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СОВЕТ НАРОДНЫХ ДЕПУТАТОВ</w:t>
      </w:r>
    </w:p>
    <w:p w:rsidR="00C90324" w:rsidRDefault="003344E5" w:rsidP="00E35D91">
      <w:pPr>
        <w:ind w:firstLine="0"/>
        <w:jc w:val="center"/>
        <w:rPr>
          <w:rFonts w:cs="Arial"/>
        </w:rPr>
      </w:pPr>
      <w:r>
        <w:rPr>
          <w:rFonts w:cs="Arial"/>
        </w:rPr>
        <w:t>ХРЕЩАТОВСКОГО</w:t>
      </w:r>
      <w:r w:rsidR="00667DE4" w:rsidRPr="00E35D91">
        <w:rPr>
          <w:rFonts w:cs="Arial"/>
        </w:rPr>
        <w:t xml:space="preserve"> СЕЛЬСКОГО ПОСЕЛЕНИЯ</w:t>
      </w:r>
    </w:p>
    <w:p w:rsidR="00C90324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 xml:space="preserve"> </w:t>
      </w:r>
      <w:r w:rsidR="00C90324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</w:t>
      </w:r>
    </w:p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 xml:space="preserve"> ВОРОНЕЖСКОЙ ОБЛАСТИ</w:t>
      </w:r>
    </w:p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РЕШЕНИЕ</w:t>
      </w:r>
    </w:p>
    <w:p w:rsidR="00667DE4" w:rsidRPr="00730210" w:rsidRDefault="00667DE4" w:rsidP="00E35D91">
      <w:pPr>
        <w:ind w:firstLine="709"/>
        <w:rPr>
          <w:rFonts w:cs="Arial"/>
        </w:rPr>
      </w:pPr>
      <w:r w:rsidRPr="00730210">
        <w:rPr>
          <w:rFonts w:cs="Arial"/>
        </w:rPr>
        <w:t>от</w:t>
      </w:r>
      <w:r w:rsidR="00E35D91" w:rsidRPr="00730210">
        <w:rPr>
          <w:rFonts w:cs="Arial"/>
        </w:rPr>
        <w:t xml:space="preserve"> </w:t>
      </w:r>
      <w:r w:rsidR="00FA74B9">
        <w:rPr>
          <w:rFonts w:cs="Arial"/>
        </w:rPr>
        <w:t>23</w:t>
      </w:r>
      <w:bookmarkStart w:id="0" w:name="_GoBack"/>
      <w:bookmarkEnd w:id="0"/>
      <w:r w:rsidR="002B2918" w:rsidRPr="00730210">
        <w:rPr>
          <w:rFonts w:cs="Arial"/>
        </w:rPr>
        <w:t xml:space="preserve"> </w:t>
      </w:r>
      <w:r w:rsidR="0082531E" w:rsidRPr="00730210">
        <w:rPr>
          <w:rFonts w:cs="Arial"/>
        </w:rPr>
        <w:t>октября</w:t>
      </w:r>
      <w:r w:rsidR="002B2918" w:rsidRPr="00730210">
        <w:rPr>
          <w:rFonts w:cs="Arial"/>
        </w:rPr>
        <w:t xml:space="preserve"> </w:t>
      </w:r>
      <w:r w:rsidRPr="00730210">
        <w:rPr>
          <w:rFonts w:cs="Arial"/>
        </w:rPr>
        <w:t>2023</w:t>
      </w:r>
      <w:r w:rsidR="00E35D91" w:rsidRPr="00730210">
        <w:rPr>
          <w:rFonts w:cs="Arial"/>
        </w:rPr>
        <w:t xml:space="preserve"> </w:t>
      </w:r>
      <w:r w:rsidRPr="00730210">
        <w:rPr>
          <w:rFonts w:cs="Arial"/>
        </w:rPr>
        <w:t xml:space="preserve">№ </w:t>
      </w:r>
      <w:r w:rsidR="00E52E51">
        <w:rPr>
          <w:rFonts w:cs="Arial"/>
        </w:rPr>
        <w:t>144</w:t>
      </w:r>
    </w:p>
    <w:p w:rsidR="00667DE4" w:rsidRPr="00730210" w:rsidRDefault="003344E5" w:rsidP="00E35D91">
      <w:pPr>
        <w:ind w:firstLine="709"/>
        <w:rPr>
          <w:rFonts w:cs="Arial"/>
        </w:rPr>
      </w:pPr>
      <w:proofErr w:type="spellStart"/>
      <w:r>
        <w:rPr>
          <w:rFonts w:cs="Arial"/>
        </w:rPr>
        <w:t>с.Хрещатое</w:t>
      </w:r>
      <w:proofErr w:type="spellEnd"/>
    </w:p>
    <w:p w:rsidR="00632A89" w:rsidRPr="00E35D91" w:rsidRDefault="0082531E" w:rsidP="003B44B7">
      <w:pPr>
        <w:pStyle w:val="Title"/>
        <w:ind w:left="709" w:firstLine="0"/>
        <w:jc w:val="left"/>
      </w:pPr>
      <w:r>
        <w:t xml:space="preserve">О внесении изменений в решение Совета народных депутатов </w:t>
      </w:r>
      <w:proofErr w:type="spellStart"/>
      <w:r w:rsidR="003344E5">
        <w:t>Хрещатовского</w:t>
      </w:r>
      <w:proofErr w:type="spellEnd"/>
      <w:r>
        <w:t xml:space="preserve"> сельского по</w:t>
      </w:r>
      <w:r w:rsidR="003B44B7">
        <w:t>селения от 14.08.2023 года № 127</w:t>
      </w:r>
      <w:r>
        <w:t xml:space="preserve"> «</w:t>
      </w:r>
      <w:r w:rsidR="00632A89" w:rsidRPr="00E35D91">
        <w:t>Об</w:t>
      </w:r>
      <w:r w:rsidR="00E35D91">
        <w:t xml:space="preserve"> </w:t>
      </w:r>
      <w:r w:rsidR="00632A89" w:rsidRPr="00E35D91">
        <w:t>утверждении</w:t>
      </w:r>
      <w:r w:rsidR="00E35D91">
        <w:t xml:space="preserve"> </w:t>
      </w:r>
      <w:r w:rsidR="00632A89" w:rsidRPr="00E35D91">
        <w:t>Положения об аттестации муниципальных служащих органов местного самоуправления</w:t>
      </w:r>
      <w:r w:rsidR="00E35D91">
        <w:t xml:space="preserve"> </w:t>
      </w:r>
      <w:proofErr w:type="spellStart"/>
      <w:r w:rsidR="003344E5">
        <w:t>Хрещатовского</w:t>
      </w:r>
      <w:proofErr w:type="spellEnd"/>
      <w:r w:rsidR="00E35D91">
        <w:t xml:space="preserve"> </w:t>
      </w:r>
      <w:r w:rsidR="00A824D0" w:rsidRPr="00E35D91">
        <w:t>сельского поселения</w:t>
      </w:r>
      <w:r w:rsidR="00E35D91">
        <w:t xml:space="preserve"> </w:t>
      </w:r>
      <w:r w:rsidR="00C90324">
        <w:t>Калачеевского</w:t>
      </w:r>
      <w:r w:rsidR="00632A89" w:rsidRPr="00E35D91">
        <w:t xml:space="preserve"> муниципального района Воронежской области</w:t>
      </w:r>
      <w:r>
        <w:t>»</w:t>
      </w:r>
    </w:p>
    <w:p w:rsidR="00A824D0" w:rsidRPr="004671C7" w:rsidRDefault="0082531E" w:rsidP="000706C5">
      <w:pPr>
        <w:ind w:firstLine="709"/>
        <w:rPr>
          <w:rFonts w:cs="Arial"/>
        </w:rPr>
      </w:pPr>
      <w:r w:rsidRPr="0082531E">
        <w:rPr>
          <w:rFonts w:cs="Arial"/>
        </w:rPr>
        <w:t>Рассмотрев экспертное заключение правового управления Правите</w:t>
      </w:r>
      <w:r>
        <w:rPr>
          <w:rFonts w:cs="Arial"/>
        </w:rPr>
        <w:t>льства Воронежской области от 03</w:t>
      </w:r>
      <w:r w:rsidRPr="0082531E">
        <w:rPr>
          <w:rFonts w:cs="Arial"/>
        </w:rPr>
        <w:t>.10.2023 № 19-62/20-21</w:t>
      </w:r>
      <w:r w:rsidR="003E5459">
        <w:rPr>
          <w:rFonts w:cs="Arial"/>
        </w:rPr>
        <w:t>42</w:t>
      </w:r>
      <w:r w:rsidRPr="0082531E">
        <w:rPr>
          <w:rFonts w:cs="Arial"/>
        </w:rPr>
        <w:t xml:space="preserve">-П, в целях приведения нормативных правовых актов </w:t>
      </w:r>
      <w:proofErr w:type="spellStart"/>
      <w:r w:rsidR="003344E5">
        <w:rPr>
          <w:rFonts w:cs="Arial"/>
        </w:rPr>
        <w:t>Хрещатовского</w:t>
      </w:r>
      <w:proofErr w:type="spellEnd"/>
      <w:r w:rsidRPr="0082531E">
        <w:rPr>
          <w:rFonts w:cs="Arial"/>
        </w:rPr>
        <w:t xml:space="preserve"> сельского поселения Калачеевского муниципального района Воронежской области в соответств</w:t>
      </w:r>
      <w:r>
        <w:rPr>
          <w:rFonts w:cs="Arial"/>
        </w:rPr>
        <w:t xml:space="preserve">ие действующему </w:t>
      </w:r>
      <w:r w:rsidR="005B04ED">
        <w:rPr>
          <w:rFonts w:cs="Arial"/>
        </w:rPr>
        <w:t xml:space="preserve">законодательств </w:t>
      </w:r>
      <w:r w:rsidR="005B04ED" w:rsidRPr="002B2918">
        <w:rPr>
          <w:rFonts w:cs="Arial"/>
        </w:rPr>
        <w:t>Совет</w:t>
      </w:r>
      <w:r w:rsidR="00632A89" w:rsidRPr="002B2918">
        <w:rPr>
          <w:rFonts w:cs="Arial"/>
        </w:rPr>
        <w:t xml:space="preserve"> </w:t>
      </w:r>
      <w:r w:rsidR="00632A89" w:rsidRPr="004671C7">
        <w:rPr>
          <w:rFonts w:cs="Arial"/>
        </w:rPr>
        <w:t xml:space="preserve">народных депутатов </w:t>
      </w:r>
      <w:proofErr w:type="spellStart"/>
      <w:r w:rsidR="003344E5">
        <w:rPr>
          <w:rFonts w:cs="Arial"/>
        </w:rPr>
        <w:t>Хрещатовского</w:t>
      </w:r>
      <w:proofErr w:type="spellEnd"/>
      <w:r w:rsidR="00A824D0" w:rsidRPr="004671C7">
        <w:rPr>
          <w:rFonts w:cs="Arial"/>
        </w:rPr>
        <w:t xml:space="preserve"> сельского поселения </w:t>
      </w:r>
      <w:r w:rsidR="00C90324" w:rsidRPr="004671C7">
        <w:rPr>
          <w:rFonts w:cs="Arial"/>
        </w:rPr>
        <w:t>Калачеевского</w:t>
      </w:r>
      <w:r w:rsidR="00632A89" w:rsidRPr="004671C7">
        <w:rPr>
          <w:rFonts w:cs="Arial"/>
        </w:rPr>
        <w:t xml:space="preserve"> муниципального района Воронежской области</w:t>
      </w:r>
      <w:r w:rsidR="00C90324" w:rsidRPr="004671C7">
        <w:rPr>
          <w:rFonts w:cs="Arial"/>
        </w:rPr>
        <w:t xml:space="preserve"> решил:</w:t>
      </w:r>
    </w:p>
    <w:p w:rsidR="00632A89" w:rsidRDefault="00632A89" w:rsidP="000706C5">
      <w:pPr>
        <w:ind w:firstLine="709"/>
        <w:rPr>
          <w:rFonts w:cs="Arial"/>
        </w:rPr>
      </w:pPr>
      <w:r w:rsidRPr="00E35D91">
        <w:rPr>
          <w:rFonts w:cs="Arial"/>
        </w:rPr>
        <w:t xml:space="preserve">1. </w:t>
      </w:r>
      <w:r w:rsidR="005B04ED">
        <w:rPr>
          <w:rFonts w:cs="Arial"/>
        </w:rPr>
        <w:t xml:space="preserve">Внести </w:t>
      </w:r>
      <w:r w:rsidR="005B04ED" w:rsidRPr="005B04ED">
        <w:rPr>
          <w:rFonts w:cs="Arial"/>
        </w:rPr>
        <w:t xml:space="preserve">в решение Совета народных депутатов </w:t>
      </w:r>
      <w:proofErr w:type="spellStart"/>
      <w:r w:rsidR="003344E5">
        <w:rPr>
          <w:rFonts w:cs="Arial"/>
        </w:rPr>
        <w:t>Хрещатовского</w:t>
      </w:r>
      <w:proofErr w:type="spellEnd"/>
      <w:r w:rsidR="005B04ED" w:rsidRPr="005B04ED">
        <w:rPr>
          <w:rFonts w:cs="Arial"/>
        </w:rPr>
        <w:t xml:space="preserve"> сельского по</w:t>
      </w:r>
      <w:r w:rsidR="003B44B7">
        <w:rPr>
          <w:rFonts w:cs="Arial"/>
        </w:rPr>
        <w:t>селения от 14.08.2023 года № 127</w:t>
      </w:r>
      <w:r w:rsidR="005B04ED" w:rsidRPr="005B04ED">
        <w:rPr>
          <w:rFonts w:cs="Arial"/>
        </w:rPr>
        <w:t xml:space="preserve"> «Об утверждении Положения об аттестации муниципальных служащих органов местного самоуправления </w:t>
      </w:r>
      <w:proofErr w:type="spellStart"/>
      <w:r w:rsidR="003344E5">
        <w:rPr>
          <w:rFonts w:cs="Arial"/>
        </w:rPr>
        <w:t>Хрещатовского</w:t>
      </w:r>
      <w:proofErr w:type="spellEnd"/>
      <w:r w:rsidR="005B04ED" w:rsidRPr="005B04ED">
        <w:rPr>
          <w:rFonts w:cs="Arial"/>
        </w:rPr>
        <w:t xml:space="preserve"> сельского поселения Калачеевского муниципального района Воронежской области»</w:t>
      </w:r>
      <w:r w:rsidR="006A0C96">
        <w:rPr>
          <w:rFonts w:cs="Arial"/>
        </w:rPr>
        <w:t xml:space="preserve"> следующие изменения</w:t>
      </w:r>
      <w:r w:rsidR="005B04ED">
        <w:rPr>
          <w:rFonts w:cs="Arial"/>
        </w:rPr>
        <w:t>:</w:t>
      </w:r>
    </w:p>
    <w:p w:rsidR="005B04ED" w:rsidRDefault="005B04ED" w:rsidP="000706C5">
      <w:pPr>
        <w:ind w:firstLine="709"/>
        <w:rPr>
          <w:rFonts w:cs="Arial"/>
        </w:rPr>
      </w:pPr>
      <w:r>
        <w:rPr>
          <w:rFonts w:cs="Arial"/>
        </w:rPr>
        <w:t xml:space="preserve">1.1. В Положение об аттестации муниципальных служащих органов местного самоуправления </w:t>
      </w:r>
      <w:proofErr w:type="spellStart"/>
      <w:r w:rsidR="003344E5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(далее - </w:t>
      </w:r>
      <w:r w:rsidR="00DE5B05">
        <w:rPr>
          <w:rFonts w:cs="Arial"/>
        </w:rPr>
        <w:t>Положение</w:t>
      </w:r>
      <w:r>
        <w:rPr>
          <w:rFonts w:cs="Arial"/>
        </w:rPr>
        <w:t>):</w:t>
      </w:r>
    </w:p>
    <w:p w:rsidR="005B04ED" w:rsidRDefault="005B04ED" w:rsidP="000706C5">
      <w:pPr>
        <w:ind w:firstLine="709"/>
        <w:rPr>
          <w:rFonts w:cs="Arial"/>
        </w:rPr>
      </w:pPr>
      <w:r>
        <w:rPr>
          <w:rFonts w:cs="Arial"/>
        </w:rPr>
        <w:t xml:space="preserve">1.1.1. </w:t>
      </w:r>
      <w:r w:rsidR="00DE5B05">
        <w:rPr>
          <w:rFonts w:cs="Arial"/>
        </w:rPr>
        <w:t xml:space="preserve">Подпункт г) пункта 2.6. </w:t>
      </w:r>
      <w:r w:rsidR="00972630">
        <w:rPr>
          <w:rFonts w:cs="Arial"/>
        </w:rPr>
        <w:t xml:space="preserve">Положения </w:t>
      </w:r>
      <w:r w:rsidR="00DE5B05">
        <w:rPr>
          <w:rFonts w:cs="Arial"/>
        </w:rPr>
        <w:t>изложить в следующей редакции;</w:t>
      </w:r>
    </w:p>
    <w:p w:rsidR="00DE5B05" w:rsidRDefault="00DE5B05" w:rsidP="000706C5">
      <w:pPr>
        <w:ind w:firstLine="709"/>
        <w:rPr>
          <w:rFonts w:cs="Arial"/>
        </w:rPr>
      </w:pPr>
      <w:r>
        <w:rPr>
          <w:rFonts w:cs="Arial"/>
        </w:rPr>
        <w:t xml:space="preserve">«г) </w:t>
      </w:r>
      <w:r w:rsidRPr="00DE5B05">
        <w:rPr>
          <w:rFonts w:cs="Arial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r>
        <w:rPr>
          <w:rFonts w:cs="Arial"/>
        </w:rPr>
        <w:t>»;</w:t>
      </w:r>
    </w:p>
    <w:p w:rsidR="00DE5B05" w:rsidRDefault="00DE5B05" w:rsidP="000706C5">
      <w:pPr>
        <w:ind w:firstLine="709"/>
        <w:rPr>
          <w:rFonts w:cs="Arial"/>
        </w:rPr>
      </w:pPr>
      <w:r>
        <w:rPr>
          <w:rFonts w:cs="Arial"/>
        </w:rPr>
        <w:t xml:space="preserve">1.1.2. </w:t>
      </w:r>
      <w:r w:rsidR="00972630">
        <w:rPr>
          <w:rFonts w:cs="Arial"/>
        </w:rPr>
        <w:t>Пункт 2.7. Положения изложить в следующей редакции:</w:t>
      </w:r>
    </w:p>
    <w:p w:rsidR="00972630" w:rsidRDefault="00972630" w:rsidP="000706C5">
      <w:pPr>
        <w:ind w:firstLine="709"/>
        <w:rPr>
          <w:rFonts w:cs="Arial"/>
        </w:rPr>
      </w:pPr>
      <w:r>
        <w:rPr>
          <w:rFonts w:cs="Arial"/>
        </w:rPr>
        <w:t xml:space="preserve">«2.7. </w:t>
      </w:r>
      <w:r w:rsidRPr="00972630">
        <w:rPr>
          <w:rFonts w:cs="Arial"/>
        </w:rPr>
        <w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</w:t>
      </w:r>
      <w:r>
        <w:rPr>
          <w:rFonts w:cs="Arial"/>
        </w:rPr>
        <w:t>»;</w:t>
      </w:r>
    </w:p>
    <w:p w:rsidR="00972630" w:rsidRDefault="00972630" w:rsidP="000706C5">
      <w:pPr>
        <w:ind w:firstLine="709"/>
        <w:rPr>
          <w:rFonts w:cs="Arial"/>
        </w:rPr>
      </w:pPr>
      <w:r>
        <w:rPr>
          <w:rFonts w:cs="Arial"/>
        </w:rPr>
        <w:t>1.</w:t>
      </w:r>
      <w:r w:rsidR="00564CC4">
        <w:rPr>
          <w:rFonts w:cs="Arial"/>
        </w:rPr>
        <w:t>1.</w:t>
      </w:r>
      <w:r>
        <w:rPr>
          <w:rFonts w:cs="Arial"/>
        </w:rPr>
        <w:t xml:space="preserve">3. </w:t>
      </w:r>
      <w:r w:rsidR="00486CAE">
        <w:rPr>
          <w:rFonts w:cs="Arial"/>
        </w:rPr>
        <w:t>Пункт 2.10. Положени</w:t>
      </w:r>
      <w:r w:rsidR="00182858">
        <w:rPr>
          <w:rFonts w:cs="Arial"/>
        </w:rPr>
        <w:t>я дополнить словами «непосредственного руководителя</w:t>
      </w:r>
      <w:r w:rsidR="00002118">
        <w:rPr>
          <w:rFonts w:cs="Arial"/>
        </w:rPr>
        <w:t>»</w:t>
      </w:r>
      <w:r w:rsidR="00182858">
        <w:rPr>
          <w:rFonts w:cs="Arial"/>
        </w:rPr>
        <w:t>.»;</w:t>
      </w:r>
    </w:p>
    <w:p w:rsidR="00DE5B05" w:rsidRDefault="00564CC4" w:rsidP="000706C5">
      <w:pPr>
        <w:ind w:firstLine="709"/>
        <w:rPr>
          <w:rFonts w:cs="Arial"/>
        </w:rPr>
      </w:pPr>
      <w:r>
        <w:rPr>
          <w:rFonts w:cs="Arial"/>
        </w:rPr>
        <w:t>1.1.4. Абзац третий пункта 3.6. Положения изложить в следующей редакции:</w:t>
      </w:r>
    </w:p>
    <w:p w:rsidR="00564CC4" w:rsidRDefault="00564CC4" w:rsidP="000706C5">
      <w:pPr>
        <w:ind w:firstLine="709"/>
        <w:rPr>
          <w:rFonts w:cs="Arial"/>
        </w:rPr>
      </w:pPr>
      <w:r>
        <w:rPr>
          <w:rFonts w:cs="Arial"/>
        </w:rPr>
        <w:t>«</w:t>
      </w:r>
      <w:r w:rsidRPr="00564CC4">
        <w:rPr>
          <w:rFonts w:cs="Arial"/>
        </w:rPr>
        <w:t>Муниципальный служащий знакомится с аттестационным листом под расписку.</w:t>
      </w:r>
      <w:r>
        <w:rPr>
          <w:rFonts w:cs="Arial"/>
        </w:rPr>
        <w:t>»;</w:t>
      </w:r>
    </w:p>
    <w:p w:rsidR="00564CC4" w:rsidRDefault="000706C5" w:rsidP="000706C5">
      <w:pPr>
        <w:ind w:firstLine="709"/>
        <w:rPr>
          <w:rFonts w:cs="Arial"/>
        </w:rPr>
      </w:pPr>
      <w:r>
        <w:rPr>
          <w:rFonts w:cs="Arial"/>
        </w:rPr>
        <w:t>1.1.5</w:t>
      </w:r>
      <w:r w:rsidR="00564CC4">
        <w:rPr>
          <w:rFonts w:cs="Arial"/>
        </w:rPr>
        <w:t>. Абзац пятый пункта 3.6. Положения изложить в следующей редакции:</w:t>
      </w:r>
    </w:p>
    <w:p w:rsidR="00564CC4" w:rsidRPr="00564CC4" w:rsidRDefault="00564CC4" w:rsidP="000706C5">
      <w:pPr>
        <w:ind w:firstLine="709"/>
        <w:rPr>
          <w:rFonts w:cs="Arial"/>
        </w:rPr>
      </w:pPr>
      <w:r>
        <w:rPr>
          <w:rFonts w:cs="Arial"/>
        </w:rPr>
        <w:t>«</w:t>
      </w:r>
      <w:r w:rsidRPr="00564CC4">
        <w:rPr>
          <w:rFonts w:cs="Arial"/>
        </w:rPr>
        <w:t xml:space="preserve"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</w:t>
      </w:r>
      <w:r w:rsidRPr="00564CC4">
        <w:rPr>
          <w:rFonts w:cs="Arial"/>
        </w:rPr>
        <w:lastRenderedPageBreak/>
        <w:t>председателем, заместителем председателя, секретарем и членами аттестационной комиссии, присутствовавшими на заседании.</w:t>
      </w:r>
      <w:r w:rsidR="00FF53B2">
        <w:rPr>
          <w:rFonts w:cs="Arial"/>
        </w:rPr>
        <w:t>»;</w:t>
      </w:r>
    </w:p>
    <w:p w:rsidR="00564CC4" w:rsidRDefault="00FF53B2" w:rsidP="000706C5">
      <w:pPr>
        <w:ind w:firstLine="709"/>
        <w:rPr>
          <w:rFonts w:cs="Arial"/>
        </w:rPr>
      </w:pPr>
      <w:r>
        <w:rPr>
          <w:rFonts w:cs="Arial"/>
        </w:rPr>
        <w:t>1.2. В форму аттестационного листа муниципального служащего:</w:t>
      </w:r>
    </w:p>
    <w:p w:rsidR="00FF53B2" w:rsidRDefault="00FF53B2" w:rsidP="000706C5">
      <w:pPr>
        <w:ind w:firstLine="709"/>
        <w:rPr>
          <w:rFonts w:cs="Arial"/>
        </w:rPr>
      </w:pPr>
      <w:r>
        <w:rPr>
          <w:rFonts w:cs="Arial"/>
        </w:rPr>
        <w:t>1.2.1. Пункт 7 аттестационного листа муниципального служащего изложить в следующей редакции:</w:t>
      </w:r>
    </w:p>
    <w:p w:rsidR="00FF53B2" w:rsidRPr="00FF53B2" w:rsidRDefault="00FF53B2" w:rsidP="00213E45">
      <w:pPr>
        <w:ind w:firstLine="709"/>
        <w:jc w:val="left"/>
        <w:rPr>
          <w:rFonts w:cs="Arial"/>
        </w:rPr>
      </w:pPr>
      <w:r>
        <w:rPr>
          <w:rFonts w:cs="Arial"/>
        </w:rPr>
        <w:t>«</w:t>
      </w:r>
      <w:r w:rsidRPr="00FF53B2">
        <w:rPr>
          <w:rFonts w:cs="Arial"/>
        </w:rPr>
        <w:t xml:space="preserve">7. </w:t>
      </w:r>
      <w:r w:rsidR="00213E45">
        <w:rPr>
          <w:rFonts w:cs="Arial"/>
        </w:rPr>
        <w:t>Классный чин</w:t>
      </w:r>
      <w:r w:rsidRPr="00FF53B2">
        <w:rPr>
          <w:rFonts w:cs="Arial"/>
        </w:rPr>
        <w:t>____________________________________________</w:t>
      </w:r>
      <w:r w:rsidR="009B50E6">
        <w:rPr>
          <w:rFonts w:cs="Arial"/>
        </w:rPr>
        <w:t>_______</w:t>
      </w:r>
      <w:r>
        <w:rPr>
          <w:rFonts w:cs="Arial"/>
        </w:rPr>
        <w:t>»</w:t>
      </w:r>
    </w:p>
    <w:p w:rsidR="00FF53B2" w:rsidRPr="00564CC4" w:rsidRDefault="00FF53B2" w:rsidP="000706C5">
      <w:pPr>
        <w:ind w:firstLine="709"/>
        <w:jc w:val="center"/>
        <w:rPr>
          <w:rFonts w:cs="Arial"/>
        </w:rPr>
      </w:pPr>
      <w:r w:rsidRPr="00FF53B2">
        <w:rPr>
          <w:rFonts w:cs="Arial"/>
        </w:rPr>
        <w:t>(наименование классного чина и дата его присвоения)</w:t>
      </w:r>
    </w:p>
    <w:p w:rsidR="00667DE4" w:rsidRPr="00E35D91" w:rsidRDefault="009E0CB8" w:rsidP="000706C5">
      <w:pPr>
        <w:ind w:firstLine="709"/>
        <w:rPr>
          <w:rFonts w:cs="Arial"/>
        </w:rPr>
      </w:pPr>
      <w:r>
        <w:rPr>
          <w:rFonts w:cs="Arial"/>
        </w:rPr>
        <w:t>2</w:t>
      </w:r>
      <w:r w:rsidR="00667DE4" w:rsidRPr="00E35D91">
        <w:rPr>
          <w:rFonts w:cs="Arial"/>
        </w:rPr>
        <w:t>. Настоящее решение опубликова</w:t>
      </w:r>
      <w:r w:rsidR="004671C7">
        <w:rPr>
          <w:rFonts w:cs="Arial"/>
        </w:rPr>
        <w:t>ть</w:t>
      </w:r>
      <w:r w:rsidR="00667DE4" w:rsidRPr="00E35D91">
        <w:rPr>
          <w:rFonts w:cs="Arial"/>
        </w:rPr>
        <w:t xml:space="preserve"> в Вестник</w:t>
      </w:r>
      <w:r>
        <w:rPr>
          <w:rFonts w:cs="Arial"/>
        </w:rPr>
        <w:t>е</w:t>
      </w:r>
      <w:r w:rsidR="00667DE4" w:rsidRPr="00E35D91">
        <w:rPr>
          <w:rFonts w:cs="Arial"/>
        </w:rPr>
        <w:t xml:space="preserve"> муниципальных правовых актов </w:t>
      </w:r>
      <w:proofErr w:type="spellStart"/>
      <w:r w:rsidR="003344E5">
        <w:rPr>
          <w:rFonts w:cs="Arial"/>
        </w:rPr>
        <w:t>Хрещатовского</w:t>
      </w:r>
      <w:proofErr w:type="spellEnd"/>
      <w:r w:rsidR="00667DE4"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="00667DE4" w:rsidRPr="00E35D91">
        <w:rPr>
          <w:rFonts w:cs="Arial"/>
        </w:rPr>
        <w:t xml:space="preserve"> муниципаль</w:t>
      </w:r>
      <w:r>
        <w:rPr>
          <w:rFonts w:cs="Arial"/>
        </w:rPr>
        <w:t>ного района Воронежской области</w:t>
      </w:r>
      <w:r w:rsidR="00667DE4" w:rsidRPr="00E35D91">
        <w:rPr>
          <w:rFonts w:cs="Arial"/>
        </w:rPr>
        <w:t xml:space="preserve"> и на официальном сайте администрации </w:t>
      </w:r>
      <w:proofErr w:type="spellStart"/>
      <w:r w:rsidR="003344E5">
        <w:rPr>
          <w:rFonts w:cs="Arial"/>
        </w:rPr>
        <w:t>Хрещатовского</w:t>
      </w:r>
      <w:proofErr w:type="spellEnd"/>
      <w:r w:rsidR="00667DE4" w:rsidRPr="00E35D91">
        <w:rPr>
          <w:rFonts w:cs="Arial"/>
        </w:rPr>
        <w:t xml:space="preserve"> сельского поселения в информационно-телекоммуникационной сети</w:t>
      </w:r>
      <w:r w:rsidR="00E35D91">
        <w:rPr>
          <w:rFonts w:cs="Arial"/>
        </w:rPr>
        <w:t xml:space="preserve"> </w:t>
      </w:r>
      <w:r w:rsidR="00667DE4" w:rsidRPr="00E35D91">
        <w:rPr>
          <w:rFonts w:cs="Arial"/>
        </w:rPr>
        <w:t>«Интернет».</w:t>
      </w:r>
    </w:p>
    <w:p w:rsidR="006B3616" w:rsidRDefault="009E0CB8" w:rsidP="003E5459">
      <w:pPr>
        <w:ind w:firstLine="709"/>
        <w:rPr>
          <w:rFonts w:cs="Arial"/>
        </w:rPr>
      </w:pPr>
      <w:r>
        <w:rPr>
          <w:rFonts w:cs="Arial"/>
        </w:rPr>
        <w:t>3</w:t>
      </w:r>
      <w:r w:rsidR="00667DE4" w:rsidRPr="00E35D91">
        <w:rPr>
          <w:rFonts w:cs="Arial"/>
        </w:rPr>
        <w:t xml:space="preserve">. Контроль за </w:t>
      </w:r>
      <w:r>
        <w:rPr>
          <w:rFonts w:cs="Arial"/>
        </w:rPr>
        <w:t>исполнением настоящего решения оставляю за собой</w:t>
      </w:r>
      <w:r w:rsidR="00667DE4" w:rsidRPr="00E35D91">
        <w:rPr>
          <w:rFonts w:cs="Arial"/>
        </w:rPr>
        <w:t>.</w:t>
      </w:r>
    </w:p>
    <w:p w:rsidR="006B3616" w:rsidRDefault="006B3616" w:rsidP="00E35D91">
      <w:pPr>
        <w:ind w:firstLine="709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6B3616" w:rsidTr="006B3616">
        <w:tc>
          <w:tcPr>
            <w:tcW w:w="5211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3344E5">
              <w:rPr>
                <w:rFonts w:cs="Arial"/>
              </w:rPr>
              <w:t>Хрещатовского</w:t>
            </w:r>
            <w:proofErr w:type="spellEnd"/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</w:p>
        </w:tc>
        <w:tc>
          <w:tcPr>
            <w:tcW w:w="2375" w:type="dxa"/>
          </w:tcPr>
          <w:p w:rsidR="006B3616" w:rsidRDefault="003B44B7" w:rsidP="00E35D91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Н.И.Шулекин</w:t>
            </w:r>
            <w:proofErr w:type="spellEnd"/>
          </w:p>
        </w:tc>
      </w:tr>
    </w:tbl>
    <w:p w:rsidR="00632A89" w:rsidRPr="00E35D91" w:rsidRDefault="00632A89" w:rsidP="006A0C96">
      <w:pPr>
        <w:ind w:firstLine="0"/>
        <w:rPr>
          <w:rFonts w:cs="Arial"/>
        </w:rPr>
      </w:pPr>
    </w:p>
    <w:sectPr w:rsidR="00632A89" w:rsidRPr="00E35D91" w:rsidSect="00E35D91">
      <w:headerReference w:type="even" r:id="rId8"/>
      <w:headerReference w:type="default" r:id="rId9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5E" w:rsidRDefault="0034025E" w:rsidP="00BA3971">
      <w:r>
        <w:separator/>
      </w:r>
    </w:p>
  </w:endnote>
  <w:endnote w:type="continuationSeparator" w:id="0">
    <w:p w:rsidR="0034025E" w:rsidRDefault="0034025E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5E" w:rsidRDefault="0034025E" w:rsidP="00BA3971">
      <w:r>
        <w:separator/>
      </w:r>
    </w:p>
  </w:footnote>
  <w:footnote w:type="continuationSeparator" w:id="0">
    <w:p w:rsidR="0034025E" w:rsidRDefault="0034025E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E4" w:rsidRDefault="00667DE4" w:rsidP="003C28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DE4" w:rsidRDefault="00667DE4" w:rsidP="003C28B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E4" w:rsidRPr="009478F3" w:rsidRDefault="00667DE4" w:rsidP="003C28B5">
    <w:pPr>
      <w:pStyle w:val="a5"/>
      <w:ind w:right="36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2118"/>
    <w:rsid w:val="00005CEC"/>
    <w:rsid w:val="000111C1"/>
    <w:rsid w:val="00013DB3"/>
    <w:rsid w:val="00024B30"/>
    <w:rsid w:val="00027AE1"/>
    <w:rsid w:val="00043AC3"/>
    <w:rsid w:val="000706C5"/>
    <w:rsid w:val="00070C3B"/>
    <w:rsid w:val="00070DBB"/>
    <w:rsid w:val="00073677"/>
    <w:rsid w:val="00073781"/>
    <w:rsid w:val="0007687F"/>
    <w:rsid w:val="00081ED4"/>
    <w:rsid w:val="000934DA"/>
    <w:rsid w:val="00094D5F"/>
    <w:rsid w:val="000A7457"/>
    <w:rsid w:val="000B3589"/>
    <w:rsid w:val="000B3DCF"/>
    <w:rsid w:val="000B6A31"/>
    <w:rsid w:val="000C19B3"/>
    <w:rsid w:val="000D0F03"/>
    <w:rsid w:val="000D6F8C"/>
    <w:rsid w:val="000E2F03"/>
    <w:rsid w:val="000F211E"/>
    <w:rsid w:val="000F57E8"/>
    <w:rsid w:val="00114C29"/>
    <w:rsid w:val="00114DFD"/>
    <w:rsid w:val="0012104E"/>
    <w:rsid w:val="00134A8E"/>
    <w:rsid w:val="00134D90"/>
    <w:rsid w:val="00140E0B"/>
    <w:rsid w:val="00147B54"/>
    <w:rsid w:val="00147F15"/>
    <w:rsid w:val="00160997"/>
    <w:rsid w:val="001620CA"/>
    <w:rsid w:val="00163252"/>
    <w:rsid w:val="00163B51"/>
    <w:rsid w:val="00164B15"/>
    <w:rsid w:val="0016733C"/>
    <w:rsid w:val="00167EB5"/>
    <w:rsid w:val="00170AC5"/>
    <w:rsid w:val="00172F52"/>
    <w:rsid w:val="00177A43"/>
    <w:rsid w:val="00182858"/>
    <w:rsid w:val="001915D0"/>
    <w:rsid w:val="001919A6"/>
    <w:rsid w:val="0019417A"/>
    <w:rsid w:val="00195A63"/>
    <w:rsid w:val="001A73FE"/>
    <w:rsid w:val="001B645A"/>
    <w:rsid w:val="001C4C46"/>
    <w:rsid w:val="001D2E49"/>
    <w:rsid w:val="001E0EBA"/>
    <w:rsid w:val="001E147D"/>
    <w:rsid w:val="001F0D84"/>
    <w:rsid w:val="001F6FFD"/>
    <w:rsid w:val="00201F27"/>
    <w:rsid w:val="00206406"/>
    <w:rsid w:val="002100BA"/>
    <w:rsid w:val="00213E45"/>
    <w:rsid w:val="00214075"/>
    <w:rsid w:val="0021521F"/>
    <w:rsid w:val="00217D69"/>
    <w:rsid w:val="0027033A"/>
    <w:rsid w:val="0027429E"/>
    <w:rsid w:val="00276B12"/>
    <w:rsid w:val="00282817"/>
    <w:rsid w:val="002868F3"/>
    <w:rsid w:val="002962B4"/>
    <w:rsid w:val="00296BC7"/>
    <w:rsid w:val="002A6061"/>
    <w:rsid w:val="002B09BC"/>
    <w:rsid w:val="002B2918"/>
    <w:rsid w:val="002B2B9F"/>
    <w:rsid w:val="002B32CE"/>
    <w:rsid w:val="002C0315"/>
    <w:rsid w:val="00304D9E"/>
    <w:rsid w:val="00307C9A"/>
    <w:rsid w:val="00310BD0"/>
    <w:rsid w:val="00316FD3"/>
    <w:rsid w:val="003230EC"/>
    <w:rsid w:val="0033014F"/>
    <w:rsid w:val="00332A34"/>
    <w:rsid w:val="003344E5"/>
    <w:rsid w:val="00337D9B"/>
    <w:rsid w:val="0034025E"/>
    <w:rsid w:val="003521F1"/>
    <w:rsid w:val="003574E0"/>
    <w:rsid w:val="00370759"/>
    <w:rsid w:val="0037693D"/>
    <w:rsid w:val="00376950"/>
    <w:rsid w:val="003857F0"/>
    <w:rsid w:val="003869CE"/>
    <w:rsid w:val="003904D3"/>
    <w:rsid w:val="003952AD"/>
    <w:rsid w:val="00396BE8"/>
    <w:rsid w:val="003A1AAA"/>
    <w:rsid w:val="003A5613"/>
    <w:rsid w:val="003A6B09"/>
    <w:rsid w:val="003B30FA"/>
    <w:rsid w:val="003B42BD"/>
    <w:rsid w:val="003B44B7"/>
    <w:rsid w:val="003C28B5"/>
    <w:rsid w:val="003D5543"/>
    <w:rsid w:val="003E5459"/>
    <w:rsid w:val="003E7EBB"/>
    <w:rsid w:val="003F46F0"/>
    <w:rsid w:val="00416C00"/>
    <w:rsid w:val="00420096"/>
    <w:rsid w:val="00425818"/>
    <w:rsid w:val="0044124B"/>
    <w:rsid w:val="00461178"/>
    <w:rsid w:val="00461B87"/>
    <w:rsid w:val="004671C7"/>
    <w:rsid w:val="0047503E"/>
    <w:rsid w:val="00485195"/>
    <w:rsid w:val="00486CAE"/>
    <w:rsid w:val="0049644E"/>
    <w:rsid w:val="004A7AD2"/>
    <w:rsid w:val="004B1D20"/>
    <w:rsid w:val="004C257F"/>
    <w:rsid w:val="004D01F2"/>
    <w:rsid w:val="004D3A97"/>
    <w:rsid w:val="004F277F"/>
    <w:rsid w:val="004F3475"/>
    <w:rsid w:val="004F4FF9"/>
    <w:rsid w:val="004F5638"/>
    <w:rsid w:val="00503431"/>
    <w:rsid w:val="00513168"/>
    <w:rsid w:val="00537081"/>
    <w:rsid w:val="00543F9B"/>
    <w:rsid w:val="00555F71"/>
    <w:rsid w:val="00556D31"/>
    <w:rsid w:val="005632A6"/>
    <w:rsid w:val="00564CC4"/>
    <w:rsid w:val="00572F58"/>
    <w:rsid w:val="00575CCF"/>
    <w:rsid w:val="005A4973"/>
    <w:rsid w:val="005B04ED"/>
    <w:rsid w:val="005B37B6"/>
    <w:rsid w:val="005B46C2"/>
    <w:rsid w:val="005C457D"/>
    <w:rsid w:val="005D5C63"/>
    <w:rsid w:val="005E4519"/>
    <w:rsid w:val="005E7206"/>
    <w:rsid w:val="005F1AB6"/>
    <w:rsid w:val="005F7C1A"/>
    <w:rsid w:val="00601BBD"/>
    <w:rsid w:val="006126E3"/>
    <w:rsid w:val="00613CE7"/>
    <w:rsid w:val="006238BF"/>
    <w:rsid w:val="0063190C"/>
    <w:rsid w:val="00632A89"/>
    <w:rsid w:val="00633EC2"/>
    <w:rsid w:val="0064138A"/>
    <w:rsid w:val="00655EFA"/>
    <w:rsid w:val="00660FFC"/>
    <w:rsid w:val="006663DD"/>
    <w:rsid w:val="00667DE4"/>
    <w:rsid w:val="00671315"/>
    <w:rsid w:val="00685D08"/>
    <w:rsid w:val="00696886"/>
    <w:rsid w:val="006A09F7"/>
    <w:rsid w:val="006A0C96"/>
    <w:rsid w:val="006A255A"/>
    <w:rsid w:val="006B02AE"/>
    <w:rsid w:val="006B1A08"/>
    <w:rsid w:val="006B2352"/>
    <w:rsid w:val="006B3616"/>
    <w:rsid w:val="006C7E81"/>
    <w:rsid w:val="006D069E"/>
    <w:rsid w:val="006E6AC1"/>
    <w:rsid w:val="00700414"/>
    <w:rsid w:val="007011D4"/>
    <w:rsid w:val="0070215F"/>
    <w:rsid w:val="00702A68"/>
    <w:rsid w:val="007250CD"/>
    <w:rsid w:val="00730210"/>
    <w:rsid w:val="00732826"/>
    <w:rsid w:val="0073572A"/>
    <w:rsid w:val="007409D2"/>
    <w:rsid w:val="00746650"/>
    <w:rsid w:val="00771142"/>
    <w:rsid w:val="00792341"/>
    <w:rsid w:val="00796C41"/>
    <w:rsid w:val="007A12C0"/>
    <w:rsid w:val="007B2744"/>
    <w:rsid w:val="007B2F4A"/>
    <w:rsid w:val="007C4612"/>
    <w:rsid w:val="007C5D5C"/>
    <w:rsid w:val="007D695E"/>
    <w:rsid w:val="007F2FEA"/>
    <w:rsid w:val="007F4BA9"/>
    <w:rsid w:val="007F6527"/>
    <w:rsid w:val="007F6A0F"/>
    <w:rsid w:val="00805E61"/>
    <w:rsid w:val="0080766C"/>
    <w:rsid w:val="00813D98"/>
    <w:rsid w:val="00823D5E"/>
    <w:rsid w:val="0082531E"/>
    <w:rsid w:val="00830E14"/>
    <w:rsid w:val="00845A45"/>
    <w:rsid w:val="0086377E"/>
    <w:rsid w:val="00866513"/>
    <w:rsid w:val="0087086D"/>
    <w:rsid w:val="00870F87"/>
    <w:rsid w:val="0087155A"/>
    <w:rsid w:val="00874A12"/>
    <w:rsid w:val="00880701"/>
    <w:rsid w:val="008A2078"/>
    <w:rsid w:val="008A5543"/>
    <w:rsid w:val="008B57CE"/>
    <w:rsid w:val="008B5890"/>
    <w:rsid w:val="008C145C"/>
    <w:rsid w:val="008C3AAF"/>
    <w:rsid w:val="008C47D9"/>
    <w:rsid w:val="008D4EEB"/>
    <w:rsid w:val="008E1907"/>
    <w:rsid w:val="008E5715"/>
    <w:rsid w:val="008F10D4"/>
    <w:rsid w:val="00913FB3"/>
    <w:rsid w:val="009478F3"/>
    <w:rsid w:val="00956EA7"/>
    <w:rsid w:val="00961C59"/>
    <w:rsid w:val="00965E07"/>
    <w:rsid w:val="00970373"/>
    <w:rsid w:val="009716FB"/>
    <w:rsid w:val="00972630"/>
    <w:rsid w:val="00972C9C"/>
    <w:rsid w:val="00977D27"/>
    <w:rsid w:val="009A576B"/>
    <w:rsid w:val="009B3CE1"/>
    <w:rsid w:val="009B50E6"/>
    <w:rsid w:val="009C0685"/>
    <w:rsid w:val="009C3A55"/>
    <w:rsid w:val="009C449F"/>
    <w:rsid w:val="009D6C80"/>
    <w:rsid w:val="009E0CB8"/>
    <w:rsid w:val="009F04B2"/>
    <w:rsid w:val="00A02375"/>
    <w:rsid w:val="00A13DFF"/>
    <w:rsid w:val="00A142B3"/>
    <w:rsid w:val="00A176FB"/>
    <w:rsid w:val="00A3127B"/>
    <w:rsid w:val="00A334B3"/>
    <w:rsid w:val="00A3361A"/>
    <w:rsid w:val="00A353B5"/>
    <w:rsid w:val="00A45CC4"/>
    <w:rsid w:val="00A63B78"/>
    <w:rsid w:val="00A63B98"/>
    <w:rsid w:val="00A64399"/>
    <w:rsid w:val="00A7436F"/>
    <w:rsid w:val="00A76D58"/>
    <w:rsid w:val="00A824D0"/>
    <w:rsid w:val="00A94F9C"/>
    <w:rsid w:val="00A953FB"/>
    <w:rsid w:val="00AA7B2E"/>
    <w:rsid w:val="00AA7C4B"/>
    <w:rsid w:val="00AB15C6"/>
    <w:rsid w:val="00AB1671"/>
    <w:rsid w:val="00AB712B"/>
    <w:rsid w:val="00AC2BEF"/>
    <w:rsid w:val="00AD4870"/>
    <w:rsid w:val="00AD6212"/>
    <w:rsid w:val="00AE151B"/>
    <w:rsid w:val="00AE1B56"/>
    <w:rsid w:val="00AF39CC"/>
    <w:rsid w:val="00B121E2"/>
    <w:rsid w:val="00B12290"/>
    <w:rsid w:val="00B12DDF"/>
    <w:rsid w:val="00B208BE"/>
    <w:rsid w:val="00B21721"/>
    <w:rsid w:val="00B3540D"/>
    <w:rsid w:val="00B47993"/>
    <w:rsid w:val="00B50F45"/>
    <w:rsid w:val="00B54744"/>
    <w:rsid w:val="00B627A5"/>
    <w:rsid w:val="00B6665B"/>
    <w:rsid w:val="00B67B63"/>
    <w:rsid w:val="00B84864"/>
    <w:rsid w:val="00B87F5C"/>
    <w:rsid w:val="00BA0C31"/>
    <w:rsid w:val="00BA299C"/>
    <w:rsid w:val="00BA3971"/>
    <w:rsid w:val="00BA7919"/>
    <w:rsid w:val="00BB4F87"/>
    <w:rsid w:val="00BC7D10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27A86"/>
    <w:rsid w:val="00C31311"/>
    <w:rsid w:val="00C37EAE"/>
    <w:rsid w:val="00C46AF5"/>
    <w:rsid w:val="00C5692A"/>
    <w:rsid w:val="00C613B8"/>
    <w:rsid w:val="00C71619"/>
    <w:rsid w:val="00C84D49"/>
    <w:rsid w:val="00C90324"/>
    <w:rsid w:val="00CA19FC"/>
    <w:rsid w:val="00CA2FCD"/>
    <w:rsid w:val="00CA652C"/>
    <w:rsid w:val="00CB3BB1"/>
    <w:rsid w:val="00CB5CDB"/>
    <w:rsid w:val="00CD1F2E"/>
    <w:rsid w:val="00CE15AE"/>
    <w:rsid w:val="00CE2564"/>
    <w:rsid w:val="00CF6037"/>
    <w:rsid w:val="00CF7010"/>
    <w:rsid w:val="00D03D79"/>
    <w:rsid w:val="00D049E1"/>
    <w:rsid w:val="00D05617"/>
    <w:rsid w:val="00D12F05"/>
    <w:rsid w:val="00D17817"/>
    <w:rsid w:val="00D24A68"/>
    <w:rsid w:val="00D27FBF"/>
    <w:rsid w:val="00D30CDD"/>
    <w:rsid w:val="00D31F2B"/>
    <w:rsid w:val="00D33409"/>
    <w:rsid w:val="00D35ACD"/>
    <w:rsid w:val="00D422DE"/>
    <w:rsid w:val="00D45E0F"/>
    <w:rsid w:val="00D4674E"/>
    <w:rsid w:val="00D47BC7"/>
    <w:rsid w:val="00D555AF"/>
    <w:rsid w:val="00D56262"/>
    <w:rsid w:val="00D754BF"/>
    <w:rsid w:val="00D76B63"/>
    <w:rsid w:val="00DA7D88"/>
    <w:rsid w:val="00DA7DDF"/>
    <w:rsid w:val="00DA7F22"/>
    <w:rsid w:val="00DB1818"/>
    <w:rsid w:val="00DB27FF"/>
    <w:rsid w:val="00DB4CD8"/>
    <w:rsid w:val="00DC02D5"/>
    <w:rsid w:val="00DC24A4"/>
    <w:rsid w:val="00DC3DFB"/>
    <w:rsid w:val="00DC4770"/>
    <w:rsid w:val="00DC6AEF"/>
    <w:rsid w:val="00DD2864"/>
    <w:rsid w:val="00DE3101"/>
    <w:rsid w:val="00DE38C8"/>
    <w:rsid w:val="00DE5B05"/>
    <w:rsid w:val="00DF1431"/>
    <w:rsid w:val="00DF160E"/>
    <w:rsid w:val="00E06A57"/>
    <w:rsid w:val="00E06B1A"/>
    <w:rsid w:val="00E07F69"/>
    <w:rsid w:val="00E1629D"/>
    <w:rsid w:val="00E232E7"/>
    <w:rsid w:val="00E252F8"/>
    <w:rsid w:val="00E273F5"/>
    <w:rsid w:val="00E27CF9"/>
    <w:rsid w:val="00E31E31"/>
    <w:rsid w:val="00E35D91"/>
    <w:rsid w:val="00E52E51"/>
    <w:rsid w:val="00E55C91"/>
    <w:rsid w:val="00E56E62"/>
    <w:rsid w:val="00E81827"/>
    <w:rsid w:val="00E942DB"/>
    <w:rsid w:val="00E9515E"/>
    <w:rsid w:val="00EA1C04"/>
    <w:rsid w:val="00EA2156"/>
    <w:rsid w:val="00EA3622"/>
    <w:rsid w:val="00EA37D5"/>
    <w:rsid w:val="00EB7B84"/>
    <w:rsid w:val="00EC4BAD"/>
    <w:rsid w:val="00ED1C1E"/>
    <w:rsid w:val="00EE388E"/>
    <w:rsid w:val="00EE5A43"/>
    <w:rsid w:val="00F15DAB"/>
    <w:rsid w:val="00F15DF1"/>
    <w:rsid w:val="00F35C5D"/>
    <w:rsid w:val="00F37720"/>
    <w:rsid w:val="00F400AE"/>
    <w:rsid w:val="00F4010C"/>
    <w:rsid w:val="00F42042"/>
    <w:rsid w:val="00F63B33"/>
    <w:rsid w:val="00F65B9B"/>
    <w:rsid w:val="00F677BA"/>
    <w:rsid w:val="00F73970"/>
    <w:rsid w:val="00F8109C"/>
    <w:rsid w:val="00F93EA0"/>
    <w:rsid w:val="00FA74B9"/>
    <w:rsid w:val="00FC23F3"/>
    <w:rsid w:val="00FD4927"/>
    <w:rsid w:val="00FD713B"/>
    <w:rsid w:val="00FE3F5D"/>
    <w:rsid w:val="00FF53B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346F0"/>
  <w15:docId w15:val="{9C8D1DD7-53E3-4D33-AA4E-BF0CE251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  <w:style w:type="table" w:styleId="af1">
    <w:name w:val="Table Grid"/>
    <w:basedOn w:val="a1"/>
    <w:uiPriority w:val="59"/>
    <w:rsid w:val="006B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839F-FF21-409A-897D-5E425C87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43</cp:revision>
  <cp:lastPrinted>2018-12-06T07:29:00Z</cp:lastPrinted>
  <dcterms:created xsi:type="dcterms:W3CDTF">2023-08-01T12:31:00Z</dcterms:created>
  <dcterms:modified xsi:type="dcterms:W3CDTF">2023-10-27T07:12:00Z</dcterms:modified>
</cp:coreProperties>
</file>