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D162B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РОССИЙСКАЯ ФЕДЕРАЦИЯ</w:t>
      </w:r>
    </w:p>
    <w:p w14:paraId="782856DF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АДМИНИСТРАЦИЯ</w:t>
      </w:r>
    </w:p>
    <w:p w14:paraId="3E998E8A" w14:textId="51F51576" w:rsidR="00EB62B1" w:rsidRPr="00D4155E" w:rsidRDefault="00504E8C" w:rsidP="00423DDE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ХРЕЩАТОВСКОГО</w:t>
      </w:r>
      <w:r w:rsidR="00EB62B1" w:rsidRPr="00D4155E">
        <w:rPr>
          <w:rFonts w:eastAsia="Arial" w:cs="Arial"/>
          <w:caps/>
        </w:rPr>
        <w:t xml:space="preserve"> СЕЛЬСКОГО ПОСЕЛЕНИЯ</w:t>
      </w:r>
    </w:p>
    <w:p w14:paraId="23FE22C5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КАЛАЧЕЕВСКОГО МУНИЦИПАЛЬНОГО РАЙОНА</w:t>
      </w:r>
    </w:p>
    <w:p w14:paraId="6788A2DA" w14:textId="77777777" w:rsidR="00EB62B1" w:rsidRPr="00D4155E" w:rsidRDefault="00EB62B1" w:rsidP="00423DDE">
      <w:pPr>
        <w:ind w:firstLine="0"/>
        <w:jc w:val="center"/>
        <w:rPr>
          <w:rFonts w:eastAsia="Arial" w:cs="Arial"/>
          <w:caps/>
        </w:rPr>
      </w:pPr>
      <w:r w:rsidRPr="00D4155E">
        <w:rPr>
          <w:rFonts w:eastAsia="Arial" w:cs="Arial"/>
          <w:caps/>
        </w:rPr>
        <w:t>ВОРОНЕЖСКОЙ ОБЛАСТИ</w:t>
      </w:r>
    </w:p>
    <w:p w14:paraId="7CAFCD98" w14:textId="23E2044B" w:rsidR="00EB62B1" w:rsidRPr="00D4155E" w:rsidRDefault="00401701" w:rsidP="00284169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14:paraId="7F6F4A88" w14:textId="76BC2EC3" w:rsidR="00EB62B1" w:rsidRPr="00D4155E" w:rsidRDefault="00401701" w:rsidP="00401701">
      <w:pPr>
        <w:ind w:firstLine="709"/>
        <w:rPr>
          <w:rFonts w:eastAsia="Calibri" w:cs="Arial"/>
        </w:rPr>
      </w:pPr>
      <w:r>
        <w:rPr>
          <w:rFonts w:cs="Arial"/>
        </w:rPr>
        <w:t>о</w:t>
      </w:r>
      <w:r w:rsidR="00E9549F">
        <w:rPr>
          <w:rFonts w:cs="Arial"/>
        </w:rPr>
        <w:t xml:space="preserve">т </w:t>
      </w:r>
      <w:r w:rsidR="00333462">
        <w:rPr>
          <w:rFonts w:cs="Arial"/>
        </w:rPr>
        <w:t>14</w:t>
      </w:r>
      <w:r w:rsidR="00E9549F">
        <w:rPr>
          <w:rFonts w:cs="Arial"/>
        </w:rPr>
        <w:t xml:space="preserve"> ноября 2024 г. №</w:t>
      </w:r>
      <w:r w:rsidR="00333462">
        <w:rPr>
          <w:rFonts w:cs="Arial"/>
        </w:rPr>
        <w:t xml:space="preserve"> 73</w:t>
      </w:r>
    </w:p>
    <w:p w14:paraId="6B8B4F98" w14:textId="6F240E78" w:rsidR="00EB62B1" w:rsidRDefault="00FD53FD" w:rsidP="00401701">
      <w:pPr>
        <w:ind w:firstLine="709"/>
        <w:rPr>
          <w:rFonts w:cs="Arial"/>
        </w:rPr>
      </w:pPr>
      <w:r w:rsidRPr="00D4155E">
        <w:rPr>
          <w:rFonts w:cs="Arial"/>
        </w:rPr>
        <w:t>с.</w:t>
      </w:r>
      <w:r w:rsidR="00E9549F">
        <w:rPr>
          <w:rFonts w:cs="Arial"/>
        </w:rPr>
        <w:t xml:space="preserve"> </w:t>
      </w:r>
      <w:proofErr w:type="spellStart"/>
      <w:r w:rsidR="00E9549F">
        <w:rPr>
          <w:rFonts w:cs="Arial"/>
        </w:rPr>
        <w:t>Хрещатое</w:t>
      </w:r>
      <w:proofErr w:type="spellEnd"/>
    </w:p>
    <w:p w14:paraId="554BFB05" w14:textId="77777777" w:rsidR="00E9549F" w:rsidRPr="00D4155E" w:rsidRDefault="00E9549F" w:rsidP="00401701">
      <w:pPr>
        <w:ind w:firstLine="709"/>
        <w:rPr>
          <w:rFonts w:cs="Arial"/>
        </w:rPr>
      </w:pPr>
    </w:p>
    <w:p w14:paraId="32E23866" w14:textId="73B3E708" w:rsidR="00423DDE" w:rsidRPr="00401701" w:rsidRDefault="00401701" w:rsidP="00E9549F">
      <w:pPr>
        <w:ind w:left="709" w:firstLine="0"/>
        <w:jc w:val="left"/>
        <w:rPr>
          <w:rFonts w:cs="Arial"/>
          <w:b/>
          <w:sz w:val="32"/>
          <w:szCs w:val="32"/>
        </w:rPr>
      </w:pPr>
      <w:r w:rsidRPr="00401701">
        <w:rPr>
          <w:rFonts w:cs="Arial"/>
          <w:b/>
          <w:sz w:val="32"/>
          <w:szCs w:val="32"/>
        </w:rPr>
        <w:t xml:space="preserve">О порядке организации работы по обеспечению доступа к информации о деятельности администрации </w:t>
      </w:r>
      <w:proofErr w:type="spellStart"/>
      <w:r w:rsidR="00504E8C">
        <w:rPr>
          <w:rFonts w:cs="Arial"/>
          <w:b/>
          <w:sz w:val="32"/>
          <w:szCs w:val="32"/>
        </w:rPr>
        <w:t>Хрещатовского</w:t>
      </w:r>
      <w:proofErr w:type="spellEnd"/>
      <w:r w:rsidRPr="00401701">
        <w:rPr>
          <w:rFonts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14:paraId="00515FEF" w14:textId="0EC4BC45" w:rsidR="00423DDE" w:rsidRPr="00D4155E" w:rsidRDefault="0084003A" w:rsidP="00401701">
      <w:pPr>
        <w:rPr>
          <w:rFonts w:cs="Arial"/>
        </w:rPr>
      </w:pPr>
      <w:bookmarkStart w:id="0" w:name="P1157"/>
      <w:bookmarkEnd w:id="0"/>
      <w:r w:rsidRPr="0084003A">
        <w:rPr>
          <w:rFonts w:cs="Arial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3F7B7A" w:rsidRPr="00D4155E">
        <w:rPr>
          <w:rFonts w:cs="Arial"/>
        </w:rPr>
        <w:t xml:space="preserve">администрация </w:t>
      </w:r>
      <w:proofErr w:type="spellStart"/>
      <w:r w:rsidR="00504E8C">
        <w:rPr>
          <w:rFonts w:cs="Arial"/>
        </w:rPr>
        <w:t>Хрещатовского</w:t>
      </w:r>
      <w:proofErr w:type="spellEnd"/>
      <w:r w:rsidR="003F7B7A" w:rsidRPr="00D4155E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401701">
        <w:rPr>
          <w:rFonts w:cs="Arial"/>
        </w:rPr>
        <w:t>постановляет:</w:t>
      </w:r>
    </w:p>
    <w:p w14:paraId="691EDA98" w14:textId="77777777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Утвердить:</w:t>
      </w:r>
    </w:p>
    <w:p w14:paraId="5FB4F0E1" w14:textId="7793976F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Порядок организации работы по обеспечению доступа к информац</w:t>
      </w:r>
      <w:r w:rsidR="00FD7DD2">
        <w:rPr>
          <w:rFonts w:ascii="Arial" w:hAnsi="Arial" w:cs="Arial"/>
          <w:color w:val="000000"/>
        </w:rPr>
        <w:t xml:space="preserve">ии о деятельности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FD7DD2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Калачеевского муниципального района В</w:t>
      </w:r>
      <w:r w:rsidR="00FD7DD2">
        <w:rPr>
          <w:rFonts w:ascii="Arial" w:hAnsi="Arial" w:cs="Arial"/>
          <w:color w:val="000000"/>
        </w:rPr>
        <w:t xml:space="preserve">оронежской области (приложение </w:t>
      </w:r>
      <w:r>
        <w:rPr>
          <w:rFonts w:ascii="Arial" w:hAnsi="Arial" w:cs="Arial"/>
          <w:color w:val="000000"/>
        </w:rPr>
        <w:t>1);</w:t>
      </w:r>
    </w:p>
    <w:p w14:paraId="3B89C4A6" w14:textId="5D44D61A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Перечень информации, размещаемой на </w:t>
      </w:r>
      <w:r w:rsidR="00FD7DD2">
        <w:rPr>
          <w:rFonts w:ascii="Arial" w:hAnsi="Arial" w:cs="Arial"/>
          <w:color w:val="000000"/>
        </w:rPr>
        <w:t xml:space="preserve">официальном сайте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FD7DD2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Калачеевского муниципального района В</w:t>
      </w:r>
      <w:r w:rsidR="00FD7DD2">
        <w:rPr>
          <w:rFonts w:ascii="Arial" w:hAnsi="Arial" w:cs="Arial"/>
          <w:color w:val="000000"/>
        </w:rPr>
        <w:t xml:space="preserve">оронежской области (приложение </w:t>
      </w:r>
      <w:r>
        <w:rPr>
          <w:rFonts w:ascii="Arial" w:hAnsi="Arial" w:cs="Arial"/>
          <w:color w:val="000000"/>
        </w:rPr>
        <w:t>2).</w:t>
      </w:r>
    </w:p>
    <w:p w14:paraId="2F49F723" w14:textId="2001072A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3D5F10">
        <w:rPr>
          <w:rFonts w:ascii="Arial" w:hAnsi="Arial" w:cs="Arial"/>
          <w:color w:val="000000"/>
        </w:rPr>
        <w:t>Определить главного</w:t>
      </w:r>
      <w:r w:rsidR="00FD7DD2">
        <w:rPr>
          <w:rFonts w:ascii="Arial" w:hAnsi="Arial" w:cs="Arial"/>
          <w:color w:val="000000"/>
        </w:rPr>
        <w:t xml:space="preserve"> специалиста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Pr="0084003A">
        <w:rPr>
          <w:rFonts w:ascii="Arial" w:hAnsi="Arial" w:cs="Arial"/>
          <w:color w:val="000000"/>
        </w:rPr>
        <w:t xml:space="preserve"> сельского поселения Калачеевского муниципаль</w:t>
      </w:r>
      <w:r w:rsidR="00FD7DD2">
        <w:rPr>
          <w:rFonts w:ascii="Arial" w:hAnsi="Arial" w:cs="Arial"/>
          <w:color w:val="000000"/>
        </w:rPr>
        <w:t xml:space="preserve">ного района Воронежской области </w:t>
      </w:r>
      <w:r>
        <w:rPr>
          <w:rFonts w:ascii="Arial" w:hAnsi="Arial" w:cs="Arial"/>
          <w:color w:val="000000"/>
        </w:rPr>
        <w:t>ответственным за размещение и организацию доступа к информац</w:t>
      </w:r>
      <w:r w:rsidR="00FD7DD2">
        <w:rPr>
          <w:rFonts w:ascii="Arial" w:hAnsi="Arial" w:cs="Arial"/>
          <w:color w:val="000000"/>
        </w:rPr>
        <w:t xml:space="preserve">ии о деятельности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FD7D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</w:t>
      </w:r>
      <w:r w:rsidR="00FD7DD2">
        <w:rPr>
          <w:rFonts w:ascii="Arial" w:hAnsi="Arial" w:cs="Arial"/>
          <w:color w:val="000000"/>
        </w:rPr>
        <w:t xml:space="preserve">ния </w:t>
      </w:r>
      <w:r>
        <w:rPr>
          <w:rFonts w:ascii="Arial" w:hAnsi="Arial" w:cs="Arial"/>
          <w:color w:val="000000"/>
        </w:rPr>
        <w:t>Калачеевского муниципально</w:t>
      </w:r>
      <w:r w:rsidR="00FD7DD2">
        <w:rPr>
          <w:rFonts w:ascii="Arial" w:hAnsi="Arial" w:cs="Arial"/>
          <w:color w:val="000000"/>
        </w:rPr>
        <w:t xml:space="preserve">го района Воронежской области в </w:t>
      </w:r>
      <w:r>
        <w:rPr>
          <w:rFonts w:ascii="Arial" w:hAnsi="Arial" w:cs="Arial"/>
          <w:color w:val="000000"/>
        </w:rPr>
        <w:t>сети Интернет.</w:t>
      </w:r>
    </w:p>
    <w:p w14:paraId="439AC398" w14:textId="163E3352" w:rsidR="0084003A" w:rsidRDefault="0084003A" w:rsidP="0084003A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Установить, что информация, размещаемая на официальном сайт</w:t>
      </w:r>
      <w:r w:rsidR="005861AC">
        <w:rPr>
          <w:rFonts w:ascii="Arial" w:hAnsi="Arial" w:cs="Arial"/>
          <w:color w:val="000000"/>
        </w:rPr>
        <w:t>е, представляется ответственным лицом</w:t>
      </w:r>
      <w:r>
        <w:rPr>
          <w:rFonts w:ascii="Arial" w:hAnsi="Arial" w:cs="Arial"/>
          <w:color w:val="000000"/>
        </w:rPr>
        <w:t xml:space="preserve"> с посл</w:t>
      </w:r>
      <w:r w:rsidR="00B4226A">
        <w:rPr>
          <w:rFonts w:ascii="Arial" w:hAnsi="Arial" w:cs="Arial"/>
          <w:color w:val="000000"/>
        </w:rPr>
        <w:t xml:space="preserve">едующим ее обновлением согласно </w:t>
      </w:r>
      <w:r>
        <w:rPr>
          <w:rFonts w:ascii="Arial" w:hAnsi="Arial" w:cs="Arial"/>
          <w:color w:val="000000"/>
        </w:rPr>
        <w:t>утвержденному перечню.</w:t>
      </w:r>
    </w:p>
    <w:p w14:paraId="51DE0789" w14:textId="3C775E9E" w:rsidR="00B4226A" w:rsidRDefault="0084003A" w:rsidP="00D53616">
      <w:pPr>
        <w:ind w:firstLine="709"/>
        <w:rPr>
          <w:rFonts w:cs="Arial"/>
        </w:rPr>
      </w:pPr>
      <w:r>
        <w:rPr>
          <w:rFonts w:cs="Arial"/>
          <w:color w:val="000000"/>
        </w:rPr>
        <w:t>4. Признать утра</w:t>
      </w:r>
      <w:r w:rsidR="00B4226A">
        <w:rPr>
          <w:rFonts w:cs="Arial"/>
          <w:color w:val="000000"/>
        </w:rPr>
        <w:t>тившим</w:t>
      </w:r>
      <w:r w:rsidR="00BE2F0A">
        <w:rPr>
          <w:rFonts w:cs="Arial"/>
          <w:color w:val="000000"/>
        </w:rPr>
        <w:t>и</w:t>
      </w:r>
      <w:r w:rsidR="00B4226A">
        <w:rPr>
          <w:rFonts w:cs="Arial"/>
          <w:color w:val="000000"/>
        </w:rPr>
        <w:t xml:space="preserve"> силу постановления</w:t>
      </w:r>
      <w:r>
        <w:rPr>
          <w:rFonts w:cs="Arial"/>
          <w:color w:val="000000"/>
        </w:rPr>
        <w:t xml:space="preserve"> </w:t>
      </w:r>
      <w:r w:rsidRPr="00D4155E">
        <w:rPr>
          <w:rFonts w:cs="Arial"/>
        </w:rPr>
        <w:t>администраци</w:t>
      </w:r>
      <w:r>
        <w:rPr>
          <w:rFonts w:cs="Arial"/>
        </w:rPr>
        <w:t>и</w:t>
      </w:r>
      <w:r w:rsidRPr="00D4155E">
        <w:rPr>
          <w:rFonts w:cs="Arial"/>
        </w:rPr>
        <w:t xml:space="preserve"> </w:t>
      </w:r>
      <w:proofErr w:type="spellStart"/>
      <w:r w:rsidR="00504E8C">
        <w:rPr>
          <w:rFonts w:cs="Arial"/>
        </w:rPr>
        <w:t>Хрещатовского</w:t>
      </w:r>
      <w:proofErr w:type="spellEnd"/>
      <w:r w:rsidRPr="00D4155E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B4226A">
        <w:rPr>
          <w:rFonts w:cs="Arial"/>
        </w:rPr>
        <w:t>:</w:t>
      </w:r>
    </w:p>
    <w:p w14:paraId="1DEC50B0" w14:textId="778C2355" w:rsidR="00B4226A" w:rsidRDefault="00B4226A" w:rsidP="00B4226A">
      <w:pPr>
        <w:rPr>
          <w:rFonts w:cs="Arial"/>
        </w:rPr>
      </w:pPr>
      <w:r>
        <w:rPr>
          <w:rFonts w:cs="Arial"/>
        </w:rPr>
        <w:t xml:space="preserve">- </w:t>
      </w:r>
      <w:r w:rsidR="0084003A" w:rsidRPr="00D4155E">
        <w:rPr>
          <w:rFonts w:cs="Arial"/>
        </w:rPr>
        <w:t xml:space="preserve"> </w:t>
      </w:r>
      <w:r w:rsidR="00E57921">
        <w:rPr>
          <w:rFonts w:cs="Arial"/>
        </w:rPr>
        <w:t>от 27</w:t>
      </w:r>
      <w:r>
        <w:rPr>
          <w:rFonts w:cs="Arial"/>
        </w:rPr>
        <w:t>.12</w:t>
      </w:r>
      <w:r w:rsidR="0084003A">
        <w:rPr>
          <w:rFonts w:cs="Arial"/>
        </w:rPr>
        <w:t>.20</w:t>
      </w:r>
      <w:r w:rsidR="00E57921">
        <w:rPr>
          <w:rFonts w:cs="Arial"/>
        </w:rPr>
        <w:t>12 года № 56</w:t>
      </w:r>
      <w:r w:rsidR="0084003A">
        <w:rPr>
          <w:rFonts w:cs="Arial"/>
        </w:rPr>
        <w:t xml:space="preserve"> «</w:t>
      </w:r>
      <w:r w:rsidRPr="00B4226A">
        <w:rPr>
          <w:rFonts w:cs="Arial"/>
        </w:rPr>
        <w:t>Об о</w:t>
      </w:r>
      <w:r>
        <w:rPr>
          <w:rFonts w:cs="Arial"/>
        </w:rPr>
        <w:t xml:space="preserve">беспечении доступа к информации о деятельности </w:t>
      </w:r>
      <w:r w:rsidRPr="00B4226A">
        <w:rPr>
          <w:rFonts w:cs="Arial"/>
        </w:rPr>
        <w:t>администрации</w:t>
      </w:r>
      <w:r>
        <w:rPr>
          <w:rFonts w:cs="Arial"/>
        </w:rPr>
        <w:t xml:space="preserve"> </w:t>
      </w:r>
      <w:proofErr w:type="spellStart"/>
      <w:r w:rsidR="00504E8C">
        <w:rPr>
          <w:rFonts w:cs="Arial"/>
        </w:rPr>
        <w:t>Хрещатовского</w:t>
      </w:r>
      <w:proofErr w:type="spellEnd"/>
      <w:r w:rsidRPr="00B4226A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B4226A">
        <w:rPr>
          <w:rFonts w:cs="Arial"/>
        </w:rPr>
        <w:t>Кал</w:t>
      </w:r>
      <w:r>
        <w:rPr>
          <w:rFonts w:cs="Arial"/>
        </w:rPr>
        <w:t xml:space="preserve">ачеевского муниципального района </w:t>
      </w:r>
      <w:r w:rsidRPr="00B4226A">
        <w:rPr>
          <w:rFonts w:cs="Arial"/>
        </w:rPr>
        <w:t>Воронежской области</w:t>
      </w:r>
      <w:r>
        <w:rPr>
          <w:rFonts w:cs="Arial"/>
        </w:rPr>
        <w:t>»;</w:t>
      </w:r>
    </w:p>
    <w:p w14:paraId="751BBD9B" w14:textId="2C5F9C72" w:rsidR="00B4226A" w:rsidRDefault="00E57921" w:rsidP="00B4226A">
      <w:pPr>
        <w:rPr>
          <w:rFonts w:cs="Arial"/>
        </w:rPr>
      </w:pPr>
      <w:r>
        <w:rPr>
          <w:rFonts w:cs="Arial"/>
        </w:rPr>
        <w:t>- от 23.09.2013 года № 58</w:t>
      </w:r>
      <w:r w:rsidR="00B4226A">
        <w:rPr>
          <w:rFonts w:cs="Arial"/>
        </w:rPr>
        <w:t xml:space="preserve"> «О внесении изменений в постановление адми</w:t>
      </w:r>
      <w:r w:rsidR="00154E6F">
        <w:rPr>
          <w:rFonts w:cs="Arial"/>
        </w:rPr>
        <w:t xml:space="preserve">нистрации </w:t>
      </w:r>
      <w:proofErr w:type="spellStart"/>
      <w:r w:rsidR="00504E8C">
        <w:rPr>
          <w:rFonts w:cs="Arial"/>
        </w:rPr>
        <w:t>Хрещатовского</w:t>
      </w:r>
      <w:proofErr w:type="spellEnd"/>
      <w:r w:rsidR="00154E6F">
        <w:rPr>
          <w:rFonts w:cs="Arial"/>
        </w:rPr>
        <w:t xml:space="preserve"> сельского поселения Калачеевс</w:t>
      </w:r>
      <w:r>
        <w:rPr>
          <w:rFonts w:cs="Arial"/>
        </w:rPr>
        <w:t>кого муниципального района от 27.12.2012 г. № 56</w:t>
      </w:r>
      <w:r w:rsidR="00154E6F">
        <w:rPr>
          <w:rFonts w:cs="Arial"/>
        </w:rPr>
        <w:t xml:space="preserve"> «</w:t>
      </w:r>
      <w:r w:rsidR="00154E6F" w:rsidRPr="00154E6F">
        <w:rPr>
          <w:rFonts w:cs="Arial"/>
        </w:rPr>
        <w:t xml:space="preserve">Об обеспечении доступа к информации о деятельности администрации </w:t>
      </w:r>
      <w:proofErr w:type="spellStart"/>
      <w:r w:rsidR="00504E8C">
        <w:rPr>
          <w:rFonts w:cs="Arial"/>
        </w:rPr>
        <w:t>Хрещатовского</w:t>
      </w:r>
      <w:proofErr w:type="spellEnd"/>
      <w:r w:rsidR="00154E6F" w:rsidRPr="00154E6F">
        <w:rPr>
          <w:rFonts w:cs="Arial"/>
        </w:rPr>
        <w:t xml:space="preserve"> сельского поселения Калачеевского муниципального района Воронежской области»;</w:t>
      </w:r>
    </w:p>
    <w:p w14:paraId="0607712C" w14:textId="5D7EA6AA" w:rsidR="00FD53FD" w:rsidRPr="00154E6F" w:rsidRDefault="002C66D7" w:rsidP="00154E6F">
      <w:pPr>
        <w:rPr>
          <w:rFonts w:cs="Arial"/>
        </w:rPr>
      </w:pPr>
      <w:r>
        <w:rPr>
          <w:rFonts w:cs="Arial"/>
        </w:rPr>
        <w:t>- от 13.09.2024 года № 50</w:t>
      </w:r>
      <w:r w:rsidR="00FD53FD" w:rsidRPr="00FD53FD">
        <w:rPr>
          <w:rFonts w:cs="Arial"/>
        </w:rPr>
        <w:t xml:space="preserve"> «Об утверждении Перечня общедоступной информации о деятельности органов местного самоуправления </w:t>
      </w:r>
      <w:proofErr w:type="spellStart"/>
      <w:r w:rsidR="00504E8C">
        <w:rPr>
          <w:rFonts w:cs="Arial"/>
        </w:rPr>
        <w:t>Хрещатовского</w:t>
      </w:r>
      <w:proofErr w:type="spellEnd"/>
      <w:r w:rsidR="00FD53FD" w:rsidRPr="00FD53FD">
        <w:rPr>
          <w:rFonts w:cs="Arial"/>
        </w:rPr>
        <w:t xml:space="preserve"> сельского поселения Калачеевского муниципального района Воронежской области, размещаемой в информационно-телекоммуникационной сети «Интернет» в форме открытых данных».</w:t>
      </w:r>
    </w:p>
    <w:p w14:paraId="708CC146" w14:textId="362D1F4D" w:rsidR="002473AF" w:rsidRPr="00D4155E" w:rsidRDefault="0084003A" w:rsidP="002473A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2473AF" w:rsidRPr="00D4155E">
        <w:rPr>
          <w:rFonts w:ascii="Arial" w:hAnsi="Arial" w:cs="Arial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="00504E8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473AF" w:rsidRPr="00D4155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504E8C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473AF" w:rsidRPr="00D4155E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387E45" w:rsidRPr="00D4155E">
        <w:rPr>
          <w:rFonts w:ascii="Arial" w:hAnsi="Arial" w:cs="Arial"/>
          <w:sz w:val="24"/>
          <w:szCs w:val="24"/>
        </w:rPr>
        <w:t>«</w:t>
      </w:r>
      <w:r w:rsidR="002473AF" w:rsidRPr="00D4155E">
        <w:rPr>
          <w:rFonts w:ascii="Arial" w:hAnsi="Arial" w:cs="Arial"/>
          <w:sz w:val="24"/>
          <w:szCs w:val="24"/>
        </w:rPr>
        <w:t>Интернет</w:t>
      </w:r>
      <w:r w:rsidR="00387E45" w:rsidRPr="00D4155E">
        <w:rPr>
          <w:rFonts w:ascii="Arial" w:hAnsi="Arial" w:cs="Arial"/>
          <w:sz w:val="24"/>
          <w:szCs w:val="24"/>
        </w:rPr>
        <w:t>»</w:t>
      </w:r>
      <w:r w:rsidR="002473AF" w:rsidRPr="00D4155E">
        <w:rPr>
          <w:rFonts w:ascii="Arial" w:hAnsi="Arial" w:cs="Arial"/>
          <w:sz w:val="24"/>
          <w:szCs w:val="24"/>
        </w:rPr>
        <w:t>.</w:t>
      </w:r>
    </w:p>
    <w:p w14:paraId="62DF996E" w14:textId="6845DD85" w:rsidR="002473AF" w:rsidRPr="00D4155E" w:rsidRDefault="00D53616" w:rsidP="002473AF">
      <w:pPr>
        <w:ind w:firstLine="709"/>
        <w:rPr>
          <w:rFonts w:cs="Arial"/>
        </w:rPr>
      </w:pPr>
      <w:r>
        <w:rPr>
          <w:rFonts w:cs="Arial"/>
        </w:rPr>
        <w:t>6</w:t>
      </w:r>
      <w:r w:rsidR="002473AF" w:rsidRPr="00D4155E">
        <w:rPr>
          <w:rFonts w:cs="Arial"/>
        </w:rPr>
        <w:t>. Контроль за исполнением настоящего постановления оставляю за собой.</w:t>
      </w:r>
    </w:p>
    <w:p w14:paraId="370E0CAB" w14:textId="2685260D" w:rsidR="002473AF" w:rsidRPr="00D4155E" w:rsidRDefault="002473AF" w:rsidP="002473AF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9"/>
        <w:gridCol w:w="4475"/>
      </w:tblGrid>
      <w:tr w:rsidR="002160B4" w:rsidRPr="00D4155E" w14:paraId="78432D6E" w14:textId="77777777" w:rsidTr="00D4155E">
        <w:tc>
          <w:tcPr>
            <w:tcW w:w="5380" w:type="dxa"/>
            <w:vAlign w:val="bottom"/>
            <w:hideMark/>
          </w:tcPr>
          <w:p w14:paraId="387EE1FF" w14:textId="0C32896D" w:rsidR="002160B4" w:rsidRPr="00D4155E" w:rsidRDefault="002160B4" w:rsidP="00D4155E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D4155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04E8C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D4155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475" w:type="dxa"/>
            <w:vAlign w:val="bottom"/>
          </w:tcPr>
          <w:p w14:paraId="76B0D0B2" w14:textId="39FA6C9A" w:rsidR="00D4155E" w:rsidRPr="00D4155E" w:rsidRDefault="00E9549F" w:rsidP="00D4155E">
            <w:pPr>
              <w:pStyle w:val="ae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14:paraId="0DAE6BE5" w14:textId="77777777" w:rsidR="00D4155E" w:rsidRDefault="00D4155E">
      <w:r>
        <w:br w:type="page"/>
      </w:r>
    </w:p>
    <w:p w14:paraId="3341F703" w14:textId="76665F8A" w:rsidR="000E4375" w:rsidRPr="000E4375" w:rsidRDefault="000033F9" w:rsidP="000033F9">
      <w:pPr>
        <w:tabs>
          <w:tab w:val="left" w:pos="5670"/>
        </w:tabs>
        <w:ind w:left="5670"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</w:t>
      </w:r>
      <w:r w:rsidR="000E4375" w:rsidRPr="000E4375">
        <w:rPr>
          <w:rFonts w:cs="Arial"/>
          <w:color w:val="000000"/>
        </w:rPr>
        <w:t>1</w:t>
      </w:r>
      <w:r>
        <w:rPr>
          <w:rFonts w:cs="Arial"/>
          <w:color w:val="000000"/>
        </w:rPr>
        <w:t xml:space="preserve"> </w:t>
      </w:r>
      <w:r w:rsidR="000E4375" w:rsidRPr="000E4375">
        <w:rPr>
          <w:rFonts w:cs="Arial"/>
          <w:color w:val="000000"/>
        </w:rPr>
        <w:t>к постановлению</w:t>
      </w:r>
    </w:p>
    <w:p w14:paraId="7E9AB5B7" w14:textId="01C61E58" w:rsidR="00221E9A" w:rsidRPr="00D4155E" w:rsidRDefault="00221E9A" w:rsidP="000033F9">
      <w:pPr>
        <w:pStyle w:val="af0"/>
        <w:tabs>
          <w:tab w:val="left" w:pos="5670"/>
        </w:tabs>
        <w:spacing w:before="0" w:beforeAutospacing="0" w:after="0" w:afterAutospacing="0"/>
        <w:ind w:left="5670"/>
        <w:jc w:val="both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 xml:space="preserve">администрации </w:t>
      </w:r>
      <w:proofErr w:type="spellStart"/>
      <w:r w:rsidR="00504E8C">
        <w:rPr>
          <w:rFonts w:ascii="Arial" w:hAnsi="Arial" w:cs="Arial"/>
          <w:bCs/>
        </w:rPr>
        <w:t>Хрещатовского</w:t>
      </w:r>
      <w:proofErr w:type="spellEnd"/>
      <w:r w:rsidRPr="00D4155E">
        <w:rPr>
          <w:rFonts w:ascii="Arial" w:hAnsi="Arial" w:cs="Arial"/>
          <w:bCs/>
        </w:rPr>
        <w:t xml:space="preserve"> сельского поселения</w:t>
      </w:r>
      <w:r w:rsidR="00503822" w:rsidRPr="00D4155E">
        <w:rPr>
          <w:rFonts w:ascii="Arial" w:hAnsi="Arial" w:cs="Arial"/>
          <w:bCs/>
        </w:rPr>
        <w:t xml:space="preserve"> </w:t>
      </w:r>
      <w:r w:rsidRPr="00D4155E">
        <w:rPr>
          <w:rFonts w:ascii="Arial" w:hAnsi="Arial" w:cs="Arial"/>
          <w:bCs/>
        </w:rPr>
        <w:t xml:space="preserve">от </w:t>
      </w:r>
      <w:r w:rsidR="00333462">
        <w:rPr>
          <w:rFonts w:ascii="Arial" w:hAnsi="Arial" w:cs="Arial"/>
          <w:bCs/>
        </w:rPr>
        <w:t xml:space="preserve">14 ноября </w:t>
      </w:r>
      <w:r w:rsidRPr="00D4155E">
        <w:rPr>
          <w:rFonts w:ascii="Arial" w:hAnsi="Arial" w:cs="Arial"/>
          <w:bCs/>
        </w:rPr>
        <w:t xml:space="preserve">2024 г. № </w:t>
      </w:r>
      <w:r w:rsidR="00333462">
        <w:rPr>
          <w:rFonts w:ascii="Arial" w:hAnsi="Arial" w:cs="Arial"/>
          <w:bCs/>
        </w:rPr>
        <w:t>73</w:t>
      </w:r>
    </w:p>
    <w:p w14:paraId="4E1F595B" w14:textId="77777777" w:rsidR="0084003A" w:rsidRDefault="0084003A" w:rsidP="0084003A">
      <w:pPr>
        <w:pStyle w:val="normalweb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</w:t>
      </w:r>
    </w:p>
    <w:p w14:paraId="1CA0DC53" w14:textId="07CCCC43" w:rsidR="00E26280" w:rsidRDefault="0084003A" w:rsidP="00E9549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организации работы по обеспечению доступа к информац</w:t>
      </w:r>
      <w:r w:rsidR="000033F9">
        <w:rPr>
          <w:rFonts w:ascii="Arial" w:hAnsi="Arial" w:cs="Arial"/>
          <w:color w:val="000000"/>
        </w:rPr>
        <w:t xml:space="preserve">ии о деятельности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14:paraId="054F588B" w14:textId="09EF8E31" w:rsidR="0084003A" w:rsidRDefault="000033F9" w:rsidP="0084003A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84003A">
        <w:rPr>
          <w:rFonts w:ascii="Arial" w:hAnsi="Arial" w:cs="Arial"/>
          <w:color w:val="000000"/>
        </w:rPr>
        <w:t>Общие положения</w:t>
      </w:r>
    </w:p>
    <w:p w14:paraId="5818A058" w14:textId="452E76E5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Настоящий Порядок организации работы по обеспечению доступа к информац</w:t>
      </w:r>
      <w:r w:rsidR="000033F9">
        <w:rPr>
          <w:rFonts w:ascii="Arial" w:hAnsi="Arial" w:cs="Arial"/>
          <w:color w:val="000000"/>
        </w:rPr>
        <w:t xml:space="preserve">ии о деятельности администрации </w:t>
      </w:r>
      <w:proofErr w:type="spellStart"/>
      <w:r w:rsidR="00504E8C">
        <w:rPr>
          <w:rFonts w:ascii="Arial" w:hAnsi="Arial" w:cs="Arial"/>
        </w:rPr>
        <w:t>Хрещатовского</w:t>
      </w:r>
      <w:proofErr w:type="spellEnd"/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0033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- Порядок) разработан в соответствии с Федеральным законом от 09.02.2009 №</w:t>
      </w:r>
      <w:r w:rsidR="000033F9">
        <w:rPr>
          <w:rFonts w:ascii="Arial" w:hAnsi="Arial" w:cs="Arial"/>
          <w:color w:val="000000"/>
        </w:rPr>
        <w:t xml:space="preserve"> 8-ФЗ </w:t>
      </w:r>
      <w:r>
        <w:rPr>
          <w:rFonts w:ascii="Arial" w:hAnsi="Arial" w:cs="Arial"/>
          <w:color w:val="000000"/>
        </w:rPr>
        <w:t>«Об обеспечении доступа к информации о деятельности государственных органов и ор</w:t>
      </w:r>
      <w:r w:rsidR="000033F9">
        <w:rPr>
          <w:rFonts w:ascii="Arial" w:hAnsi="Arial" w:cs="Arial"/>
          <w:color w:val="000000"/>
        </w:rPr>
        <w:t xml:space="preserve">ганов местного самоуправления», </w:t>
      </w:r>
      <w:r>
        <w:rPr>
          <w:rFonts w:ascii="Arial" w:hAnsi="Arial" w:cs="Arial"/>
          <w:color w:val="000000"/>
        </w:rPr>
        <w:t>Постановлением Правительства Рос</w:t>
      </w:r>
      <w:r w:rsidR="000033F9">
        <w:rPr>
          <w:rFonts w:ascii="Arial" w:hAnsi="Arial" w:cs="Arial"/>
          <w:color w:val="000000"/>
        </w:rPr>
        <w:t xml:space="preserve">сийской Федерации от 24.10.2011 N 860 </w:t>
      </w:r>
      <w:r>
        <w:rPr>
          <w:rFonts w:ascii="Arial" w:hAnsi="Arial" w:cs="Arial"/>
          <w:color w:val="000000"/>
        </w:rPr>
        <w:t>«Об утверждении Правил взимания платы за предоставление информации о деятель</w:t>
      </w:r>
      <w:r w:rsidR="000033F9">
        <w:rPr>
          <w:rFonts w:ascii="Arial" w:hAnsi="Arial" w:cs="Arial"/>
          <w:color w:val="000000"/>
        </w:rPr>
        <w:t xml:space="preserve">ности государственных органов и </w:t>
      </w:r>
      <w:r>
        <w:rPr>
          <w:rFonts w:ascii="Arial" w:hAnsi="Arial" w:cs="Arial"/>
          <w:color w:val="000000"/>
        </w:rPr>
        <w:t>о</w:t>
      </w:r>
      <w:r w:rsidR="000033F9">
        <w:rPr>
          <w:rFonts w:ascii="Arial" w:hAnsi="Arial" w:cs="Arial"/>
          <w:color w:val="000000"/>
        </w:rPr>
        <w:t xml:space="preserve">рганов местного самоуправления» </w:t>
      </w:r>
      <w:r>
        <w:rPr>
          <w:rFonts w:ascii="Arial" w:hAnsi="Arial" w:cs="Arial"/>
          <w:color w:val="000000"/>
        </w:rPr>
        <w:t>и определяет порядок реализации гражданами права на получение информац</w:t>
      </w:r>
      <w:r w:rsidR="000033F9">
        <w:rPr>
          <w:rFonts w:ascii="Arial" w:hAnsi="Arial" w:cs="Arial"/>
          <w:color w:val="000000"/>
        </w:rPr>
        <w:t xml:space="preserve">ии о деятельности администрации </w:t>
      </w:r>
      <w:proofErr w:type="spellStart"/>
      <w:r w:rsidR="00504E8C">
        <w:rPr>
          <w:rFonts w:ascii="Arial" w:hAnsi="Arial" w:cs="Arial"/>
        </w:rPr>
        <w:t>Хрещатовского</w:t>
      </w:r>
      <w:proofErr w:type="spellEnd"/>
      <w:r w:rsidR="00E26280" w:rsidRPr="00D415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E262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(далее - администрация), ее должностных лиц .</w:t>
      </w:r>
    </w:p>
    <w:p w14:paraId="43CC2A55" w14:textId="237351DB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Обеспечение доступа к информации о деятельности администрации </w:t>
      </w:r>
      <w:r w:rsidR="000033F9">
        <w:rPr>
          <w:rFonts w:ascii="Arial" w:hAnsi="Arial" w:cs="Arial"/>
          <w:color w:val="000000"/>
        </w:rPr>
        <w:t xml:space="preserve">осуществляет специалист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0033F9"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t>поселения.</w:t>
      </w:r>
    </w:p>
    <w:p w14:paraId="0A80DAF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Основными принципами обеспечения доступа к информации о деятельности администрации являются:</w:t>
      </w:r>
    </w:p>
    <w:p w14:paraId="0C5D18A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14:paraId="6A86F60F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1.3.2. Достоверность информации о деятельности администрации и своевременность ее предоставления.</w:t>
      </w:r>
    </w:p>
    <w:p w14:paraId="569A9D47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14:paraId="049081FE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36D78E8B" w14:textId="5DEA8B08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</w:t>
      </w:r>
      <w:r w:rsidR="000033F9">
        <w:rPr>
          <w:rFonts w:ascii="Arial" w:hAnsi="Arial" w:cs="Arial"/>
          <w:color w:val="000000"/>
        </w:rPr>
        <w:t xml:space="preserve">ой Федерации от 24.10.2011 №860 </w:t>
      </w:r>
      <w:r>
        <w:rPr>
          <w:rFonts w:ascii="Arial" w:hAnsi="Arial" w:cs="Arial"/>
          <w:color w:val="000000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14:paraId="19390032" w14:textId="1FD4CFEE" w:rsidR="0084003A" w:rsidRDefault="000033F9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Способы доступа к информации </w:t>
      </w:r>
      <w:r w:rsidR="0084003A">
        <w:rPr>
          <w:rFonts w:ascii="Arial" w:hAnsi="Arial" w:cs="Arial"/>
          <w:color w:val="000000"/>
        </w:rPr>
        <w:t>о деятельности администрации</w:t>
      </w:r>
    </w:p>
    <w:p w14:paraId="555F5CC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Доступ к информации о деятельности администрации обеспечивается следующими способами:</w:t>
      </w:r>
    </w:p>
    <w:p w14:paraId="4677447D" w14:textId="1386BC9E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2.1.1. </w:t>
      </w:r>
      <w:r w:rsidR="00E26280">
        <w:rPr>
          <w:rFonts w:ascii="Arial" w:hAnsi="Arial" w:cs="Arial"/>
          <w:color w:val="212529"/>
          <w:shd w:val="clear" w:color="auto" w:fill="FFFFFF"/>
        </w:rPr>
        <w:t>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14:paraId="2EAC66F6" w14:textId="31C992BD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2.1.2. </w:t>
      </w:r>
      <w:r w:rsidR="00E26280">
        <w:rPr>
          <w:rFonts w:ascii="Arial" w:hAnsi="Arial" w:cs="Arial"/>
          <w:color w:val="212529"/>
          <w:shd w:val="clear" w:color="auto" w:fill="FFFFFF"/>
        </w:rPr>
        <w:t>Р</w:t>
      </w:r>
      <w:r w:rsidR="00E26280" w:rsidRPr="00E26280">
        <w:rPr>
          <w:rFonts w:ascii="Arial" w:hAnsi="Arial" w:cs="Arial"/>
          <w:color w:val="212529"/>
          <w:shd w:val="clear" w:color="auto" w:fill="FFFFFF"/>
        </w:rPr>
        <w:t>азмещение государственными органами, органами местного самоуправления и подведомственными организациями в сети "Интерн</w:t>
      </w:r>
      <w:r w:rsidR="00E00889">
        <w:rPr>
          <w:rFonts w:ascii="Arial" w:hAnsi="Arial" w:cs="Arial"/>
          <w:color w:val="212529"/>
          <w:shd w:val="clear" w:color="auto" w:fill="FFFFFF"/>
        </w:rPr>
        <w:t xml:space="preserve">ет" информации, предусмотренной </w:t>
      </w:r>
      <w:r w:rsidR="00E26280" w:rsidRPr="00E00889">
        <w:rPr>
          <w:rFonts w:ascii="Arial" w:hAnsi="Arial" w:cs="Arial"/>
          <w:shd w:val="clear" w:color="auto" w:fill="FFFFFF"/>
        </w:rPr>
        <w:t>статьей 13</w:t>
      </w:r>
      <w:r w:rsidR="00E00889" w:rsidRPr="00E00889">
        <w:rPr>
          <w:rFonts w:ascii="Arial" w:hAnsi="Arial" w:cs="Arial"/>
          <w:shd w:val="clear" w:color="auto" w:fill="FFFFFF"/>
        </w:rPr>
        <w:t xml:space="preserve"> </w:t>
      </w:r>
      <w:r w:rsidR="00E26280" w:rsidRPr="00E00889">
        <w:rPr>
          <w:rFonts w:ascii="Arial" w:hAnsi="Arial" w:cs="Arial"/>
          <w:shd w:val="clear" w:color="auto" w:fill="FFFFFF"/>
        </w:rPr>
        <w:t>н</w:t>
      </w:r>
      <w:r w:rsidR="00E26280">
        <w:rPr>
          <w:rFonts w:ascii="Arial" w:hAnsi="Arial" w:cs="Arial"/>
          <w:color w:val="212529"/>
          <w:shd w:val="clear" w:color="auto" w:fill="FFFFFF"/>
        </w:rPr>
        <w:t>астоящего Федерального закона.</w:t>
      </w:r>
    </w:p>
    <w:p w14:paraId="445A78D7" w14:textId="61A2693E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Для размещения информации о своей деятельности в сети Интернет администрация использует официальный сайт.</w:t>
      </w:r>
    </w:p>
    <w:p w14:paraId="5DDABC4D" w14:textId="28A39BC8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Состав информации, размещаемой администрацией в сети Интернет, определяется Перечнем информации о деятельности </w:t>
      </w:r>
      <w:r w:rsidR="00E00889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E008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="00E008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размещаемой в сети Интернет (далее - Перечень).</w:t>
      </w:r>
    </w:p>
    <w:p w14:paraId="2B76BAE7" w14:textId="38283B5F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</w:t>
      </w:r>
      <w:r w:rsidR="00E00889">
        <w:rPr>
          <w:rFonts w:ascii="Arial" w:hAnsi="Arial" w:cs="Arial"/>
          <w:color w:val="000000"/>
        </w:rPr>
        <w:t xml:space="preserve">ных интересов, а также перечень </w:t>
      </w:r>
      <w:r>
        <w:rPr>
          <w:rFonts w:ascii="Arial" w:hAnsi="Arial" w:cs="Arial"/>
          <w:color w:val="000000"/>
        </w:rPr>
        <w:t>должностных лиц администрации, ответственных за пр</w:t>
      </w:r>
      <w:r w:rsidR="00E00889">
        <w:rPr>
          <w:rFonts w:ascii="Arial" w:hAnsi="Arial" w:cs="Arial"/>
          <w:color w:val="000000"/>
        </w:rPr>
        <w:t xml:space="preserve">едоставление информации специалисту </w:t>
      </w:r>
      <w:r>
        <w:rPr>
          <w:rFonts w:ascii="Arial" w:hAnsi="Arial" w:cs="Arial"/>
          <w:color w:val="000000"/>
        </w:rPr>
        <w:t>для ее размещения на официальном сайте.</w:t>
      </w:r>
    </w:p>
    <w:p w14:paraId="04ECFD1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14:paraId="16CE13A3" w14:textId="3756D383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2.1.3. </w:t>
      </w:r>
      <w:r w:rsidR="00E26280">
        <w:rPr>
          <w:rFonts w:ascii="Arial" w:hAnsi="Arial" w:cs="Arial"/>
          <w:color w:val="212529"/>
          <w:shd w:val="clear" w:color="auto" w:fill="FFFFFF"/>
        </w:rPr>
        <w:t>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местах.</w:t>
      </w:r>
    </w:p>
    <w:p w14:paraId="796788AB" w14:textId="7A7A8A84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14:paraId="13F30A20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Указанная информация содержит:</w:t>
      </w:r>
    </w:p>
    <w:p w14:paraId="6DD826C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18552A4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условия и порядок получения информации от администрации.</w:t>
      </w:r>
    </w:p>
    <w:p w14:paraId="16442C2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5429E70B" w14:textId="77777777" w:rsidR="00E26280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2.1.4. </w:t>
      </w:r>
      <w:r w:rsidR="00E26280">
        <w:rPr>
          <w:rFonts w:ascii="Arial" w:hAnsi="Arial" w:cs="Arial"/>
          <w:color w:val="212529"/>
          <w:shd w:val="clear" w:color="auto" w:fill="FFFFFF"/>
        </w:rPr>
        <w:t>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фонды.</w:t>
      </w:r>
    </w:p>
    <w:p w14:paraId="37A58EC0" w14:textId="380FE0A5" w:rsidR="0084003A" w:rsidRDefault="00E26280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4003A">
        <w:rPr>
          <w:rFonts w:ascii="Arial" w:hAnsi="Arial" w:cs="Arial"/>
          <w:color w:val="000000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14:paraId="65622F5E" w14:textId="130D1CC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2.1.5. </w:t>
      </w:r>
      <w:r w:rsidR="00E26280">
        <w:rPr>
          <w:rFonts w:ascii="Arial" w:hAnsi="Arial" w:cs="Arial"/>
          <w:color w:val="212529"/>
          <w:shd w:val="clear" w:color="auto" w:fill="FFFFFF"/>
        </w:rPr>
        <w:t>Предоставление пользователям информацией по их запросу информации о деятельности государственных органов и органов местного самоуправления</w:t>
      </w:r>
      <w:r>
        <w:rPr>
          <w:rFonts w:ascii="Arial" w:hAnsi="Arial" w:cs="Arial"/>
          <w:color w:val="000000"/>
        </w:rPr>
        <w:t>.</w:t>
      </w:r>
    </w:p>
    <w:p w14:paraId="02C01E4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14:paraId="1F55C68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14:paraId="38AD3EB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составлении запроса используется государственный язык Российской Федерации.</w:t>
      </w:r>
    </w:p>
    <w:p w14:paraId="694C135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14:paraId="268F3CD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14:paraId="601EA39B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14:paraId="1277496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14:paraId="0548A57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14:paraId="4F00183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51AE2EAE" w14:textId="4CA704DF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запросе информаци</w:t>
      </w:r>
      <w:r w:rsidR="00FF422A">
        <w:rPr>
          <w:rFonts w:ascii="Arial" w:hAnsi="Arial" w:cs="Arial"/>
          <w:color w:val="000000"/>
        </w:rPr>
        <w:t xml:space="preserve">и о деятельности администрации, </w:t>
      </w:r>
      <w:r>
        <w:rPr>
          <w:rFonts w:ascii="Arial" w:hAnsi="Arial" w:cs="Arial"/>
          <w:color w:val="000000"/>
        </w:rPr>
        <w:t>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</w:t>
      </w:r>
      <w:r w:rsidR="00FF42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FF42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ресурсах для получения запрашиваемой информации, с указанием даты ее размещения.</w:t>
      </w:r>
    </w:p>
    <w:p w14:paraId="2241993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14:paraId="49A06C56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на запрос подлежит обязательной регистрации администрацией.</w:t>
      </w:r>
    </w:p>
    <w:p w14:paraId="2A68FB68" w14:textId="3ECDEADB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2.1.6. </w:t>
      </w:r>
      <w:r w:rsidR="00E26280">
        <w:rPr>
          <w:rFonts w:ascii="Arial" w:hAnsi="Arial" w:cs="Arial"/>
          <w:color w:val="212529"/>
          <w:shd w:val="clear" w:color="auto" w:fill="FFFFFF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</w:t>
      </w:r>
      <w:r w:rsidR="00E26280">
        <w:rPr>
          <w:rFonts w:ascii="Arial" w:hAnsi="Arial" w:cs="Arial"/>
          <w:color w:val="212529"/>
          <w:shd w:val="clear" w:color="auto" w:fill="FFFFFF"/>
        </w:rPr>
        <w:lastRenderedPageBreak/>
        <w:t>также на заседаниях коллегиальных органов государственных органов и коллегиальных органов местного самоуправления;</w:t>
      </w:r>
    </w:p>
    <w:p w14:paraId="3FDDE415" w14:textId="334C9C9E" w:rsidR="00E26280" w:rsidRDefault="00E26280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12529"/>
          <w:shd w:val="clear" w:color="auto" w:fill="FFFFFF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14:paraId="3C5671F9" w14:textId="508F475C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FF422A">
        <w:rPr>
          <w:rFonts w:ascii="Arial" w:hAnsi="Arial" w:cs="Arial"/>
          <w:color w:val="000000"/>
        </w:rPr>
        <w:t xml:space="preserve">Форма предоставления информации </w:t>
      </w:r>
      <w:r>
        <w:rPr>
          <w:rFonts w:ascii="Arial" w:hAnsi="Arial" w:cs="Arial"/>
          <w:color w:val="000000"/>
        </w:rPr>
        <w:t>о деятельности администрации</w:t>
      </w:r>
    </w:p>
    <w:p w14:paraId="6ED93047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</w:p>
    <w:p w14:paraId="1D1E138C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14:paraId="25E0B02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14:paraId="37D2E79E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Информация может быть передана по сетям связи общего пользования.</w:t>
      </w:r>
    </w:p>
    <w:p w14:paraId="310C6042" w14:textId="28E9776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</w:t>
      </w:r>
      <w:r w:rsidR="00FF422A">
        <w:rPr>
          <w:rFonts w:ascii="Arial" w:hAnsi="Arial" w:cs="Arial"/>
          <w:color w:val="000000"/>
        </w:rPr>
        <w:t xml:space="preserve">официальном сайте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FF422A"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t>поселения в форме открытых данных.</w:t>
      </w:r>
    </w:p>
    <w:p w14:paraId="42D57EDF" w14:textId="66F327FB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</w:t>
      </w:r>
      <w:r w:rsidR="00FF422A">
        <w:rPr>
          <w:rFonts w:ascii="Arial" w:hAnsi="Arial" w:cs="Arial"/>
          <w:color w:val="000000"/>
        </w:rPr>
        <w:t xml:space="preserve">ии о деятельности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FF422A">
        <w:rPr>
          <w:rFonts w:ascii="Arial" w:hAnsi="Arial" w:cs="Arial"/>
          <w:color w:val="000000"/>
        </w:rPr>
        <w:t xml:space="preserve"> сельского </w:t>
      </w:r>
      <w:r>
        <w:rPr>
          <w:rFonts w:ascii="Arial" w:hAnsi="Arial" w:cs="Arial"/>
          <w:color w:val="000000"/>
        </w:rPr>
        <w:t>поселения к общедоступной информации.</w:t>
      </w:r>
    </w:p>
    <w:p w14:paraId="13710203" w14:textId="70285F27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3.7. </w:t>
      </w:r>
      <w:r w:rsidR="0084003A">
        <w:rPr>
          <w:rFonts w:ascii="Arial" w:hAnsi="Arial" w:cs="Arial"/>
          <w:color w:val="000000"/>
        </w:rPr>
        <w:t>При установлении общественной потребности в опубликовании информации в форме</w:t>
      </w:r>
      <w:r>
        <w:rPr>
          <w:rFonts w:ascii="Arial" w:hAnsi="Arial" w:cs="Arial"/>
          <w:color w:val="000000"/>
        </w:rPr>
        <w:t xml:space="preserve"> открытых данных администрацией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84003A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 xml:space="preserve">ельского поселения определяется </w:t>
      </w:r>
      <w:r w:rsidR="0084003A">
        <w:rPr>
          <w:rFonts w:ascii="Arial" w:hAnsi="Arial" w:cs="Arial"/>
          <w:color w:val="000000"/>
        </w:rPr>
        <w:t>состав сведений, раскрывающих информацию об их деятельности.</w:t>
      </w:r>
    </w:p>
    <w:p w14:paraId="7166EE20" w14:textId="31DC39C7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3.8. Администрация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не </w:t>
      </w:r>
      <w:r w:rsidR="0084003A">
        <w:rPr>
          <w:rFonts w:ascii="Arial" w:hAnsi="Arial" w:cs="Arial"/>
          <w:color w:val="000000"/>
        </w:rPr>
        <w:t>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</w:t>
      </w:r>
      <w:r>
        <w:rPr>
          <w:rFonts w:ascii="Arial" w:hAnsi="Arial" w:cs="Arial"/>
          <w:color w:val="000000"/>
        </w:rPr>
        <w:t xml:space="preserve">ию о деятельности администрации </w:t>
      </w:r>
      <w:proofErr w:type="spellStart"/>
      <w:r w:rsidR="00504E8C">
        <w:rPr>
          <w:rFonts w:ascii="Arial" w:hAnsi="Arial" w:cs="Arial"/>
          <w:color w:val="000000"/>
        </w:rPr>
        <w:t>Хрещатовского</w:t>
      </w:r>
      <w:proofErr w:type="spellEnd"/>
      <w:r w:rsidR="0084003A">
        <w:rPr>
          <w:rFonts w:ascii="Arial" w:hAnsi="Arial" w:cs="Arial"/>
          <w:color w:val="000000"/>
        </w:rPr>
        <w:t xml:space="preserve"> сель</w:t>
      </w:r>
      <w:r>
        <w:rPr>
          <w:rFonts w:ascii="Arial" w:hAnsi="Arial" w:cs="Arial"/>
          <w:color w:val="000000"/>
        </w:rPr>
        <w:t xml:space="preserve">ского </w:t>
      </w:r>
      <w:r w:rsidR="0084003A">
        <w:rPr>
          <w:rFonts w:ascii="Arial" w:hAnsi="Arial" w:cs="Arial"/>
          <w:color w:val="000000"/>
        </w:rPr>
        <w:t>поселения.</w:t>
      </w:r>
    </w:p>
    <w:p w14:paraId="2C5DCA02" w14:textId="7876A247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Условия, </w:t>
      </w:r>
      <w:r w:rsidR="00FF422A">
        <w:rPr>
          <w:rFonts w:ascii="Arial" w:hAnsi="Arial" w:cs="Arial"/>
          <w:color w:val="000000"/>
        </w:rPr>
        <w:t xml:space="preserve">при которых доступ к информации </w:t>
      </w:r>
      <w:r>
        <w:rPr>
          <w:rFonts w:ascii="Arial" w:hAnsi="Arial" w:cs="Arial"/>
          <w:color w:val="000000"/>
        </w:rPr>
        <w:t>не предоставляется или ограничен</w:t>
      </w:r>
    </w:p>
    <w:p w14:paraId="2A4AABC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Информация о деятельности администрации не предоставляется в случае, если:</w:t>
      </w:r>
    </w:p>
    <w:p w14:paraId="0DABF58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содержание запроса не позволяет установить запрашиваемую информацию;</w:t>
      </w:r>
    </w:p>
    <w:p w14:paraId="18F679BC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42A8DE4A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запрашиваемая информация не относится к деятельности администрации;</w:t>
      </w:r>
    </w:p>
    <w:p w14:paraId="6364912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запрашиваемая информация относится к информации ограниченного доступа;</w:t>
      </w:r>
    </w:p>
    <w:p w14:paraId="24225273" w14:textId="754AEF5C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д) запрашиваемая </w:t>
      </w:r>
      <w:r w:rsidR="0084003A">
        <w:rPr>
          <w:rFonts w:ascii="Arial" w:hAnsi="Arial" w:cs="Arial"/>
          <w:color w:val="000000"/>
        </w:rPr>
        <w:t>информация ранее предоставлялась пользователю информацией;</w:t>
      </w:r>
    </w:p>
    <w:p w14:paraId="53C1DD38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4F508635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5F39896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14:paraId="3D5A0333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Администрация вправе не предоставлять информацию о своей деятельности по запросу, если эта информация размещена в сети Интернет.</w:t>
      </w:r>
    </w:p>
    <w:p w14:paraId="11F039BC" w14:textId="46EF3997" w:rsidR="0084003A" w:rsidRDefault="0084003A" w:rsidP="00284169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Права пользователей информацией</w:t>
      </w:r>
    </w:p>
    <w:p w14:paraId="47E3A9D4" w14:textId="266C3590" w:rsidR="0084003A" w:rsidRDefault="00FF422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5.1. Пользователям </w:t>
      </w:r>
      <w:r w:rsidR="0084003A">
        <w:rPr>
          <w:rFonts w:ascii="Arial" w:hAnsi="Arial" w:cs="Arial"/>
          <w:color w:val="000000"/>
        </w:rPr>
        <w:t>информацией о деятельности администрации предоставляются следующие права:</w:t>
      </w:r>
    </w:p>
    <w:p w14:paraId="03F6FD4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получать достоверную информацию о деятельности администрации;</w:t>
      </w:r>
    </w:p>
    <w:p w14:paraId="355EC59D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отказаться от получения информации о деятельности администрации;</w:t>
      </w:r>
    </w:p>
    <w:p w14:paraId="0FCFDC73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3448D509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69218904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77B94B09" w14:textId="2BB76013" w:rsidR="0084003A" w:rsidRDefault="0084003A" w:rsidP="0084003A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Ответ</w:t>
      </w:r>
      <w:r w:rsidR="00FF422A">
        <w:rPr>
          <w:rFonts w:ascii="Arial" w:hAnsi="Arial" w:cs="Arial"/>
          <w:color w:val="000000"/>
        </w:rPr>
        <w:t xml:space="preserve">ственность за нарушение порядка </w:t>
      </w:r>
      <w:r>
        <w:rPr>
          <w:rFonts w:ascii="Arial" w:hAnsi="Arial" w:cs="Arial"/>
          <w:color w:val="000000"/>
        </w:rPr>
        <w:t>доступа к информации о деятельности администрации</w:t>
      </w:r>
    </w:p>
    <w:p w14:paraId="53D8FAF2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14:paraId="461FF4C6" w14:textId="77777777" w:rsidR="0084003A" w:rsidRDefault="0084003A" w:rsidP="0084003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745189F8" w14:textId="34ED863B" w:rsidR="000E4375" w:rsidRPr="00FF422A" w:rsidRDefault="0084003A" w:rsidP="00FF42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bookmarkStart w:id="1" w:name="_GoBack"/>
      <w:bookmarkEnd w:id="1"/>
    </w:p>
    <w:p w14:paraId="2BE5064A" w14:textId="1C856FBF" w:rsidR="000E4375" w:rsidRDefault="000E4375">
      <w:pPr>
        <w:ind w:firstLine="0"/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0E1A8577" w14:textId="77777777" w:rsidR="000E4375" w:rsidRDefault="000E4375" w:rsidP="00FF422A">
      <w:pPr>
        <w:ind w:firstLine="540"/>
        <w:rPr>
          <w:rFonts w:cs="Arial"/>
          <w:color w:val="000000"/>
        </w:rPr>
        <w:sectPr w:rsidR="000E4375" w:rsidSect="003716ED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4CE1EC0C" w14:textId="0E5C076B" w:rsidR="00B04789" w:rsidRDefault="006D5476" w:rsidP="00FF422A">
      <w:pPr>
        <w:ind w:left="11340" w:firstLine="0"/>
        <w:rPr>
          <w:rFonts w:cs="Arial"/>
          <w:bCs/>
        </w:rPr>
      </w:pPr>
      <w:r>
        <w:rPr>
          <w:rFonts w:cs="Arial"/>
          <w:color w:val="000000"/>
        </w:rPr>
        <w:lastRenderedPageBreak/>
        <w:t>ллл</w:t>
      </w:r>
      <w:r w:rsidR="000E4375">
        <w:rPr>
          <w:rFonts w:cs="Arial"/>
          <w:color w:val="000000"/>
        </w:rPr>
        <w:t>2</w:t>
      </w:r>
      <w:r w:rsidR="00FF422A">
        <w:rPr>
          <w:rFonts w:cs="Arial"/>
          <w:color w:val="000000"/>
        </w:rPr>
        <w:t xml:space="preserve"> </w:t>
      </w:r>
      <w:r w:rsidR="000E4375" w:rsidRPr="000E4375">
        <w:rPr>
          <w:rFonts w:cs="Arial"/>
          <w:color w:val="000000"/>
        </w:rPr>
        <w:t>к постановлению</w:t>
      </w:r>
      <w:r w:rsidR="00FF422A">
        <w:rPr>
          <w:rFonts w:cs="Arial"/>
          <w:color w:val="000000"/>
        </w:rPr>
        <w:t xml:space="preserve"> </w:t>
      </w:r>
      <w:r w:rsidR="000E4375" w:rsidRPr="00D4155E">
        <w:rPr>
          <w:rFonts w:cs="Arial"/>
          <w:bCs/>
        </w:rPr>
        <w:t xml:space="preserve">администрации </w:t>
      </w:r>
      <w:proofErr w:type="spellStart"/>
      <w:r w:rsidR="00B04789">
        <w:rPr>
          <w:rFonts w:cs="Arial"/>
          <w:bCs/>
        </w:rPr>
        <w:t>Ясеновск</w:t>
      </w:r>
      <w:proofErr w:type="spellEnd"/>
    </w:p>
    <w:p w14:paraId="58755287" w14:textId="77777777" w:rsidR="00B04789" w:rsidRDefault="00B04789" w:rsidP="00FF422A">
      <w:pPr>
        <w:ind w:left="11340" w:firstLine="0"/>
        <w:rPr>
          <w:rFonts w:cs="Arial"/>
          <w:bCs/>
        </w:rPr>
      </w:pPr>
    </w:p>
    <w:p w14:paraId="3C419CDA" w14:textId="122960DA" w:rsidR="000E4375" w:rsidRDefault="00FF422A" w:rsidP="00FF422A">
      <w:pPr>
        <w:ind w:left="11340" w:firstLine="0"/>
        <w:rPr>
          <w:rFonts w:cs="Arial"/>
          <w:color w:val="000000"/>
        </w:rPr>
      </w:pPr>
      <w:r>
        <w:rPr>
          <w:rFonts w:cs="Arial"/>
          <w:bCs/>
        </w:rPr>
        <w:t>65</w:t>
      </w:r>
    </w:p>
    <w:p w14:paraId="6DA6F794" w14:textId="77777777" w:rsidR="00B04789" w:rsidRDefault="00B04789" w:rsidP="00B04789">
      <w:pPr>
        <w:tabs>
          <w:tab w:val="left" w:pos="5670"/>
        </w:tabs>
        <w:ind w:left="5670" w:firstLine="0"/>
        <w:rPr>
          <w:rFonts w:cs="Arial"/>
          <w:color w:val="000000"/>
        </w:rPr>
        <w:sectPr w:rsidR="00B04789" w:rsidSect="003716ED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A08CFFA" w14:textId="05717BCC" w:rsidR="00B04789" w:rsidRPr="000E4375" w:rsidRDefault="00B04789" w:rsidP="00B04789">
      <w:pPr>
        <w:tabs>
          <w:tab w:val="left" w:pos="5670"/>
        </w:tabs>
        <w:ind w:left="5670" w:firstLine="4536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Приложение 2 </w:t>
      </w:r>
      <w:r w:rsidRPr="000E4375">
        <w:rPr>
          <w:rFonts w:cs="Arial"/>
          <w:color w:val="000000"/>
        </w:rPr>
        <w:t>к постановлению</w:t>
      </w:r>
    </w:p>
    <w:p w14:paraId="5F1F6623" w14:textId="1D4D06DD" w:rsidR="00B04789" w:rsidRPr="00D4155E" w:rsidRDefault="00B04789" w:rsidP="00B04789">
      <w:pPr>
        <w:pStyle w:val="af0"/>
        <w:tabs>
          <w:tab w:val="left" w:pos="10206"/>
        </w:tabs>
        <w:spacing w:before="0" w:beforeAutospacing="0" w:after="0" w:afterAutospacing="0"/>
        <w:ind w:left="10206"/>
        <w:jc w:val="both"/>
        <w:rPr>
          <w:rFonts w:ascii="Arial" w:hAnsi="Arial" w:cs="Arial"/>
          <w:bCs/>
        </w:rPr>
      </w:pPr>
      <w:r w:rsidRPr="00D4155E">
        <w:rPr>
          <w:rFonts w:ascii="Arial" w:hAnsi="Arial" w:cs="Arial"/>
          <w:bCs/>
        </w:rPr>
        <w:t xml:space="preserve">администрации </w:t>
      </w:r>
      <w:proofErr w:type="spellStart"/>
      <w:r w:rsidR="00504E8C">
        <w:rPr>
          <w:rFonts w:ascii="Arial" w:hAnsi="Arial" w:cs="Arial"/>
          <w:bCs/>
        </w:rPr>
        <w:t>Хрещатовского</w:t>
      </w:r>
      <w:proofErr w:type="spellEnd"/>
      <w:r w:rsidRPr="00D4155E">
        <w:rPr>
          <w:rFonts w:ascii="Arial" w:hAnsi="Arial" w:cs="Arial"/>
          <w:bCs/>
        </w:rPr>
        <w:t xml:space="preserve"> сельского поселения от </w:t>
      </w:r>
      <w:r w:rsidR="00333462">
        <w:rPr>
          <w:rFonts w:ascii="Arial" w:hAnsi="Arial" w:cs="Arial"/>
          <w:bCs/>
        </w:rPr>
        <w:t xml:space="preserve">14 ноября </w:t>
      </w:r>
      <w:r w:rsidRPr="00D4155E">
        <w:rPr>
          <w:rFonts w:ascii="Arial" w:hAnsi="Arial" w:cs="Arial"/>
          <w:bCs/>
        </w:rPr>
        <w:t>2024 г. №</w:t>
      </w:r>
      <w:r w:rsidR="00333462">
        <w:rPr>
          <w:rFonts w:ascii="Arial" w:hAnsi="Arial" w:cs="Arial"/>
          <w:bCs/>
        </w:rPr>
        <w:t xml:space="preserve"> 73</w:t>
      </w:r>
      <w:r w:rsidRPr="00D4155E">
        <w:rPr>
          <w:rFonts w:ascii="Arial" w:hAnsi="Arial" w:cs="Arial"/>
          <w:bCs/>
        </w:rPr>
        <w:t xml:space="preserve"> </w:t>
      </w:r>
    </w:p>
    <w:p w14:paraId="47E0FC5D" w14:textId="77777777" w:rsidR="00B04789" w:rsidRPr="00B04789" w:rsidRDefault="00B04789" w:rsidP="00B04789">
      <w:pPr>
        <w:ind w:firstLine="540"/>
        <w:jc w:val="center"/>
        <w:rPr>
          <w:rFonts w:cs="Arial"/>
          <w:color w:val="000000"/>
        </w:rPr>
      </w:pPr>
      <w:r w:rsidRPr="00B04789">
        <w:rPr>
          <w:rFonts w:cs="Arial"/>
          <w:color w:val="000000"/>
        </w:rPr>
        <w:t>Перечень информации, размещаемой на официальном сайте администрации</w:t>
      </w:r>
    </w:p>
    <w:p w14:paraId="1D3E4A76" w14:textId="3795DC1F" w:rsidR="00B04789" w:rsidRPr="00B04789" w:rsidRDefault="00504E8C" w:rsidP="00B04789">
      <w:pPr>
        <w:ind w:firstLine="540"/>
        <w:jc w:val="center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Хрещатовского</w:t>
      </w:r>
      <w:proofErr w:type="spellEnd"/>
      <w:r w:rsidR="00B04789" w:rsidRPr="00B04789">
        <w:rPr>
          <w:rFonts w:cs="Arial"/>
          <w:color w:val="000000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6634"/>
        <w:gridCol w:w="4252"/>
        <w:gridCol w:w="2451"/>
      </w:tblGrid>
      <w:tr w:rsidR="00B04789" w:rsidRPr="00B04789" w14:paraId="662DC911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9BB6010" w14:textId="77777777" w:rsidR="00B04789" w:rsidRPr="00B04789" w:rsidRDefault="00B04789" w:rsidP="00B04789">
            <w:pPr>
              <w:ind w:firstLine="0"/>
              <w:rPr>
                <w:rFonts w:cs="Arial"/>
              </w:rPr>
            </w:pPr>
            <w:r w:rsidRPr="00B04789">
              <w:rPr>
                <w:rFonts w:cs="Arial"/>
              </w:rPr>
              <w:t>N п/п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46145CB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Наименование информации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BF3983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Сроки обновления (периодичность размещения)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0E3C58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Ответственные за предоставление информации</w:t>
            </w:r>
          </w:p>
        </w:tc>
      </w:tr>
      <w:tr w:rsidR="00B04789" w:rsidRPr="00B04789" w14:paraId="3C59EDFD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878DDC" w14:textId="74FCBA62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 xml:space="preserve">1. Общая информация об администрации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</w:t>
            </w:r>
          </w:p>
        </w:tc>
      </w:tr>
      <w:tr w:rsidR="00B04789" w:rsidRPr="00B04789" w14:paraId="16C4C38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0BDE2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F5720F8" w14:textId="43454C6B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Наименование и структура администрации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 (далее - администрация), почтовый адрес, адрес электронной почты (при наличии), номера телефонов справочных служб администрации (при наличии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987B8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C87F34" w14:textId="553A93A8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9F18E5D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58E29DA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E843D3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E7EAEE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087EB4" w14:textId="769A10D3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2DBC3F31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EF70D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C9710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02E45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FF285C" w14:textId="6302E2E4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0920BB39" w14:textId="77777777" w:rsidTr="00C87AB4">
        <w:trPr>
          <w:trHeight w:val="168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D1189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1.4.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5AA026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2AC1D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5B5D8C" w14:textId="76BBC091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47020A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BB3ABF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1.5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C97E5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руководителе администрации, руководителях подведомственных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0097F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ED38A5E" w14:textId="35413F10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29DA0BC8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CA24F3B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1.6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C68817" w14:textId="6AC59429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Отчеты главы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5FA55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10 дней с момента выступления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578D72" w14:textId="2C603987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05D06BD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02C86E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1.7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CFF675" w14:textId="6572B213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Информация о мероприятиях, проводимых администрацией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2EBFD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За 3 дня до проведения мероприятия.</w:t>
            </w:r>
          </w:p>
          <w:p w14:paraId="7B81A28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5 дней с момента проведения мероприятия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45A4CF" w14:textId="4523736C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6844B63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C624B9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1.8.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7B8C38" w14:textId="2D1085BC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Перечни информационных систем, банков данных, реестров, регистров, находящихся в ведении администраци</w:t>
            </w:r>
            <w:r w:rsidR="005260CD">
              <w:rPr>
                <w:rFonts w:cs="Arial"/>
              </w:rPr>
              <w:t>и, подведомственных организаций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BF375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BA7C71" w14:textId="084093F7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D03975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10556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1.9.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A8DA9C" w14:textId="5D9C7BAE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средствах массовой информации, учрежденных органом местно</w:t>
            </w:r>
            <w:r w:rsidR="005260CD">
              <w:rPr>
                <w:rFonts w:cs="Arial"/>
              </w:rPr>
              <w:t>го самоуправления (при наличии)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D76120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B5C2EB" w14:textId="326E9E95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27903EB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D21356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1.10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3CBA90" w14:textId="0E0ECDBD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об официальных страницах органа местного самоуправления (при наличии) с указателями д</w:t>
            </w:r>
            <w:r w:rsidR="005260CD">
              <w:rPr>
                <w:rFonts w:cs="Arial"/>
              </w:rPr>
              <w:t>анных страниц в сети "Интернет"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CDE49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C6D96F" w14:textId="51AC4ADB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3BD9A5E7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C369BE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1.11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BC87BF" w14:textId="7AFA6631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</w:t>
            </w:r>
            <w:r w:rsidRPr="00B04789">
              <w:rPr>
                <w:rFonts w:cs="Arial"/>
              </w:rPr>
              <w:lastRenderedPageBreak/>
              <w:t>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</w:t>
            </w:r>
            <w:r w:rsidR="005260CD">
              <w:rPr>
                <w:rFonts w:cs="Arial"/>
              </w:rPr>
              <w:t>ной форме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B08F8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7F8337" w14:textId="4CA6C096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1F77EB8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BE6F5A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1.12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C2A0C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9E6D92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15 дней со дня их проведения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DE693B" w14:textId="40980C9A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0D8C7E7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6946872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 Информация о нормотворческой деятельности администрации</w:t>
            </w:r>
          </w:p>
          <w:p w14:paraId="1677D0A8" w14:textId="69B4B4AE" w:rsidR="00B04789" w:rsidRPr="00B04789" w:rsidRDefault="00504E8C" w:rsidP="004E13BA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Хрещатовского</w:t>
            </w:r>
            <w:proofErr w:type="spellEnd"/>
            <w:r w:rsidR="00B04789" w:rsidRPr="00B04789">
              <w:rPr>
                <w:rFonts w:cs="Arial"/>
              </w:rPr>
              <w:t xml:space="preserve"> сельского поселения</w:t>
            </w:r>
          </w:p>
        </w:tc>
      </w:tr>
      <w:tr w:rsidR="00B04789" w:rsidRPr="00B04789" w14:paraId="1FA831F5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1DBA4D8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4FCC9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6943D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35CF178" w14:textId="38E87297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7087814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29141A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99129C4" w14:textId="7764C082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Тексты проектов муниципальных правовых актов, внесенных в Совет народных депутатов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FC2C9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5 дней с момента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5470494" w14:textId="106E3965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FB21C0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783C9E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4BA448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E4B62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2DDE33" w14:textId="660C25D7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7989A56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EAEA2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2.4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2696D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749AEE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8686F7C" w14:textId="5F0137CA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065E781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09BA448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2.5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DFA30C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Информация о формах обращений, заявлений и </w:t>
            </w:r>
            <w:r w:rsidRPr="00B04789">
              <w:rPr>
                <w:rFonts w:cs="Arial"/>
              </w:rPr>
              <w:lastRenderedPageBreak/>
              <w:t>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22F0FB9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 xml:space="preserve">Поддерживается в актуальном </w:t>
            </w:r>
            <w:r w:rsidRPr="00B04789">
              <w:rPr>
                <w:rFonts w:cs="Arial"/>
              </w:rPr>
              <w:lastRenderedPageBreak/>
              <w:t>состоянии. Изменения размещаются не позднее 10 дней с момента их внесения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7B1196" w14:textId="68363F60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Главный специалист</w:t>
            </w:r>
          </w:p>
        </w:tc>
      </w:tr>
      <w:tr w:rsidR="00B04789" w:rsidRPr="00B04789" w14:paraId="3A04CAFC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32DB7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2.6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719F90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порядке обжалования муниципальных правовых актов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A74A178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635D72" w14:textId="62179E3C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4DD67D7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EC0707" w14:textId="77777777" w:rsidR="00B04789" w:rsidRPr="00B04789" w:rsidRDefault="00B04789" w:rsidP="00B04789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3. Информация о муниципальных программах</w:t>
            </w:r>
          </w:p>
        </w:tc>
      </w:tr>
      <w:tr w:rsidR="00B04789" w:rsidRPr="00B04789" w14:paraId="6312F8AB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8975974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3.1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4F8538" w14:textId="247A6594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Информация о муниципальных программах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B6732A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6CC01E" w14:textId="061868ED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04D2F15E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DAAAAF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      </w:r>
          </w:p>
        </w:tc>
      </w:tr>
      <w:tr w:rsidR="00B04789" w:rsidRPr="00B04789" w14:paraId="1E50DC3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8244F1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4.1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9BA851" w14:textId="12627661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</w:t>
            </w:r>
            <w:r w:rsidR="005260CD">
              <w:rPr>
                <w:rFonts w:cs="Arial"/>
              </w:rPr>
              <w:t>и, законами Воронежской области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95124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EBFCDF" w14:textId="08E2462A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BEE596B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1DF936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</w:tr>
      <w:tr w:rsidR="00B04789" w:rsidRPr="00B04789" w14:paraId="2F53419A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E93EA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5.1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1666C3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71209B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FCA504" w14:textId="0636A1A9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68F5276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087ECC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6. Тексты и (или) видеозаписи официальных выступлений и заявлений главы поселения, его территориальных органов,</w:t>
            </w:r>
          </w:p>
        </w:tc>
      </w:tr>
      <w:tr w:rsidR="00B04789" w:rsidRPr="00B04789" w14:paraId="5EE0CD29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F4BB30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6.1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BDD91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Тексты и (или) видеозаписи официальных выступлений и заявлений главы поселения, его </w:t>
            </w:r>
            <w:r w:rsidRPr="00B04789">
              <w:rPr>
                <w:rFonts w:cs="Arial"/>
              </w:rPr>
              <w:lastRenderedPageBreak/>
              <w:t>территориальных органов,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3DE0C2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E43C0E" w14:textId="7078E121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2D55052F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12B8332" w14:textId="007E9E71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 xml:space="preserve">7. Статистическая информация о деятельности администрации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</w:t>
            </w:r>
          </w:p>
        </w:tc>
      </w:tr>
      <w:tr w:rsidR="00B04789" w:rsidRPr="00B04789" w14:paraId="2511087A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B4A4D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7.1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24412A" w14:textId="186052FB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E4D48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Ежеквартально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BA2B03" w14:textId="077C31B0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253EBBB2" w14:textId="77777777" w:rsidTr="00FD53FD">
        <w:trPr>
          <w:trHeight w:val="846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7F09D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7.2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9AA1916" w14:textId="64E8CAF0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Сведения об использовании администрацией </w:t>
            </w:r>
            <w:proofErr w:type="spellStart"/>
            <w:r w:rsidR="00504E8C">
              <w:rPr>
                <w:rFonts w:cs="Arial"/>
              </w:rPr>
              <w:t>Хрещатовского</w:t>
            </w:r>
            <w:proofErr w:type="spellEnd"/>
            <w:r w:rsidRPr="00B04789">
              <w:rPr>
                <w:rFonts w:cs="Arial"/>
              </w:rPr>
              <w:t xml:space="preserve"> сельского поселения подведомственными организациями выделяемых бюджетных средств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91248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Ежеквартально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323597" w14:textId="65A7AA7A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1D88DAB0" w14:textId="77777777" w:rsidTr="00C87AB4">
        <w:trPr>
          <w:trHeight w:val="118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B36D55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7.3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87655A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EBFF62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Ежегодно до 1 мая текущего года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55308E4" w14:textId="08EFECE2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25A25861" w14:textId="77777777" w:rsidTr="00B04789">
        <w:trPr>
          <w:trHeight w:val="496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3A4CD5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 Информация о кадровом обеспечении администрации</w:t>
            </w:r>
          </w:p>
        </w:tc>
      </w:tr>
      <w:tr w:rsidR="00B04789" w:rsidRPr="00B04789" w14:paraId="61023EE3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254246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6C6AB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Порядок поступления граждан на муниципальную службу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47E9C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DFEFE1" w14:textId="1CC008FE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1E1A4C15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33747D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08BA1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D73C7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38CCED" w14:textId="5A7F0547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195B645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E58D01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E5F639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7D4870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50D8AF" w14:textId="7F9EA366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0AE707ED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7E6947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8.4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99BE6E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2B62B1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760D3F" w14:textId="14A84648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34C1A2F6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27C100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8.5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C23F5C9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992997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DD4C37" w14:textId="1C929CD4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D98D878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3958E10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8.6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77B55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755114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B4511E" w14:textId="26A18D74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068ABFF0" w14:textId="77777777" w:rsidTr="00B04789">
        <w:trPr>
          <w:trHeight w:val="701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B55500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B04789" w:rsidRPr="00B04789" w14:paraId="1D4C97B0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F212FC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CF1B3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552796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DC8E50" w14:textId="3B685AD1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5274351F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6401E6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A9888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пункта 9) части 1 ст. 13 Федерального закона от 09.02.2009 № 8-ФЗ,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E88BA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432877" w14:textId="5F03CDD9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313D5D1A" w14:textId="77777777" w:rsidTr="00B04789">
        <w:trPr>
          <w:trHeight w:val="701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26C293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9.3.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0352DA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Обзоры обращений лиц, указанных в подпункте «а» пункта 9) части 1 ст. 13 Федерального закона от 09.02.2009 № 8-ФЗ,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8E39AF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247A2CD" w14:textId="11E7D34A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45DFAFE2" w14:textId="77777777" w:rsidTr="00B04789">
        <w:trPr>
          <w:trHeight w:val="20"/>
        </w:trPr>
        <w:tc>
          <w:tcPr>
            <w:tcW w:w="1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A2984FD" w14:textId="77777777" w:rsidR="00B04789" w:rsidRPr="00B04789" w:rsidRDefault="00B04789" w:rsidP="004E13BA">
            <w:pPr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10. О мероприятиях в сфере противодействия коррупции</w:t>
            </w:r>
          </w:p>
        </w:tc>
      </w:tr>
      <w:tr w:rsidR="00B04789" w:rsidRPr="00B04789" w14:paraId="4AFB8073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16B4001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10.1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83241A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Правовые основы противодействия коррупции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40CED10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Поддерживается в актуальном 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EEF3CC7" w14:textId="1E1381C2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  <w:tr w:rsidR="00B04789" w:rsidRPr="00B04789" w14:paraId="21D906F8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D7B93AB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t>10.2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DCE36E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 xml:space="preserve">Разъяснения и памятки гражданам и </w:t>
            </w:r>
            <w:r w:rsidRPr="00B04789">
              <w:rPr>
                <w:rFonts w:cs="Arial"/>
              </w:rPr>
              <w:lastRenderedPageBreak/>
              <w:t>муниципальным служащим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D0DEAC5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 xml:space="preserve">Поддерживается в актуальном </w:t>
            </w:r>
            <w:r w:rsidRPr="00B04789">
              <w:rPr>
                <w:rFonts w:cs="Arial"/>
              </w:rPr>
              <w:lastRenderedPageBreak/>
              <w:t>состоянии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F4727E" w14:textId="7353AC54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Главный специалист</w:t>
            </w:r>
          </w:p>
        </w:tc>
      </w:tr>
      <w:tr w:rsidR="00B04789" w:rsidRPr="00B04789" w14:paraId="6D582E9E" w14:textId="77777777" w:rsidTr="00B04789">
        <w:trPr>
          <w:trHeight w:val="2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DED1E9B" w14:textId="77777777" w:rsidR="00B04789" w:rsidRPr="00B04789" w:rsidRDefault="00B04789" w:rsidP="00B04789">
            <w:pPr>
              <w:ind w:firstLine="0"/>
              <w:jc w:val="center"/>
              <w:rPr>
                <w:rFonts w:cs="Arial"/>
              </w:rPr>
            </w:pPr>
            <w:r w:rsidRPr="00B04789">
              <w:rPr>
                <w:rFonts w:cs="Arial"/>
              </w:rPr>
              <w:lastRenderedPageBreak/>
              <w:t>10.3</w:t>
            </w:r>
          </w:p>
        </w:tc>
        <w:tc>
          <w:tcPr>
            <w:tcW w:w="6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BBD0DD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487CBC" w14:textId="77777777" w:rsidR="00B04789" w:rsidRPr="00B04789" w:rsidRDefault="00B04789" w:rsidP="004E13BA">
            <w:pPr>
              <w:rPr>
                <w:rFonts w:cs="Arial"/>
              </w:rPr>
            </w:pPr>
            <w:r w:rsidRPr="00B04789">
              <w:rPr>
                <w:rFonts w:cs="Arial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3E618F4" w14:textId="672F2589" w:rsidR="00B04789" w:rsidRPr="00B04789" w:rsidRDefault="00AC73B0" w:rsidP="00C87AB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 специалист</w:t>
            </w:r>
          </w:p>
        </w:tc>
      </w:tr>
    </w:tbl>
    <w:p w14:paraId="461CA470" w14:textId="682BCD2E" w:rsidR="000E4375" w:rsidRPr="00B04789" w:rsidRDefault="00B04789" w:rsidP="00B04789">
      <w:pPr>
        <w:jc w:val="right"/>
        <w:rPr>
          <w:rFonts w:cs="Arial"/>
          <w:color w:val="000000"/>
        </w:rPr>
      </w:pPr>
      <w:r w:rsidRPr="00B04789">
        <w:rPr>
          <w:rFonts w:cs="Arial"/>
          <w:color w:val="000000"/>
        </w:rPr>
        <w:t> </w:t>
      </w:r>
    </w:p>
    <w:sectPr w:rsidR="000E4375" w:rsidRPr="00B04789" w:rsidSect="00B04789">
      <w:pgSz w:w="16838" w:h="11906" w:orient="landscape"/>
      <w:pgMar w:top="2268" w:right="67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7909" w14:textId="77777777" w:rsidR="002D5635" w:rsidRDefault="002D5635" w:rsidP="00980BFD">
      <w:r>
        <w:separator/>
      </w:r>
    </w:p>
  </w:endnote>
  <w:endnote w:type="continuationSeparator" w:id="0">
    <w:p w14:paraId="6FDB416D" w14:textId="77777777" w:rsidR="002D5635" w:rsidRDefault="002D5635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BB51" w14:textId="77777777" w:rsidR="002D5635" w:rsidRDefault="002D5635" w:rsidP="00980BFD">
      <w:r>
        <w:separator/>
      </w:r>
    </w:p>
  </w:footnote>
  <w:footnote w:type="continuationSeparator" w:id="0">
    <w:p w14:paraId="37C44113" w14:textId="77777777" w:rsidR="002D5635" w:rsidRDefault="002D5635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56F0"/>
    <w:multiLevelType w:val="multilevel"/>
    <w:tmpl w:val="1F8C8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F1E6F40"/>
    <w:multiLevelType w:val="multilevel"/>
    <w:tmpl w:val="7C7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D3A52"/>
    <w:multiLevelType w:val="multilevel"/>
    <w:tmpl w:val="245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033F9"/>
    <w:rsid w:val="00043318"/>
    <w:rsid w:val="000704B6"/>
    <w:rsid w:val="0009427B"/>
    <w:rsid w:val="000C115B"/>
    <w:rsid w:val="000C4D0E"/>
    <w:rsid w:val="000D5E9E"/>
    <w:rsid w:val="000E4375"/>
    <w:rsid w:val="00107B75"/>
    <w:rsid w:val="00120352"/>
    <w:rsid w:val="0013381B"/>
    <w:rsid w:val="00146DC9"/>
    <w:rsid w:val="00146F53"/>
    <w:rsid w:val="00150593"/>
    <w:rsid w:val="00154E6F"/>
    <w:rsid w:val="001713BA"/>
    <w:rsid w:val="001857E0"/>
    <w:rsid w:val="00192BFC"/>
    <w:rsid w:val="001951B8"/>
    <w:rsid w:val="001A3D35"/>
    <w:rsid w:val="001A69F0"/>
    <w:rsid w:val="001D2D24"/>
    <w:rsid w:val="001E329E"/>
    <w:rsid w:val="001F0BCB"/>
    <w:rsid w:val="002160B4"/>
    <w:rsid w:val="00221E9A"/>
    <w:rsid w:val="00225960"/>
    <w:rsid w:val="002473AF"/>
    <w:rsid w:val="002644D7"/>
    <w:rsid w:val="00284169"/>
    <w:rsid w:val="002A1458"/>
    <w:rsid w:val="002C66D7"/>
    <w:rsid w:val="002C66F1"/>
    <w:rsid w:val="002D5635"/>
    <w:rsid w:val="002F7C23"/>
    <w:rsid w:val="00322880"/>
    <w:rsid w:val="00333462"/>
    <w:rsid w:val="003474EF"/>
    <w:rsid w:val="003716ED"/>
    <w:rsid w:val="00387E45"/>
    <w:rsid w:val="003D5F10"/>
    <w:rsid w:val="003E0650"/>
    <w:rsid w:val="003F7B7A"/>
    <w:rsid w:val="00401701"/>
    <w:rsid w:val="00423DDE"/>
    <w:rsid w:val="00460467"/>
    <w:rsid w:val="00460576"/>
    <w:rsid w:val="004750CA"/>
    <w:rsid w:val="004C32F5"/>
    <w:rsid w:val="004D4C0A"/>
    <w:rsid w:val="004E3B51"/>
    <w:rsid w:val="00503822"/>
    <w:rsid w:val="00504E8C"/>
    <w:rsid w:val="00523938"/>
    <w:rsid w:val="005260CD"/>
    <w:rsid w:val="0053636B"/>
    <w:rsid w:val="0053647B"/>
    <w:rsid w:val="005548ED"/>
    <w:rsid w:val="00567EBC"/>
    <w:rsid w:val="00575933"/>
    <w:rsid w:val="005861AC"/>
    <w:rsid w:val="005A39C9"/>
    <w:rsid w:val="005D6D51"/>
    <w:rsid w:val="005E46A1"/>
    <w:rsid w:val="006109FD"/>
    <w:rsid w:val="00630572"/>
    <w:rsid w:val="00656E45"/>
    <w:rsid w:val="00665247"/>
    <w:rsid w:val="006801C6"/>
    <w:rsid w:val="006B6983"/>
    <w:rsid w:val="006D5476"/>
    <w:rsid w:val="00761256"/>
    <w:rsid w:val="00777582"/>
    <w:rsid w:val="007E6228"/>
    <w:rsid w:val="008047B4"/>
    <w:rsid w:val="00832756"/>
    <w:rsid w:val="00834005"/>
    <w:rsid w:val="0084003A"/>
    <w:rsid w:val="008716A8"/>
    <w:rsid w:val="008727F4"/>
    <w:rsid w:val="00872FFB"/>
    <w:rsid w:val="00904091"/>
    <w:rsid w:val="00904135"/>
    <w:rsid w:val="009454CB"/>
    <w:rsid w:val="00957436"/>
    <w:rsid w:val="00971ACA"/>
    <w:rsid w:val="009728B5"/>
    <w:rsid w:val="00975653"/>
    <w:rsid w:val="0098001F"/>
    <w:rsid w:val="00980BFD"/>
    <w:rsid w:val="00992CA3"/>
    <w:rsid w:val="009A3E01"/>
    <w:rsid w:val="009B3CE1"/>
    <w:rsid w:val="009B7DB4"/>
    <w:rsid w:val="009C69F5"/>
    <w:rsid w:val="009D1F0D"/>
    <w:rsid w:val="00A70692"/>
    <w:rsid w:val="00A83728"/>
    <w:rsid w:val="00AA69D6"/>
    <w:rsid w:val="00AC73B0"/>
    <w:rsid w:val="00AE0A6C"/>
    <w:rsid w:val="00B04789"/>
    <w:rsid w:val="00B251DA"/>
    <w:rsid w:val="00B369FD"/>
    <w:rsid w:val="00B4226A"/>
    <w:rsid w:val="00BE2F0A"/>
    <w:rsid w:val="00C005E9"/>
    <w:rsid w:val="00C02500"/>
    <w:rsid w:val="00C41BB5"/>
    <w:rsid w:val="00C60CA2"/>
    <w:rsid w:val="00C87AB4"/>
    <w:rsid w:val="00CA337B"/>
    <w:rsid w:val="00CB0D34"/>
    <w:rsid w:val="00CB165F"/>
    <w:rsid w:val="00CD5628"/>
    <w:rsid w:val="00CE5B81"/>
    <w:rsid w:val="00CF61E6"/>
    <w:rsid w:val="00CF6C5F"/>
    <w:rsid w:val="00D214DA"/>
    <w:rsid w:val="00D4155E"/>
    <w:rsid w:val="00D53616"/>
    <w:rsid w:val="00D6440B"/>
    <w:rsid w:val="00D851A0"/>
    <w:rsid w:val="00DA1400"/>
    <w:rsid w:val="00DF3496"/>
    <w:rsid w:val="00DF6C1E"/>
    <w:rsid w:val="00DF6C87"/>
    <w:rsid w:val="00E00889"/>
    <w:rsid w:val="00E028E3"/>
    <w:rsid w:val="00E067AD"/>
    <w:rsid w:val="00E26280"/>
    <w:rsid w:val="00E57921"/>
    <w:rsid w:val="00E9549F"/>
    <w:rsid w:val="00EB62B1"/>
    <w:rsid w:val="00ED55F5"/>
    <w:rsid w:val="00F07940"/>
    <w:rsid w:val="00F20631"/>
    <w:rsid w:val="00F50DBA"/>
    <w:rsid w:val="00F61274"/>
    <w:rsid w:val="00FC6CFE"/>
    <w:rsid w:val="00FD53FD"/>
    <w:rsid w:val="00FD7DD2"/>
    <w:rsid w:val="00FF052A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DA3F2E1D-FB4F-44A2-A3B4-D02FB68F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EB62B1"/>
    <w:pPr>
      <w:ind w:left="720" w:firstLine="0"/>
      <w:contextualSpacing/>
      <w:jc w:val="left"/>
    </w:pPr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EB62B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B62B1"/>
    <w:rPr>
      <w:rFonts w:eastAsia="Times New Roman"/>
      <w:sz w:val="22"/>
      <w:szCs w:val="22"/>
    </w:rPr>
  </w:style>
  <w:style w:type="paragraph" w:customStyle="1" w:styleId="11">
    <w:name w:val="Название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1">
    <w:name w:val="Знак"/>
    <w:basedOn w:val="a"/>
    <w:rsid w:val="0098001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F2063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rmalweb">
    <w:name w:val="normalweb"/>
    <w:basedOn w:val="a"/>
    <w:rsid w:val="008400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CE81-09DA-46FB-ACDF-5DBFFA5E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301</TotalTime>
  <Pages>15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28819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40</cp:revision>
  <cp:lastPrinted>2024-08-19T11:46:00Z</cp:lastPrinted>
  <dcterms:created xsi:type="dcterms:W3CDTF">2024-08-19T08:22:00Z</dcterms:created>
  <dcterms:modified xsi:type="dcterms:W3CDTF">2024-11-13T08:26:00Z</dcterms:modified>
</cp:coreProperties>
</file>