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1D890" w14:textId="77777777" w:rsidR="00487B33" w:rsidRPr="009E399C" w:rsidRDefault="00487B33" w:rsidP="009E399C">
      <w:pPr>
        <w:ind w:firstLine="709"/>
        <w:jc w:val="center"/>
        <w:rPr>
          <w:rFonts w:eastAsia="Arial" w:cs="Arial"/>
          <w:caps/>
        </w:rPr>
      </w:pPr>
      <w:r w:rsidRPr="009E399C">
        <w:rPr>
          <w:rFonts w:eastAsia="Arial" w:cs="Arial"/>
          <w:caps/>
        </w:rPr>
        <w:t>РОССИЙСКАЯ ФЕДЕРАЦИЯ</w:t>
      </w:r>
    </w:p>
    <w:p w14:paraId="245DDD89" w14:textId="77777777" w:rsidR="00487B33" w:rsidRPr="009E399C" w:rsidRDefault="00487B33" w:rsidP="009E399C">
      <w:pPr>
        <w:ind w:firstLine="709"/>
        <w:jc w:val="center"/>
        <w:rPr>
          <w:rFonts w:eastAsia="Arial" w:cs="Arial"/>
          <w:caps/>
        </w:rPr>
      </w:pPr>
      <w:r w:rsidRPr="009E399C">
        <w:rPr>
          <w:rFonts w:eastAsia="Arial" w:cs="Arial"/>
          <w:caps/>
        </w:rPr>
        <w:t>АДМИНИСТРАЦИЯ</w:t>
      </w:r>
    </w:p>
    <w:p w14:paraId="4008A6B6" w14:textId="77777777" w:rsidR="00487B33" w:rsidRPr="009E399C" w:rsidRDefault="00487B33" w:rsidP="009E399C">
      <w:pPr>
        <w:ind w:firstLine="709"/>
        <w:jc w:val="center"/>
        <w:rPr>
          <w:rFonts w:eastAsia="Arial" w:cs="Arial"/>
          <w:caps/>
        </w:rPr>
      </w:pPr>
      <w:r w:rsidRPr="009E399C">
        <w:rPr>
          <w:rFonts w:eastAsia="Arial" w:cs="Arial"/>
          <w:caps/>
        </w:rPr>
        <w:t>ХРЕЩАТОВСКОГО СЕЛЬСКОГО ПОСЕЛЕНИЯ</w:t>
      </w:r>
    </w:p>
    <w:p w14:paraId="26F07B12" w14:textId="77777777" w:rsidR="00487B33" w:rsidRPr="009E399C" w:rsidRDefault="00487B33" w:rsidP="009E399C">
      <w:pPr>
        <w:ind w:firstLine="709"/>
        <w:jc w:val="center"/>
        <w:rPr>
          <w:rFonts w:eastAsia="Arial" w:cs="Arial"/>
          <w:caps/>
        </w:rPr>
      </w:pPr>
      <w:r w:rsidRPr="009E399C">
        <w:rPr>
          <w:rFonts w:eastAsia="Arial" w:cs="Arial"/>
          <w:caps/>
        </w:rPr>
        <w:t>КАЛАЧЕЕВСКОГО МУНИЦИПАЛЬНОГО РАЙОНА</w:t>
      </w:r>
    </w:p>
    <w:p w14:paraId="72AE2B0A" w14:textId="77777777" w:rsidR="00487B33" w:rsidRPr="009E399C" w:rsidRDefault="00487B33" w:rsidP="009E399C">
      <w:pPr>
        <w:ind w:firstLine="709"/>
        <w:jc w:val="center"/>
        <w:rPr>
          <w:rFonts w:eastAsia="Arial" w:cs="Arial"/>
          <w:caps/>
        </w:rPr>
      </w:pPr>
      <w:r w:rsidRPr="009E399C">
        <w:rPr>
          <w:rFonts w:eastAsia="Arial" w:cs="Arial"/>
          <w:caps/>
        </w:rPr>
        <w:t>ВОРОНЕЖСКОЙ ОБЛАСТИ</w:t>
      </w:r>
    </w:p>
    <w:p w14:paraId="4B3D63B5" w14:textId="7570188A" w:rsidR="00F07940" w:rsidRPr="009E399C" w:rsidRDefault="00487B33" w:rsidP="009E399C">
      <w:pPr>
        <w:ind w:firstLine="709"/>
        <w:jc w:val="center"/>
        <w:rPr>
          <w:rFonts w:eastAsia="Arial" w:cs="Arial"/>
          <w:caps/>
        </w:rPr>
      </w:pPr>
      <w:r w:rsidRPr="009E399C">
        <w:rPr>
          <w:rFonts w:eastAsia="Arial" w:cs="Arial"/>
          <w:caps/>
        </w:rPr>
        <w:t>ПОСТАНОВЛЕНИЕ</w:t>
      </w:r>
    </w:p>
    <w:p w14:paraId="550674D3" w14:textId="2C19D0E8" w:rsidR="00092E5A" w:rsidRPr="009E399C" w:rsidRDefault="00F07940" w:rsidP="009E3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от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092E5A" w:rsidRPr="009E399C">
        <w:rPr>
          <w:rFonts w:ascii="Arial" w:hAnsi="Arial" w:cs="Arial"/>
          <w:sz w:val="24"/>
          <w:szCs w:val="24"/>
        </w:rPr>
        <w:t>30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50DBA" w:rsidRPr="009E399C">
        <w:rPr>
          <w:rFonts w:ascii="Arial" w:hAnsi="Arial" w:cs="Arial"/>
          <w:sz w:val="24"/>
          <w:szCs w:val="24"/>
        </w:rPr>
        <w:t>ию</w:t>
      </w:r>
      <w:r w:rsidR="00957436" w:rsidRPr="009E399C">
        <w:rPr>
          <w:rFonts w:ascii="Arial" w:hAnsi="Arial" w:cs="Arial"/>
          <w:sz w:val="24"/>
          <w:szCs w:val="24"/>
        </w:rPr>
        <w:t>ля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957436" w:rsidRPr="009E399C">
        <w:rPr>
          <w:rFonts w:ascii="Arial" w:hAnsi="Arial" w:cs="Arial"/>
          <w:sz w:val="24"/>
          <w:szCs w:val="24"/>
        </w:rPr>
        <w:t>20</w:t>
      </w:r>
      <w:r w:rsidR="00487B33" w:rsidRPr="009E399C">
        <w:rPr>
          <w:rFonts w:ascii="Arial" w:hAnsi="Arial" w:cs="Arial"/>
          <w:sz w:val="24"/>
          <w:szCs w:val="24"/>
        </w:rPr>
        <w:t xml:space="preserve">24 г. </w:t>
      </w:r>
      <w:r w:rsidR="00C41BB5" w:rsidRPr="009E399C">
        <w:rPr>
          <w:rFonts w:ascii="Arial" w:hAnsi="Arial" w:cs="Arial"/>
          <w:sz w:val="24"/>
          <w:szCs w:val="24"/>
        </w:rPr>
        <w:t>№</w:t>
      </w:r>
      <w:r w:rsidR="00092E5A" w:rsidRPr="009E399C">
        <w:rPr>
          <w:rFonts w:ascii="Arial" w:hAnsi="Arial" w:cs="Arial"/>
          <w:sz w:val="24"/>
          <w:szCs w:val="24"/>
        </w:rPr>
        <w:t>46</w:t>
      </w:r>
    </w:p>
    <w:p w14:paraId="2C6CABEC" w14:textId="13F76024" w:rsidR="00957436" w:rsidRDefault="00957436" w:rsidP="009E3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с.</w:t>
      </w:r>
      <w:r w:rsidR="00F50DBA" w:rsidRPr="009E399C">
        <w:rPr>
          <w:rFonts w:ascii="Arial" w:hAnsi="Arial" w:cs="Arial"/>
          <w:sz w:val="24"/>
          <w:szCs w:val="24"/>
        </w:rPr>
        <w:t xml:space="preserve"> </w:t>
      </w:r>
      <w:r w:rsidR="00092E5A" w:rsidRPr="009E399C">
        <w:rPr>
          <w:rFonts w:ascii="Arial" w:hAnsi="Arial" w:cs="Arial"/>
          <w:sz w:val="24"/>
          <w:szCs w:val="24"/>
        </w:rPr>
        <w:t>Хрещатое</w:t>
      </w:r>
    </w:p>
    <w:p w14:paraId="6D904346" w14:textId="77777777" w:rsidR="009E399C" w:rsidRPr="009E399C" w:rsidRDefault="009E399C" w:rsidP="009E399C">
      <w:pPr>
        <w:pStyle w:val="ConsPlusNormal"/>
        <w:ind w:left="709" w:firstLine="709"/>
        <w:jc w:val="both"/>
        <w:rPr>
          <w:rFonts w:ascii="Arial" w:hAnsi="Arial" w:cs="Arial"/>
          <w:sz w:val="24"/>
          <w:szCs w:val="24"/>
        </w:rPr>
      </w:pPr>
    </w:p>
    <w:p w14:paraId="28B39428" w14:textId="77777777" w:rsidR="00861F9B" w:rsidRDefault="00F07940" w:rsidP="009E399C">
      <w:pPr>
        <w:pStyle w:val="Title"/>
        <w:spacing w:before="0" w:after="0"/>
        <w:ind w:left="709" w:firstLine="0"/>
        <w:jc w:val="both"/>
      </w:pPr>
      <w:r w:rsidRPr="009E399C">
        <w:t>Об</w:t>
      </w:r>
      <w:r w:rsidR="00980BFD" w:rsidRPr="009E399C">
        <w:t xml:space="preserve"> </w:t>
      </w:r>
      <w:r w:rsidRPr="009E399C">
        <w:t>утверждении</w:t>
      </w:r>
      <w:r w:rsidR="00980BFD" w:rsidRPr="009E399C">
        <w:t xml:space="preserve"> </w:t>
      </w:r>
      <w:r w:rsidRPr="009E399C">
        <w:t>порядка</w:t>
      </w:r>
      <w:r w:rsidR="00980BFD" w:rsidRPr="009E399C">
        <w:t xml:space="preserve"> </w:t>
      </w:r>
      <w:r w:rsidRPr="009E399C">
        <w:t>перерасчета</w:t>
      </w:r>
      <w:r w:rsidR="00980BFD" w:rsidRPr="009E399C">
        <w:t xml:space="preserve"> </w:t>
      </w:r>
    </w:p>
    <w:p w14:paraId="34A1F7B0" w14:textId="77777777" w:rsidR="00861F9B" w:rsidRDefault="00F07940" w:rsidP="00861F9B">
      <w:pPr>
        <w:pStyle w:val="Title"/>
        <w:spacing w:before="0" w:after="0"/>
        <w:ind w:left="709" w:firstLine="0"/>
        <w:jc w:val="both"/>
      </w:pPr>
      <w:r w:rsidRPr="009E399C">
        <w:t>и</w:t>
      </w:r>
      <w:r w:rsidR="00980BFD" w:rsidRPr="009E399C">
        <w:t xml:space="preserve"> </w:t>
      </w:r>
      <w:r w:rsidRPr="009E399C">
        <w:t>индексации</w:t>
      </w:r>
      <w:r w:rsidR="00980BFD" w:rsidRPr="009E399C">
        <w:t xml:space="preserve"> </w:t>
      </w:r>
      <w:r w:rsidRPr="009E399C">
        <w:t>пенсии</w:t>
      </w:r>
      <w:r w:rsidR="00980BFD" w:rsidRPr="009E399C">
        <w:t xml:space="preserve"> </w:t>
      </w:r>
      <w:r w:rsidRPr="009E399C">
        <w:t>за</w:t>
      </w:r>
      <w:r w:rsidR="00980BFD" w:rsidRPr="009E399C">
        <w:t xml:space="preserve"> </w:t>
      </w:r>
      <w:r w:rsidRPr="009E399C">
        <w:t>выслугу</w:t>
      </w:r>
      <w:r w:rsidR="00980BFD" w:rsidRPr="009E399C">
        <w:t xml:space="preserve"> </w:t>
      </w:r>
      <w:r w:rsidRPr="009E399C">
        <w:t>лет</w:t>
      </w:r>
      <w:r w:rsidR="00980BFD" w:rsidRPr="009E399C">
        <w:t xml:space="preserve"> </w:t>
      </w:r>
    </w:p>
    <w:p w14:paraId="73A85572" w14:textId="21B840FD" w:rsidR="006B6983" w:rsidRPr="009E399C" w:rsidRDefault="00F07940" w:rsidP="00861F9B">
      <w:pPr>
        <w:pStyle w:val="Title"/>
        <w:spacing w:before="0" w:after="0"/>
        <w:ind w:left="709" w:firstLine="0"/>
        <w:jc w:val="both"/>
      </w:pPr>
      <w:r w:rsidRPr="009E399C">
        <w:t>(доплаты</w:t>
      </w:r>
      <w:r w:rsidR="00980BFD" w:rsidRPr="009E399C">
        <w:t xml:space="preserve"> </w:t>
      </w:r>
      <w:r w:rsidRPr="009E399C">
        <w:t>к</w:t>
      </w:r>
      <w:r w:rsidR="00980BFD" w:rsidRPr="009E399C">
        <w:t xml:space="preserve"> </w:t>
      </w:r>
      <w:r w:rsidRPr="009E399C">
        <w:t>пенсии)</w:t>
      </w:r>
    </w:p>
    <w:p w14:paraId="68231F47" w14:textId="77777777" w:rsidR="00CE0F77" w:rsidRDefault="00F07940" w:rsidP="00CE0F77">
      <w:pPr>
        <w:pStyle w:val="ConsPlusNormal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В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соответствии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с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460576" w:rsidRPr="009E399C">
        <w:rPr>
          <w:rFonts w:ascii="Arial" w:hAnsi="Arial" w:cs="Arial"/>
          <w:sz w:val="24"/>
          <w:szCs w:val="24"/>
        </w:rPr>
        <w:t>Законом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460576" w:rsidRPr="009E399C">
        <w:rPr>
          <w:rFonts w:ascii="Arial" w:hAnsi="Arial" w:cs="Arial"/>
          <w:sz w:val="24"/>
          <w:szCs w:val="24"/>
        </w:rPr>
        <w:t>Воронежской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460576" w:rsidRPr="009E399C">
        <w:rPr>
          <w:rFonts w:ascii="Arial" w:hAnsi="Arial" w:cs="Arial"/>
          <w:sz w:val="24"/>
          <w:szCs w:val="24"/>
        </w:rPr>
        <w:t>области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460576" w:rsidRPr="009E399C">
        <w:rPr>
          <w:rFonts w:ascii="Arial" w:hAnsi="Arial" w:cs="Arial"/>
          <w:sz w:val="24"/>
          <w:szCs w:val="24"/>
        </w:rPr>
        <w:t>от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460576" w:rsidRPr="009E399C">
        <w:rPr>
          <w:rFonts w:ascii="Arial" w:hAnsi="Arial" w:cs="Arial"/>
          <w:sz w:val="24"/>
          <w:szCs w:val="24"/>
        </w:rPr>
        <w:t>28.12.2007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460576" w:rsidRPr="009E399C">
        <w:rPr>
          <w:rFonts w:ascii="Arial" w:hAnsi="Arial" w:cs="Arial"/>
          <w:sz w:val="24"/>
          <w:szCs w:val="24"/>
        </w:rPr>
        <w:t>г.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460576" w:rsidRPr="009E399C">
        <w:rPr>
          <w:rFonts w:ascii="Arial" w:hAnsi="Arial" w:cs="Arial"/>
          <w:sz w:val="24"/>
          <w:szCs w:val="24"/>
        </w:rPr>
        <w:t>№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460576" w:rsidRPr="009E399C">
        <w:rPr>
          <w:rFonts w:ascii="Arial" w:hAnsi="Arial" w:cs="Arial"/>
          <w:sz w:val="24"/>
          <w:szCs w:val="24"/>
        </w:rPr>
        <w:t>175-ОЗ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460576" w:rsidRPr="009E399C">
        <w:rPr>
          <w:rFonts w:ascii="Arial" w:hAnsi="Arial" w:cs="Arial"/>
          <w:sz w:val="24"/>
          <w:szCs w:val="24"/>
        </w:rPr>
        <w:t>«О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460576" w:rsidRPr="009E399C">
        <w:rPr>
          <w:rFonts w:ascii="Arial" w:hAnsi="Arial" w:cs="Arial"/>
          <w:sz w:val="24"/>
          <w:szCs w:val="24"/>
        </w:rPr>
        <w:t>муниципальной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460576" w:rsidRPr="009E399C">
        <w:rPr>
          <w:rFonts w:ascii="Arial" w:hAnsi="Arial" w:cs="Arial"/>
          <w:sz w:val="24"/>
          <w:szCs w:val="24"/>
        </w:rPr>
        <w:t>службе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460576" w:rsidRPr="009E399C">
        <w:rPr>
          <w:rFonts w:ascii="Arial" w:hAnsi="Arial" w:cs="Arial"/>
          <w:sz w:val="24"/>
          <w:szCs w:val="24"/>
        </w:rPr>
        <w:t>в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460576" w:rsidRPr="009E399C">
        <w:rPr>
          <w:rFonts w:ascii="Arial" w:hAnsi="Arial" w:cs="Arial"/>
          <w:sz w:val="24"/>
          <w:szCs w:val="24"/>
        </w:rPr>
        <w:t>Воронежской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460576" w:rsidRPr="009E399C">
        <w:rPr>
          <w:rFonts w:ascii="Arial" w:hAnsi="Arial" w:cs="Arial"/>
          <w:sz w:val="24"/>
          <w:szCs w:val="24"/>
        </w:rPr>
        <w:t>области»,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Законом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Воронежской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области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от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05.06.2006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6B6983" w:rsidRPr="009E399C">
          <w:rPr>
            <w:rFonts w:ascii="Arial" w:hAnsi="Arial" w:cs="Arial"/>
            <w:sz w:val="24"/>
            <w:szCs w:val="24"/>
          </w:rPr>
          <w:t>№</w:t>
        </w:r>
        <w:r w:rsidR="00FC6CFE" w:rsidRPr="009E399C">
          <w:rPr>
            <w:rFonts w:ascii="Arial" w:hAnsi="Arial" w:cs="Arial"/>
            <w:sz w:val="24"/>
            <w:szCs w:val="24"/>
          </w:rPr>
          <w:t>42-ОЗ</w:t>
        </w:r>
      </w:hyperlink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6B6983" w:rsidRPr="009E399C">
        <w:rPr>
          <w:rFonts w:ascii="Arial" w:hAnsi="Arial" w:cs="Arial"/>
          <w:sz w:val="24"/>
          <w:szCs w:val="24"/>
        </w:rPr>
        <w:t>«</w:t>
      </w:r>
      <w:r w:rsidR="00FC6CFE" w:rsidRPr="009E399C">
        <w:rPr>
          <w:rFonts w:ascii="Arial" w:hAnsi="Arial" w:cs="Arial"/>
          <w:sz w:val="24"/>
          <w:szCs w:val="24"/>
        </w:rPr>
        <w:t>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пенсиях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за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выслугу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лет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лицам,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замещавшим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должности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государственной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гражданской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службы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Ворон</w:t>
      </w:r>
      <w:r w:rsidR="006B6983" w:rsidRPr="009E399C">
        <w:rPr>
          <w:rFonts w:ascii="Arial" w:hAnsi="Arial" w:cs="Arial"/>
          <w:sz w:val="24"/>
          <w:szCs w:val="24"/>
        </w:rPr>
        <w:t>ежской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6B6983" w:rsidRPr="009E399C">
        <w:rPr>
          <w:rFonts w:ascii="Arial" w:hAnsi="Arial" w:cs="Arial"/>
          <w:sz w:val="24"/>
          <w:szCs w:val="24"/>
        </w:rPr>
        <w:t>области»</w:t>
      </w:r>
      <w:r w:rsidR="00971ACA" w:rsidRPr="009E399C">
        <w:rPr>
          <w:rFonts w:ascii="Arial" w:hAnsi="Arial" w:cs="Arial"/>
          <w:sz w:val="24"/>
          <w:szCs w:val="24"/>
        </w:rPr>
        <w:t>,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50DBA" w:rsidRPr="009E399C">
        <w:rPr>
          <w:rFonts w:ascii="Arial" w:hAnsi="Arial" w:cs="Arial"/>
          <w:sz w:val="24"/>
          <w:szCs w:val="24"/>
        </w:rPr>
        <w:t xml:space="preserve">решением </w:t>
      </w:r>
      <w:r w:rsidR="00F50DBA" w:rsidRPr="009E399C">
        <w:rPr>
          <w:rFonts w:ascii="Arial" w:hAnsi="Arial" w:cs="Arial"/>
          <w:bCs/>
          <w:sz w:val="24"/>
          <w:szCs w:val="24"/>
          <w:lang w:eastAsia="ar-SA"/>
        </w:rPr>
        <w:t xml:space="preserve">Совета народных депутатов </w:t>
      </w:r>
      <w:r w:rsidR="006C3760" w:rsidRPr="009E399C">
        <w:rPr>
          <w:rFonts w:ascii="Arial" w:hAnsi="Arial" w:cs="Arial"/>
          <w:sz w:val="24"/>
          <w:szCs w:val="24"/>
        </w:rPr>
        <w:t>Хрещатовского</w:t>
      </w:r>
      <w:r w:rsidR="00F50DBA" w:rsidRPr="009E399C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1C5893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6C3760" w:rsidRPr="009E399C">
        <w:rPr>
          <w:rFonts w:ascii="Arial" w:hAnsi="Arial" w:cs="Arial"/>
          <w:color w:val="000000"/>
          <w:sz w:val="24"/>
          <w:szCs w:val="24"/>
        </w:rPr>
        <w:t>28</w:t>
      </w:r>
      <w:r w:rsidR="001C5893">
        <w:rPr>
          <w:rFonts w:ascii="Arial" w:hAnsi="Arial" w:cs="Arial"/>
          <w:color w:val="000000"/>
          <w:sz w:val="24"/>
          <w:szCs w:val="24"/>
        </w:rPr>
        <w:t xml:space="preserve"> </w:t>
      </w:r>
      <w:r w:rsidR="006C3760" w:rsidRPr="009E399C">
        <w:rPr>
          <w:rFonts w:ascii="Arial" w:hAnsi="Arial" w:cs="Arial"/>
          <w:color w:val="000000"/>
          <w:sz w:val="24"/>
          <w:szCs w:val="24"/>
        </w:rPr>
        <w:t>декабря</w:t>
      </w:r>
      <w:r w:rsidR="001C5893">
        <w:rPr>
          <w:rFonts w:ascii="Arial" w:hAnsi="Arial" w:cs="Arial"/>
          <w:color w:val="000000"/>
          <w:sz w:val="24"/>
          <w:szCs w:val="24"/>
        </w:rPr>
        <w:t xml:space="preserve"> </w:t>
      </w:r>
      <w:r w:rsidR="00F50DBA" w:rsidRPr="009E399C">
        <w:rPr>
          <w:rFonts w:ascii="Arial" w:hAnsi="Arial" w:cs="Arial"/>
          <w:color w:val="000000"/>
          <w:sz w:val="24"/>
          <w:szCs w:val="24"/>
        </w:rPr>
        <w:t>201</w:t>
      </w:r>
      <w:r w:rsidR="001C5893">
        <w:rPr>
          <w:rFonts w:ascii="Arial" w:hAnsi="Arial" w:cs="Arial"/>
          <w:color w:val="000000"/>
          <w:sz w:val="24"/>
          <w:szCs w:val="24"/>
        </w:rPr>
        <w:t xml:space="preserve">6 г. </w:t>
      </w:r>
      <w:r w:rsidR="006C3760" w:rsidRPr="009E399C">
        <w:rPr>
          <w:rFonts w:ascii="Arial" w:hAnsi="Arial" w:cs="Arial"/>
          <w:color w:val="000000"/>
          <w:sz w:val="24"/>
          <w:szCs w:val="24"/>
        </w:rPr>
        <w:t>№54</w:t>
      </w:r>
      <w:r w:rsidR="00F50DBA" w:rsidRPr="009E399C">
        <w:rPr>
          <w:rFonts w:ascii="Arial" w:hAnsi="Arial" w:cs="Arial"/>
          <w:color w:val="000000"/>
          <w:sz w:val="24"/>
          <w:szCs w:val="24"/>
        </w:rPr>
        <w:t xml:space="preserve"> </w:t>
      </w:r>
      <w:r w:rsidR="00F50DBA" w:rsidRPr="009E399C">
        <w:rPr>
          <w:rFonts w:ascii="Arial" w:hAnsi="Arial" w:cs="Arial"/>
          <w:sz w:val="24"/>
          <w:szCs w:val="24"/>
        </w:rPr>
        <w:t>«</w:t>
      </w:r>
      <w:r w:rsidR="001C5893">
        <w:rPr>
          <w:rFonts w:ascii="Arial" w:hAnsi="Arial" w:cs="Arial"/>
          <w:color w:val="000000"/>
          <w:sz w:val="24"/>
          <w:szCs w:val="24"/>
        </w:rPr>
        <w:t xml:space="preserve">О пенсиях за выслугу лет лицам, </w:t>
      </w:r>
      <w:r w:rsidR="00F50DBA" w:rsidRPr="009E399C">
        <w:rPr>
          <w:rFonts w:ascii="Arial" w:hAnsi="Arial" w:cs="Arial"/>
          <w:color w:val="000000"/>
          <w:sz w:val="24"/>
          <w:szCs w:val="24"/>
        </w:rPr>
        <w:t>замещавшим д</w:t>
      </w:r>
      <w:r w:rsidR="001C5893">
        <w:rPr>
          <w:rFonts w:ascii="Arial" w:hAnsi="Arial" w:cs="Arial"/>
          <w:color w:val="000000"/>
          <w:sz w:val="24"/>
          <w:szCs w:val="24"/>
        </w:rPr>
        <w:t>олжности муниципальной службы и лицам,</w:t>
      </w:r>
      <w:r w:rsidR="00C3117B">
        <w:rPr>
          <w:rFonts w:ascii="Arial" w:hAnsi="Arial" w:cs="Arial"/>
          <w:color w:val="000000"/>
          <w:sz w:val="24"/>
          <w:szCs w:val="24"/>
        </w:rPr>
        <w:t xml:space="preserve"> </w:t>
      </w:r>
      <w:r w:rsidR="001C5893">
        <w:rPr>
          <w:rFonts w:ascii="Arial" w:hAnsi="Arial" w:cs="Arial"/>
          <w:color w:val="000000"/>
          <w:sz w:val="24"/>
          <w:szCs w:val="24"/>
        </w:rPr>
        <w:t xml:space="preserve">замещавшим на </w:t>
      </w:r>
      <w:r w:rsidR="00F50DBA" w:rsidRPr="009E399C">
        <w:rPr>
          <w:rFonts w:ascii="Arial" w:hAnsi="Arial" w:cs="Arial"/>
          <w:color w:val="000000"/>
          <w:sz w:val="24"/>
          <w:szCs w:val="24"/>
        </w:rPr>
        <w:t>постоян</w:t>
      </w:r>
      <w:r w:rsidR="001C5893">
        <w:rPr>
          <w:rFonts w:ascii="Arial" w:hAnsi="Arial" w:cs="Arial"/>
          <w:color w:val="000000"/>
          <w:sz w:val="24"/>
          <w:szCs w:val="24"/>
        </w:rPr>
        <w:t xml:space="preserve">ной основе выборную муниципальную </w:t>
      </w:r>
      <w:r w:rsidR="00F50DBA" w:rsidRPr="009E399C">
        <w:rPr>
          <w:rFonts w:ascii="Arial" w:hAnsi="Arial" w:cs="Arial"/>
          <w:color w:val="000000"/>
          <w:sz w:val="24"/>
          <w:szCs w:val="24"/>
        </w:rPr>
        <w:t xml:space="preserve">должность </w:t>
      </w:r>
      <w:r w:rsidR="00150593" w:rsidRPr="009E399C">
        <w:rPr>
          <w:rFonts w:ascii="Arial" w:hAnsi="Arial" w:cs="Arial"/>
          <w:color w:val="000000"/>
          <w:sz w:val="24"/>
          <w:szCs w:val="24"/>
        </w:rPr>
        <w:t xml:space="preserve">в органах местного самоуправления </w:t>
      </w:r>
      <w:r w:rsidR="006C3760" w:rsidRPr="009E399C">
        <w:rPr>
          <w:rFonts w:ascii="Arial" w:hAnsi="Arial" w:cs="Arial"/>
          <w:color w:val="000000"/>
          <w:sz w:val="24"/>
          <w:szCs w:val="24"/>
        </w:rPr>
        <w:t>администрации Хрещатовского</w:t>
      </w:r>
      <w:r w:rsidR="00150593" w:rsidRPr="009E399C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района», администрация </w:t>
      </w:r>
      <w:r w:rsidR="006C3760" w:rsidRPr="009E399C">
        <w:rPr>
          <w:rFonts w:ascii="Arial" w:hAnsi="Arial" w:cs="Arial"/>
          <w:color w:val="000000"/>
          <w:sz w:val="24"/>
          <w:szCs w:val="24"/>
        </w:rPr>
        <w:t>Хрещатовского</w:t>
      </w:r>
      <w:r w:rsidR="00150593" w:rsidRPr="009E399C">
        <w:rPr>
          <w:rFonts w:ascii="Arial" w:hAnsi="Arial" w:cs="Arial"/>
          <w:color w:val="000000"/>
          <w:sz w:val="24"/>
          <w:szCs w:val="24"/>
        </w:rPr>
        <w:t xml:space="preserve"> </w:t>
      </w:r>
      <w:r w:rsidR="00971ACA" w:rsidRPr="009E399C">
        <w:rPr>
          <w:rFonts w:ascii="Arial" w:hAnsi="Arial" w:cs="Arial"/>
          <w:sz w:val="24"/>
          <w:szCs w:val="24"/>
        </w:rPr>
        <w:t>сельского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971ACA" w:rsidRPr="009E399C">
        <w:rPr>
          <w:rFonts w:ascii="Arial" w:hAnsi="Arial" w:cs="Arial"/>
          <w:sz w:val="24"/>
          <w:szCs w:val="24"/>
        </w:rPr>
        <w:t>поселения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50DBA" w:rsidRPr="009E399C">
        <w:rPr>
          <w:rFonts w:ascii="Arial" w:hAnsi="Arial" w:cs="Arial"/>
          <w:sz w:val="24"/>
          <w:szCs w:val="24"/>
        </w:rPr>
        <w:t>Калачеевского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460576" w:rsidRPr="009E399C">
        <w:rPr>
          <w:rFonts w:ascii="Arial" w:hAnsi="Arial" w:cs="Arial"/>
          <w:sz w:val="24"/>
          <w:szCs w:val="24"/>
        </w:rPr>
        <w:t>муниципаль</w:t>
      </w:r>
      <w:r w:rsidR="00971ACA" w:rsidRPr="009E399C">
        <w:rPr>
          <w:rFonts w:ascii="Arial" w:hAnsi="Arial" w:cs="Arial"/>
          <w:sz w:val="24"/>
          <w:szCs w:val="24"/>
        </w:rPr>
        <w:t>ного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971ACA" w:rsidRPr="009E399C">
        <w:rPr>
          <w:rFonts w:ascii="Arial" w:hAnsi="Arial" w:cs="Arial"/>
          <w:sz w:val="24"/>
          <w:szCs w:val="24"/>
        </w:rPr>
        <w:t>района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971ACA" w:rsidRPr="009E399C">
        <w:rPr>
          <w:rFonts w:ascii="Arial" w:hAnsi="Arial" w:cs="Arial"/>
          <w:sz w:val="24"/>
          <w:szCs w:val="24"/>
        </w:rPr>
        <w:t>Воронежской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971ACA" w:rsidRPr="009E399C">
        <w:rPr>
          <w:rFonts w:ascii="Arial" w:hAnsi="Arial" w:cs="Arial"/>
          <w:sz w:val="24"/>
          <w:szCs w:val="24"/>
        </w:rPr>
        <w:t>области</w:t>
      </w:r>
    </w:p>
    <w:p w14:paraId="1BE2DCC5" w14:textId="46849A60" w:rsidR="00FC6CFE" w:rsidRPr="009E399C" w:rsidRDefault="00FC6CFE" w:rsidP="00CE0F77">
      <w:pPr>
        <w:pStyle w:val="ConsPlusNormal"/>
        <w:spacing w:line="276" w:lineRule="auto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постановляет:</w:t>
      </w:r>
    </w:p>
    <w:p w14:paraId="693C29D6" w14:textId="26C6EF70" w:rsidR="00460576" w:rsidRPr="009E399C" w:rsidRDefault="00460576" w:rsidP="00C03F94">
      <w:pPr>
        <w:pStyle w:val="ConsPlusNormal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1.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Утвердить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порядок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перерасчета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индексации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пенсии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за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выслугу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лет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(доплаты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к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пенсии)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лицам,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замещавшим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должности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муниципальной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службы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в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о</w:t>
      </w:r>
      <w:r w:rsidR="00971ACA" w:rsidRPr="009E399C">
        <w:rPr>
          <w:rFonts w:ascii="Arial" w:hAnsi="Arial" w:cs="Arial"/>
          <w:sz w:val="24"/>
          <w:szCs w:val="24"/>
        </w:rPr>
        <w:t>рганах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971ACA" w:rsidRPr="009E399C">
        <w:rPr>
          <w:rFonts w:ascii="Arial" w:hAnsi="Arial" w:cs="Arial"/>
          <w:sz w:val="24"/>
          <w:szCs w:val="24"/>
        </w:rPr>
        <w:t>местного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971ACA" w:rsidRPr="009E399C">
        <w:rPr>
          <w:rFonts w:ascii="Arial" w:hAnsi="Arial" w:cs="Arial"/>
          <w:sz w:val="24"/>
          <w:szCs w:val="24"/>
        </w:rPr>
        <w:t>самоуправления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6C3760" w:rsidRPr="009E399C">
        <w:rPr>
          <w:rFonts w:ascii="Arial" w:eastAsia="Calibri" w:hAnsi="Arial" w:cs="Arial"/>
          <w:sz w:val="24"/>
          <w:szCs w:val="24"/>
        </w:rPr>
        <w:t>Хрещатовского</w:t>
      </w:r>
      <w:r w:rsidR="00F50DBA" w:rsidRPr="009E399C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F50DBA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согласно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приложению</w:t>
      </w:r>
      <w:r w:rsidR="00997D9A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Pr="009E399C">
        <w:rPr>
          <w:rFonts w:ascii="Arial" w:hAnsi="Arial" w:cs="Arial"/>
          <w:sz w:val="24"/>
          <w:szCs w:val="24"/>
        </w:rPr>
        <w:t>.</w:t>
      </w:r>
    </w:p>
    <w:p w14:paraId="78CACF26" w14:textId="77777777" w:rsidR="00995A3F" w:rsidRDefault="00460576" w:rsidP="00C03F94">
      <w:pPr>
        <w:pStyle w:val="ConsPlusNormal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2.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Настоящее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постановление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50DBA" w:rsidRPr="009E399C">
        <w:rPr>
          <w:rFonts w:ascii="Arial" w:hAnsi="Arial" w:cs="Arial"/>
          <w:sz w:val="24"/>
          <w:szCs w:val="24"/>
        </w:rPr>
        <w:t>вс</w:t>
      </w:r>
      <w:r w:rsidR="00995A3F">
        <w:rPr>
          <w:rFonts w:ascii="Arial" w:hAnsi="Arial" w:cs="Arial"/>
          <w:sz w:val="24"/>
          <w:szCs w:val="24"/>
        </w:rPr>
        <w:t>тупает в силу с даты опубликования</w:t>
      </w:r>
    </w:p>
    <w:p w14:paraId="596A1FA1" w14:textId="2213488B" w:rsidR="00F50DBA" w:rsidRPr="009E399C" w:rsidRDefault="00995A3F" w:rsidP="00995A3F">
      <w:pPr>
        <w:pStyle w:val="ConsPlusNormal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50DBA" w:rsidRPr="009E399C">
        <w:rPr>
          <w:rFonts w:ascii="Arial" w:hAnsi="Arial" w:cs="Arial"/>
          <w:sz w:val="24"/>
          <w:szCs w:val="24"/>
        </w:rPr>
        <w:t>и распространяет свое действие на правоотношения, возникшие с 01.01.2024 года.</w:t>
      </w:r>
    </w:p>
    <w:p w14:paraId="4A009990" w14:textId="64718B6B" w:rsidR="00F50DBA" w:rsidRPr="009E399C" w:rsidRDefault="00150593" w:rsidP="00C03F94">
      <w:pPr>
        <w:ind w:firstLine="709"/>
        <w:jc w:val="left"/>
        <w:rPr>
          <w:rFonts w:eastAsia="Calibri" w:cs="Arial"/>
        </w:rPr>
      </w:pPr>
      <w:r w:rsidRPr="009E399C">
        <w:rPr>
          <w:rFonts w:eastAsia="Calibri" w:cs="Arial"/>
        </w:rPr>
        <w:t>3</w:t>
      </w:r>
      <w:r w:rsidR="00F50DBA" w:rsidRPr="009E399C">
        <w:rPr>
          <w:rFonts w:eastAsia="Calibri" w:cs="Arial"/>
        </w:rPr>
        <w:t xml:space="preserve">. Опубликовать настоящее постановление в Вестнике нормативных правовых актов </w:t>
      </w:r>
      <w:r w:rsidR="006C3760" w:rsidRPr="009E399C">
        <w:rPr>
          <w:rFonts w:eastAsia="Calibri" w:cs="Arial"/>
        </w:rPr>
        <w:t>Хрещатовского</w:t>
      </w:r>
      <w:r w:rsidR="00F50DBA" w:rsidRPr="009E399C">
        <w:rPr>
          <w:rFonts w:eastAsia="Calibri" w:cs="Arial"/>
        </w:rPr>
        <w:t xml:space="preserve"> сельского поселения Калачеевского муниципального района Воронежской области.</w:t>
      </w:r>
    </w:p>
    <w:p w14:paraId="406F99CB" w14:textId="11CF1660" w:rsidR="00971ACA" w:rsidRPr="009E399C" w:rsidRDefault="00150593" w:rsidP="00C03F94">
      <w:pPr>
        <w:pStyle w:val="ConsPlusNormal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4</w:t>
      </w:r>
      <w:r w:rsidR="00FC6CFE" w:rsidRPr="009E399C">
        <w:rPr>
          <w:rFonts w:ascii="Arial" w:hAnsi="Arial" w:cs="Arial"/>
          <w:sz w:val="24"/>
          <w:szCs w:val="24"/>
        </w:rPr>
        <w:t>.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Контроль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за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исполнением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настоящего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постановления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971ACA" w:rsidRPr="009E399C">
        <w:rPr>
          <w:rFonts w:ascii="Arial" w:hAnsi="Arial" w:cs="Arial"/>
          <w:sz w:val="24"/>
          <w:szCs w:val="24"/>
        </w:rPr>
        <w:t>оставляю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971ACA" w:rsidRPr="009E399C">
        <w:rPr>
          <w:rFonts w:ascii="Arial" w:hAnsi="Arial" w:cs="Arial"/>
          <w:sz w:val="24"/>
          <w:szCs w:val="24"/>
        </w:rPr>
        <w:t>за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971ACA" w:rsidRPr="009E399C">
        <w:rPr>
          <w:rFonts w:ascii="Arial" w:hAnsi="Arial" w:cs="Arial"/>
          <w:sz w:val="24"/>
          <w:szCs w:val="24"/>
        </w:rPr>
        <w:t>собой.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763"/>
        <w:gridCol w:w="2089"/>
      </w:tblGrid>
      <w:tr w:rsidR="001C5893" w:rsidRPr="009A18BC" w14:paraId="1C229824" w14:textId="77777777" w:rsidTr="00873CA7">
        <w:tc>
          <w:tcPr>
            <w:tcW w:w="7763" w:type="dxa"/>
            <w:hideMark/>
          </w:tcPr>
          <w:p w14:paraId="6A95F4B4" w14:textId="77777777" w:rsidR="001C5893" w:rsidRPr="009A18BC" w:rsidRDefault="001C5893" w:rsidP="00C03F94">
            <w:pPr>
              <w:ind w:firstLine="709"/>
              <w:jc w:val="left"/>
              <w:rPr>
                <w:rFonts w:cs="Arial"/>
                <w:bCs/>
              </w:rPr>
            </w:pPr>
          </w:p>
          <w:p w14:paraId="15D99474" w14:textId="77777777" w:rsidR="001C5893" w:rsidRPr="009A18BC" w:rsidRDefault="001C5893" w:rsidP="00C03F94">
            <w:pPr>
              <w:ind w:firstLine="709"/>
              <w:jc w:val="left"/>
              <w:rPr>
                <w:rFonts w:cs="Arial"/>
                <w:bCs/>
              </w:rPr>
            </w:pPr>
            <w:r w:rsidRPr="009A18BC">
              <w:rPr>
                <w:rFonts w:cs="Arial"/>
                <w:bCs/>
              </w:rPr>
              <w:t>Глава Хрещатовского сельского поселения</w:t>
            </w:r>
          </w:p>
          <w:p w14:paraId="5720F1AB" w14:textId="77777777" w:rsidR="001C5893" w:rsidRPr="009A18BC" w:rsidRDefault="001C5893" w:rsidP="00C03F94">
            <w:pPr>
              <w:ind w:firstLine="709"/>
              <w:jc w:val="left"/>
              <w:rPr>
                <w:rFonts w:cs="Arial"/>
                <w:bCs/>
              </w:rPr>
            </w:pPr>
            <w:r w:rsidRPr="009A18BC">
              <w:rPr>
                <w:rFonts w:cs="Arial"/>
                <w:bCs/>
              </w:rPr>
              <w:t xml:space="preserve">Калачеевского муниципального района </w:t>
            </w:r>
          </w:p>
          <w:p w14:paraId="25E40A8F" w14:textId="77777777" w:rsidR="001C5893" w:rsidRPr="009A18BC" w:rsidRDefault="001C5893" w:rsidP="00C03F94">
            <w:pPr>
              <w:ind w:firstLine="709"/>
              <w:jc w:val="left"/>
              <w:rPr>
                <w:rFonts w:cs="Arial"/>
                <w:bCs/>
              </w:rPr>
            </w:pPr>
            <w:r w:rsidRPr="009A18BC">
              <w:rPr>
                <w:rFonts w:cs="Arial"/>
                <w:bCs/>
              </w:rPr>
              <w:t>Воронежской области</w:t>
            </w:r>
          </w:p>
        </w:tc>
        <w:tc>
          <w:tcPr>
            <w:tcW w:w="2089" w:type="dxa"/>
          </w:tcPr>
          <w:p w14:paraId="3875D6D5" w14:textId="77777777" w:rsidR="001C5893" w:rsidRPr="009A18BC" w:rsidRDefault="001C5893" w:rsidP="00C03F94">
            <w:pPr>
              <w:ind w:firstLine="709"/>
              <w:jc w:val="left"/>
              <w:rPr>
                <w:rFonts w:cs="Arial"/>
                <w:bCs/>
              </w:rPr>
            </w:pPr>
          </w:p>
          <w:p w14:paraId="1BBF7CC7" w14:textId="77777777" w:rsidR="001C5893" w:rsidRPr="009A18BC" w:rsidRDefault="001C5893" w:rsidP="006807B9">
            <w:pPr>
              <w:ind w:firstLine="0"/>
              <w:jc w:val="left"/>
              <w:rPr>
                <w:rFonts w:cs="Arial"/>
                <w:bCs/>
              </w:rPr>
            </w:pPr>
            <w:bookmarkStart w:id="0" w:name="_GoBack"/>
            <w:bookmarkEnd w:id="0"/>
            <w:r w:rsidRPr="009A18BC">
              <w:rPr>
                <w:rFonts w:cs="Arial"/>
                <w:bCs/>
              </w:rPr>
              <w:t>Н.И. Шулекин</w:t>
            </w:r>
          </w:p>
        </w:tc>
      </w:tr>
    </w:tbl>
    <w:p w14:paraId="7633593E" w14:textId="77777777" w:rsidR="001C5893" w:rsidRPr="009A18BC" w:rsidRDefault="001C5893" w:rsidP="00C03F94">
      <w:pPr>
        <w:ind w:firstLine="709"/>
        <w:jc w:val="left"/>
        <w:rPr>
          <w:rFonts w:cs="Arial"/>
        </w:rPr>
      </w:pPr>
    </w:p>
    <w:p w14:paraId="2AF39A42" w14:textId="77777777" w:rsidR="001C5893" w:rsidRPr="009A18BC" w:rsidRDefault="001C5893" w:rsidP="00C03F94">
      <w:pPr>
        <w:ind w:firstLine="709"/>
        <w:jc w:val="left"/>
        <w:rPr>
          <w:rFonts w:cs="Arial"/>
        </w:rPr>
      </w:pPr>
    </w:p>
    <w:p w14:paraId="5E719DD5" w14:textId="77777777" w:rsidR="001C5893" w:rsidRPr="002A0EB9" w:rsidRDefault="001C5893" w:rsidP="00C03F94">
      <w:pPr>
        <w:jc w:val="left"/>
        <w:rPr>
          <w:rFonts w:cs="Arial"/>
          <w:bCs/>
          <w:iCs/>
        </w:rPr>
      </w:pPr>
      <w:r w:rsidRPr="009A18BC">
        <w:rPr>
          <w:rFonts w:cs="Arial"/>
          <w:bCs/>
          <w:iCs/>
        </w:rPr>
        <w:br w:type="page"/>
      </w:r>
    </w:p>
    <w:p w14:paraId="2F376F9F" w14:textId="77777777" w:rsidR="00F50DBA" w:rsidRPr="009E399C" w:rsidRDefault="00F50DBA" w:rsidP="009E399C">
      <w:pPr>
        <w:ind w:firstLine="709"/>
        <w:rPr>
          <w:rFonts w:eastAsia="Calibri" w:cs="Arial"/>
        </w:rPr>
      </w:pPr>
    </w:p>
    <w:p w14:paraId="238D379A" w14:textId="77777777" w:rsidR="00FC6CFE" w:rsidRPr="009E399C" w:rsidRDefault="00C41BB5" w:rsidP="00A144B4">
      <w:pPr>
        <w:pStyle w:val="ConsPlusNormal"/>
        <w:ind w:left="5103"/>
        <w:jc w:val="both"/>
        <w:outlineLvl w:val="0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УТВЕРЖДЕНО</w:t>
      </w:r>
    </w:p>
    <w:p w14:paraId="7B9AC9B0" w14:textId="1A664ED0" w:rsidR="00971ACA" w:rsidRPr="009E399C" w:rsidRDefault="00FC6CFE" w:rsidP="00A144B4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постановлением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C41BB5" w:rsidRPr="009E399C">
        <w:rPr>
          <w:rFonts w:ascii="Arial" w:hAnsi="Arial" w:cs="Arial"/>
          <w:sz w:val="24"/>
          <w:szCs w:val="24"/>
        </w:rPr>
        <w:t>администрации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6C3760" w:rsidRPr="009E399C">
        <w:rPr>
          <w:rFonts w:ascii="Arial" w:hAnsi="Arial" w:cs="Arial"/>
          <w:sz w:val="24"/>
          <w:szCs w:val="24"/>
        </w:rPr>
        <w:t>Хрещатовского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971ACA" w:rsidRPr="009E399C">
        <w:rPr>
          <w:rFonts w:ascii="Arial" w:hAnsi="Arial" w:cs="Arial"/>
          <w:sz w:val="24"/>
          <w:szCs w:val="24"/>
        </w:rPr>
        <w:t>сельского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971ACA" w:rsidRPr="009E399C">
        <w:rPr>
          <w:rFonts w:ascii="Arial" w:hAnsi="Arial" w:cs="Arial"/>
          <w:sz w:val="24"/>
          <w:szCs w:val="24"/>
        </w:rPr>
        <w:t>поселения</w:t>
      </w:r>
    </w:p>
    <w:p w14:paraId="7C384E5C" w14:textId="5D421065" w:rsidR="00971ACA" w:rsidRPr="009E399C" w:rsidRDefault="00DF6C87" w:rsidP="00A144B4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Калачеевского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C41BB5" w:rsidRPr="009E399C">
        <w:rPr>
          <w:rFonts w:ascii="Arial" w:hAnsi="Arial" w:cs="Arial"/>
          <w:sz w:val="24"/>
          <w:szCs w:val="24"/>
        </w:rPr>
        <w:t>муниципального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C41BB5" w:rsidRPr="009E399C">
        <w:rPr>
          <w:rFonts w:ascii="Arial" w:hAnsi="Arial" w:cs="Arial"/>
          <w:sz w:val="24"/>
          <w:szCs w:val="24"/>
        </w:rPr>
        <w:t>района</w:t>
      </w:r>
      <w:r w:rsidR="00150593" w:rsidRPr="009E399C">
        <w:rPr>
          <w:rFonts w:ascii="Arial" w:hAnsi="Arial" w:cs="Arial"/>
          <w:sz w:val="24"/>
          <w:szCs w:val="24"/>
        </w:rPr>
        <w:t xml:space="preserve"> Воронежской области</w:t>
      </w:r>
    </w:p>
    <w:p w14:paraId="3ACDBB59" w14:textId="30C4A88E" w:rsidR="00FC6CFE" w:rsidRPr="009E399C" w:rsidRDefault="00FC6CFE" w:rsidP="00556D49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от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6C3760" w:rsidRPr="009E399C">
        <w:rPr>
          <w:rFonts w:ascii="Arial" w:hAnsi="Arial" w:cs="Arial"/>
          <w:sz w:val="24"/>
          <w:szCs w:val="24"/>
        </w:rPr>
        <w:t>30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DF6C87" w:rsidRPr="009E399C">
        <w:rPr>
          <w:rFonts w:ascii="Arial" w:hAnsi="Arial" w:cs="Arial"/>
          <w:sz w:val="24"/>
          <w:szCs w:val="24"/>
        </w:rPr>
        <w:t>ию</w:t>
      </w:r>
      <w:r w:rsidR="00971ACA" w:rsidRPr="009E399C">
        <w:rPr>
          <w:rFonts w:ascii="Arial" w:hAnsi="Arial" w:cs="Arial"/>
          <w:sz w:val="24"/>
          <w:szCs w:val="24"/>
        </w:rPr>
        <w:t>ля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971ACA" w:rsidRPr="009E399C">
        <w:rPr>
          <w:rFonts w:ascii="Arial" w:hAnsi="Arial" w:cs="Arial"/>
          <w:sz w:val="24"/>
          <w:szCs w:val="24"/>
        </w:rPr>
        <w:t>20</w:t>
      </w:r>
      <w:r w:rsidR="00DF6C87" w:rsidRPr="009E399C">
        <w:rPr>
          <w:rFonts w:ascii="Arial" w:hAnsi="Arial" w:cs="Arial"/>
          <w:sz w:val="24"/>
          <w:szCs w:val="24"/>
        </w:rPr>
        <w:t>24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C41BB5" w:rsidRPr="009E399C">
        <w:rPr>
          <w:rFonts w:ascii="Arial" w:hAnsi="Arial" w:cs="Arial"/>
          <w:sz w:val="24"/>
          <w:szCs w:val="24"/>
        </w:rPr>
        <w:t>г.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C41BB5" w:rsidRPr="009E399C">
        <w:rPr>
          <w:rFonts w:ascii="Arial" w:hAnsi="Arial" w:cs="Arial"/>
          <w:sz w:val="24"/>
          <w:szCs w:val="24"/>
        </w:rPr>
        <w:t>№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6C3760" w:rsidRPr="009E399C">
        <w:rPr>
          <w:rFonts w:ascii="Arial" w:hAnsi="Arial" w:cs="Arial"/>
          <w:sz w:val="24"/>
          <w:szCs w:val="24"/>
        </w:rPr>
        <w:t>46</w:t>
      </w:r>
      <w:bookmarkStart w:id="1" w:name="P61"/>
      <w:bookmarkEnd w:id="1"/>
    </w:p>
    <w:p w14:paraId="01991416" w14:textId="77777777" w:rsidR="00FC6CFE" w:rsidRPr="009E399C" w:rsidRDefault="00FC6CFE" w:rsidP="009E399C">
      <w:pPr>
        <w:pStyle w:val="ConsPlusNormal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Порядок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перерасчета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индексации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пенсии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за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выслугу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лет</w:t>
      </w:r>
    </w:p>
    <w:p w14:paraId="00304A9C" w14:textId="4B6FDEC6" w:rsidR="00FC6CFE" w:rsidRPr="009E399C" w:rsidRDefault="00FC6CFE" w:rsidP="00556D49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(доплаты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к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пенсии)</w:t>
      </w:r>
    </w:p>
    <w:p w14:paraId="521CBF39" w14:textId="382748F8" w:rsidR="00C41BB5" w:rsidRPr="009E399C" w:rsidRDefault="00C41BB5" w:rsidP="00556D4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Настоящий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порядок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регламентирует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в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соответствии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с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832756" w:rsidRPr="009E399C">
        <w:rPr>
          <w:rFonts w:ascii="Arial" w:hAnsi="Arial" w:cs="Arial"/>
          <w:sz w:val="24"/>
          <w:szCs w:val="24"/>
        </w:rPr>
        <w:t xml:space="preserve">Законом Воронежской области от 28.12.2007 г. № 175-ОЗ «О муниципальной службе в Воронежской области», Законом Воронежской области от 05.06.2006 </w:t>
      </w:r>
      <w:hyperlink r:id="rId8" w:history="1">
        <w:r w:rsidR="00832756" w:rsidRPr="009E399C">
          <w:rPr>
            <w:rFonts w:ascii="Arial" w:hAnsi="Arial" w:cs="Arial"/>
            <w:sz w:val="24"/>
            <w:szCs w:val="24"/>
          </w:rPr>
          <w:t>№42-ОЗ</w:t>
        </w:r>
      </w:hyperlink>
      <w:r w:rsidR="00832756" w:rsidRPr="009E399C">
        <w:rPr>
          <w:rFonts w:ascii="Arial" w:hAnsi="Arial" w:cs="Arial"/>
          <w:sz w:val="24"/>
          <w:szCs w:val="24"/>
        </w:rPr>
        <w:t xml:space="preserve"> «О пенсиях за выслугу лет лицам, замещавшим должности государственной гражданской службы Воронежской области», решением </w:t>
      </w:r>
      <w:r w:rsidR="00832756" w:rsidRPr="009E399C">
        <w:rPr>
          <w:rFonts w:ascii="Arial" w:hAnsi="Arial" w:cs="Arial"/>
          <w:bCs/>
          <w:sz w:val="24"/>
          <w:szCs w:val="24"/>
          <w:lang w:eastAsia="ar-SA"/>
        </w:rPr>
        <w:t xml:space="preserve">Совета народных депутатов </w:t>
      </w:r>
      <w:r w:rsidR="006C3760" w:rsidRPr="009E399C">
        <w:rPr>
          <w:rFonts w:ascii="Arial" w:hAnsi="Arial" w:cs="Arial"/>
          <w:sz w:val="24"/>
          <w:szCs w:val="24"/>
        </w:rPr>
        <w:t>Хрещатовского</w:t>
      </w:r>
      <w:r w:rsidR="00832756" w:rsidRPr="009E399C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851DD9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6C3760" w:rsidRPr="009E399C">
        <w:rPr>
          <w:rFonts w:ascii="Arial" w:hAnsi="Arial" w:cs="Arial"/>
          <w:color w:val="000000"/>
          <w:sz w:val="24"/>
          <w:szCs w:val="24"/>
        </w:rPr>
        <w:t>28</w:t>
      </w:r>
      <w:r w:rsidR="00851DD9">
        <w:rPr>
          <w:rFonts w:ascii="Arial" w:hAnsi="Arial" w:cs="Arial"/>
          <w:color w:val="000000"/>
          <w:sz w:val="24"/>
          <w:szCs w:val="24"/>
        </w:rPr>
        <w:t xml:space="preserve"> </w:t>
      </w:r>
      <w:r w:rsidR="006C3760" w:rsidRPr="009E399C">
        <w:rPr>
          <w:rFonts w:ascii="Arial" w:hAnsi="Arial" w:cs="Arial"/>
          <w:color w:val="000000"/>
          <w:sz w:val="24"/>
          <w:szCs w:val="24"/>
        </w:rPr>
        <w:t>декабря</w:t>
      </w:r>
      <w:r w:rsidR="00851DD9">
        <w:rPr>
          <w:rFonts w:ascii="Arial" w:hAnsi="Arial" w:cs="Arial"/>
          <w:color w:val="000000"/>
          <w:sz w:val="24"/>
          <w:szCs w:val="24"/>
        </w:rPr>
        <w:t xml:space="preserve"> </w:t>
      </w:r>
      <w:r w:rsidR="00832756" w:rsidRPr="009E399C">
        <w:rPr>
          <w:rFonts w:ascii="Arial" w:hAnsi="Arial" w:cs="Arial"/>
          <w:color w:val="000000"/>
          <w:sz w:val="24"/>
          <w:szCs w:val="24"/>
        </w:rPr>
        <w:t>201</w:t>
      </w:r>
      <w:r w:rsidR="006C3760" w:rsidRPr="009E399C">
        <w:rPr>
          <w:rFonts w:ascii="Arial" w:hAnsi="Arial" w:cs="Arial"/>
          <w:color w:val="000000"/>
          <w:sz w:val="24"/>
          <w:szCs w:val="24"/>
        </w:rPr>
        <w:t>6</w:t>
      </w:r>
      <w:r w:rsidR="00851DD9">
        <w:rPr>
          <w:rFonts w:ascii="Arial" w:hAnsi="Arial" w:cs="Arial"/>
          <w:color w:val="000000"/>
          <w:sz w:val="24"/>
          <w:szCs w:val="24"/>
        </w:rPr>
        <w:t xml:space="preserve"> г. </w:t>
      </w:r>
      <w:r w:rsidR="00832756" w:rsidRPr="009E399C">
        <w:rPr>
          <w:rFonts w:ascii="Arial" w:hAnsi="Arial" w:cs="Arial"/>
          <w:color w:val="000000"/>
          <w:sz w:val="24"/>
          <w:szCs w:val="24"/>
        </w:rPr>
        <w:t>№</w:t>
      </w:r>
      <w:r w:rsidR="006C3760" w:rsidRPr="009E399C">
        <w:rPr>
          <w:rFonts w:ascii="Arial" w:hAnsi="Arial" w:cs="Arial"/>
          <w:color w:val="000000"/>
          <w:sz w:val="24"/>
          <w:szCs w:val="24"/>
        </w:rPr>
        <w:t>54</w:t>
      </w:r>
      <w:r w:rsidR="00832756" w:rsidRPr="009E399C">
        <w:rPr>
          <w:rFonts w:ascii="Arial" w:hAnsi="Arial" w:cs="Arial"/>
          <w:color w:val="000000"/>
          <w:sz w:val="24"/>
          <w:szCs w:val="24"/>
        </w:rPr>
        <w:t xml:space="preserve"> </w:t>
      </w:r>
      <w:r w:rsidR="00832756" w:rsidRPr="009E399C">
        <w:rPr>
          <w:rFonts w:ascii="Arial" w:hAnsi="Arial" w:cs="Arial"/>
          <w:sz w:val="24"/>
          <w:szCs w:val="24"/>
        </w:rPr>
        <w:t>«</w:t>
      </w:r>
      <w:r w:rsidR="00851DD9">
        <w:rPr>
          <w:rFonts w:ascii="Arial" w:hAnsi="Arial" w:cs="Arial"/>
          <w:color w:val="000000"/>
          <w:sz w:val="24"/>
          <w:szCs w:val="24"/>
        </w:rPr>
        <w:t xml:space="preserve">О пенсиях за выслугу лет лицам, замещавшим должности муниципальной службы и лицам, замещавшим на </w:t>
      </w:r>
      <w:r w:rsidR="00832756" w:rsidRPr="009E399C">
        <w:rPr>
          <w:rFonts w:ascii="Arial" w:hAnsi="Arial" w:cs="Arial"/>
          <w:color w:val="000000"/>
          <w:sz w:val="24"/>
          <w:szCs w:val="24"/>
        </w:rPr>
        <w:t>постоянной</w:t>
      </w:r>
      <w:r w:rsidR="00851DD9">
        <w:rPr>
          <w:rFonts w:ascii="Arial" w:hAnsi="Arial" w:cs="Arial"/>
          <w:color w:val="000000"/>
          <w:sz w:val="24"/>
          <w:szCs w:val="24"/>
        </w:rPr>
        <w:t xml:space="preserve"> основе выборную муниципальную </w:t>
      </w:r>
      <w:r w:rsidR="00832756" w:rsidRPr="009E399C">
        <w:rPr>
          <w:rFonts w:ascii="Arial" w:hAnsi="Arial" w:cs="Arial"/>
          <w:color w:val="000000"/>
          <w:sz w:val="24"/>
          <w:szCs w:val="24"/>
        </w:rPr>
        <w:t xml:space="preserve">должность в органах местного самоуправления </w:t>
      </w:r>
      <w:r w:rsidR="006C3760" w:rsidRPr="009E399C">
        <w:rPr>
          <w:rFonts w:ascii="Arial" w:hAnsi="Arial" w:cs="Arial"/>
          <w:color w:val="000000"/>
          <w:sz w:val="24"/>
          <w:szCs w:val="24"/>
        </w:rPr>
        <w:t>администрации Хрещатовского</w:t>
      </w:r>
      <w:r w:rsidR="00832756" w:rsidRPr="009E399C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района»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основания,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порядок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индексации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перерасчета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пенсии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за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выслугу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лет,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также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ежемесячной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денежной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выплаты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к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пенсии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за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выслугу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лет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лицам,</w:t>
      </w:r>
      <w:r w:rsidR="00980BFD" w:rsidRPr="009E399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замещавшим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должности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муниципальной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службы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в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о</w:t>
      </w:r>
      <w:r w:rsidR="00971ACA" w:rsidRPr="009E399C">
        <w:rPr>
          <w:rFonts w:ascii="Arial" w:hAnsi="Arial" w:cs="Arial"/>
          <w:sz w:val="24"/>
          <w:szCs w:val="24"/>
        </w:rPr>
        <w:t>рганах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971ACA" w:rsidRPr="009E399C">
        <w:rPr>
          <w:rFonts w:ascii="Arial" w:hAnsi="Arial" w:cs="Arial"/>
          <w:sz w:val="24"/>
          <w:szCs w:val="24"/>
        </w:rPr>
        <w:t>местного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971ACA" w:rsidRPr="009E399C">
        <w:rPr>
          <w:rFonts w:ascii="Arial" w:hAnsi="Arial" w:cs="Arial"/>
          <w:sz w:val="24"/>
          <w:szCs w:val="24"/>
        </w:rPr>
        <w:t>самоуправления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6C3760" w:rsidRPr="009E399C">
        <w:rPr>
          <w:rFonts w:ascii="Arial" w:hAnsi="Arial" w:cs="Arial"/>
          <w:sz w:val="24"/>
          <w:szCs w:val="24"/>
        </w:rPr>
        <w:t>Хрещатовского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971ACA" w:rsidRPr="009E399C">
        <w:rPr>
          <w:rFonts w:ascii="Arial" w:hAnsi="Arial" w:cs="Arial"/>
          <w:sz w:val="24"/>
          <w:szCs w:val="24"/>
        </w:rPr>
        <w:t>сельского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971ACA" w:rsidRPr="009E399C">
        <w:rPr>
          <w:rFonts w:ascii="Arial" w:hAnsi="Arial" w:cs="Arial"/>
          <w:sz w:val="24"/>
          <w:szCs w:val="24"/>
        </w:rPr>
        <w:t>поселения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832756" w:rsidRPr="009E399C">
        <w:rPr>
          <w:rFonts w:ascii="Arial" w:hAnsi="Arial" w:cs="Arial"/>
          <w:sz w:val="24"/>
          <w:szCs w:val="24"/>
        </w:rPr>
        <w:t>Калачеевского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971ACA" w:rsidRPr="009E399C">
        <w:rPr>
          <w:rFonts w:ascii="Arial" w:hAnsi="Arial" w:cs="Arial"/>
          <w:sz w:val="24"/>
          <w:szCs w:val="24"/>
        </w:rPr>
        <w:t>муниципального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971ACA" w:rsidRPr="009E399C">
        <w:rPr>
          <w:rFonts w:ascii="Arial" w:hAnsi="Arial" w:cs="Arial"/>
          <w:sz w:val="24"/>
          <w:szCs w:val="24"/>
        </w:rPr>
        <w:t>района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Воронежской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области</w:t>
      </w:r>
      <w:r w:rsidR="00832756" w:rsidRPr="009E399C">
        <w:rPr>
          <w:rFonts w:ascii="Arial" w:hAnsi="Arial" w:cs="Arial"/>
          <w:sz w:val="24"/>
          <w:szCs w:val="24"/>
        </w:rPr>
        <w:t xml:space="preserve"> </w:t>
      </w:r>
      <w:r w:rsidR="001E329E" w:rsidRPr="009E399C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980BFD" w:rsidRPr="009E39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329E" w:rsidRPr="009E399C">
        <w:rPr>
          <w:rFonts w:ascii="Arial" w:hAnsi="Arial" w:cs="Arial"/>
          <w:color w:val="000000" w:themeColor="text1"/>
          <w:sz w:val="24"/>
          <w:szCs w:val="24"/>
        </w:rPr>
        <w:t>должности</w:t>
      </w:r>
      <w:r w:rsidR="00980BFD" w:rsidRPr="009E39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329E" w:rsidRPr="009E399C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980BFD" w:rsidRPr="009E39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329E" w:rsidRPr="009E399C">
        <w:rPr>
          <w:rFonts w:ascii="Arial" w:hAnsi="Arial" w:cs="Arial"/>
          <w:color w:val="000000" w:themeColor="text1"/>
          <w:sz w:val="24"/>
          <w:szCs w:val="24"/>
        </w:rPr>
        <w:t>службы)</w:t>
      </w:r>
      <w:r w:rsidRPr="009E399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8869773" w14:textId="1E970146" w:rsidR="00CF4418" w:rsidRDefault="00DF6C1E" w:rsidP="00CF4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1.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Индексация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пенсии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за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выслугу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лет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(доплаты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к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пенсии)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производится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при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централизованном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повышении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денежного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содержания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муниципальных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служащих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6C3760" w:rsidRPr="009E399C">
        <w:rPr>
          <w:rFonts w:ascii="Arial" w:hAnsi="Arial" w:cs="Arial"/>
          <w:sz w:val="24"/>
          <w:szCs w:val="24"/>
        </w:rPr>
        <w:t>Хрещатовского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971ACA" w:rsidRPr="009E399C">
        <w:rPr>
          <w:rFonts w:ascii="Arial" w:hAnsi="Arial" w:cs="Arial"/>
          <w:sz w:val="24"/>
          <w:szCs w:val="24"/>
        </w:rPr>
        <w:t>сельского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971ACA" w:rsidRPr="009E399C">
        <w:rPr>
          <w:rFonts w:ascii="Arial" w:hAnsi="Arial" w:cs="Arial"/>
          <w:sz w:val="24"/>
          <w:szCs w:val="24"/>
        </w:rPr>
        <w:t>поселения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832756" w:rsidRPr="009E399C">
        <w:rPr>
          <w:rFonts w:ascii="Arial" w:hAnsi="Arial" w:cs="Arial"/>
          <w:sz w:val="24"/>
          <w:szCs w:val="24"/>
        </w:rPr>
        <w:t>Калачеевского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муниципального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района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Воронежской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области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в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случаях,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предусмотренных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832756" w:rsidRPr="009E399C">
        <w:rPr>
          <w:rFonts w:ascii="Arial" w:hAnsi="Arial" w:cs="Arial"/>
          <w:sz w:val="24"/>
          <w:szCs w:val="24"/>
        </w:rPr>
        <w:t xml:space="preserve">решением </w:t>
      </w:r>
      <w:r w:rsidR="00832756" w:rsidRPr="009E399C">
        <w:rPr>
          <w:rFonts w:ascii="Arial" w:hAnsi="Arial" w:cs="Arial"/>
          <w:bCs/>
          <w:sz w:val="24"/>
          <w:szCs w:val="24"/>
          <w:lang w:eastAsia="ar-SA"/>
        </w:rPr>
        <w:t xml:space="preserve">Совета народных депутатов </w:t>
      </w:r>
      <w:r w:rsidR="006C3760" w:rsidRPr="009E399C">
        <w:rPr>
          <w:rFonts w:ascii="Arial" w:hAnsi="Arial" w:cs="Arial"/>
          <w:sz w:val="24"/>
          <w:szCs w:val="24"/>
        </w:rPr>
        <w:t>Хрещатовского</w:t>
      </w:r>
      <w:r w:rsidR="00832756" w:rsidRPr="009E399C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6C4EC5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FE6482" w:rsidRPr="009E399C">
        <w:rPr>
          <w:rFonts w:ascii="Arial" w:hAnsi="Arial" w:cs="Arial"/>
          <w:color w:val="000000"/>
          <w:sz w:val="24"/>
          <w:szCs w:val="24"/>
        </w:rPr>
        <w:t>28</w:t>
      </w:r>
      <w:r w:rsidR="006C4EC5">
        <w:rPr>
          <w:rFonts w:ascii="Arial" w:hAnsi="Arial" w:cs="Arial"/>
          <w:color w:val="000000"/>
          <w:sz w:val="24"/>
          <w:szCs w:val="24"/>
        </w:rPr>
        <w:t xml:space="preserve"> </w:t>
      </w:r>
      <w:r w:rsidR="00FE6482" w:rsidRPr="009E399C">
        <w:rPr>
          <w:rFonts w:ascii="Arial" w:hAnsi="Arial" w:cs="Arial"/>
          <w:color w:val="000000"/>
          <w:sz w:val="24"/>
          <w:szCs w:val="24"/>
        </w:rPr>
        <w:t>декабря</w:t>
      </w:r>
      <w:r w:rsidR="006C4EC5">
        <w:rPr>
          <w:rFonts w:ascii="Arial" w:hAnsi="Arial" w:cs="Arial"/>
          <w:color w:val="000000"/>
          <w:sz w:val="24"/>
          <w:szCs w:val="24"/>
        </w:rPr>
        <w:t xml:space="preserve"> </w:t>
      </w:r>
      <w:r w:rsidR="00832756" w:rsidRPr="009E399C">
        <w:rPr>
          <w:rFonts w:ascii="Arial" w:hAnsi="Arial" w:cs="Arial"/>
          <w:color w:val="000000"/>
          <w:sz w:val="24"/>
          <w:szCs w:val="24"/>
        </w:rPr>
        <w:t>201</w:t>
      </w:r>
      <w:r w:rsidR="006C4EC5">
        <w:rPr>
          <w:rFonts w:ascii="Arial" w:hAnsi="Arial" w:cs="Arial"/>
          <w:color w:val="000000"/>
          <w:sz w:val="24"/>
          <w:szCs w:val="24"/>
        </w:rPr>
        <w:t>6 г. №54</w:t>
      </w:r>
      <w:r w:rsidR="00832756" w:rsidRPr="009E399C">
        <w:rPr>
          <w:rFonts w:ascii="Arial" w:hAnsi="Arial" w:cs="Arial"/>
          <w:color w:val="000000"/>
          <w:sz w:val="24"/>
          <w:szCs w:val="24"/>
        </w:rPr>
        <w:t xml:space="preserve"> </w:t>
      </w:r>
      <w:r w:rsidR="00832756" w:rsidRPr="009E399C">
        <w:rPr>
          <w:rFonts w:ascii="Arial" w:hAnsi="Arial" w:cs="Arial"/>
          <w:sz w:val="24"/>
          <w:szCs w:val="24"/>
        </w:rPr>
        <w:t>«</w:t>
      </w:r>
      <w:r w:rsidR="006C4EC5">
        <w:rPr>
          <w:rFonts w:ascii="Arial" w:hAnsi="Arial" w:cs="Arial"/>
          <w:color w:val="000000"/>
          <w:sz w:val="24"/>
          <w:szCs w:val="24"/>
        </w:rPr>
        <w:t xml:space="preserve">О пенсиях за выслугу лет лицам, замещавшим должности муниципальной службы и лицам, замещавшим на постоянной основе выборную муниципальную </w:t>
      </w:r>
      <w:r w:rsidR="00832756" w:rsidRPr="009E399C">
        <w:rPr>
          <w:rFonts w:ascii="Arial" w:hAnsi="Arial" w:cs="Arial"/>
          <w:color w:val="000000"/>
          <w:sz w:val="24"/>
          <w:szCs w:val="24"/>
        </w:rPr>
        <w:t xml:space="preserve">должность в органах местного самоуправления </w:t>
      </w:r>
      <w:r w:rsidR="00FE6482" w:rsidRPr="009E399C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6C3760" w:rsidRPr="009E399C">
        <w:rPr>
          <w:rFonts w:ascii="Arial" w:hAnsi="Arial" w:cs="Arial"/>
          <w:color w:val="000000"/>
          <w:sz w:val="24"/>
          <w:szCs w:val="24"/>
        </w:rPr>
        <w:t>Хрещатовского</w:t>
      </w:r>
      <w:r w:rsidR="00832756" w:rsidRPr="009E399C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района»</w:t>
      </w:r>
      <w:r w:rsidR="00832756" w:rsidRPr="009E399C">
        <w:rPr>
          <w:rFonts w:ascii="Arial" w:hAnsi="Arial" w:cs="Arial"/>
          <w:sz w:val="24"/>
          <w:szCs w:val="24"/>
        </w:rPr>
        <w:t xml:space="preserve"> </w:t>
      </w:r>
      <w:r w:rsidR="00CF6C5F" w:rsidRPr="009E399C">
        <w:rPr>
          <w:rFonts w:ascii="Arial" w:hAnsi="Arial" w:cs="Arial"/>
          <w:sz w:val="24"/>
          <w:szCs w:val="24"/>
        </w:rPr>
        <w:t>(далее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CF6C5F" w:rsidRPr="009E399C">
        <w:rPr>
          <w:rFonts w:ascii="Arial" w:hAnsi="Arial" w:cs="Arial"/>
          <w:sz w:val="24"/>
          <w:szCs w:val="24"/>
        </w:rPr>
        <w:t>Порядок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1713BA" w:rsidRPr="009E399C">
        <w:rPr>
          <w:rFonts w:ascii="Arial" w:hAnsi="Arial" w:cs="Arial"/>
          <w:sz w:val="24"/>
          <w:szCs w:val="24"/>
        </w:rPr>
        <w:t>назначения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1713BA" w:rsidRPr="009E399C">
        <w:rPr>
          <w:rFonts w:ascii="Arial" w:hAnsi="Arial" w:cs="Arial"/>
          <w:sz w:val="24"/>
          <w:szCs w:val="24"/>
        </w:rPr>
        <w:t>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1713BA" w:rsidRPr="009E399C">
        <w:rPr>
          <w:rFonts w:ascii="Arial" w:hAnsi="Arial" w:cs="Arial"/>
          <w:sz w:val="24"/>
          <w:szCs w:val="24"/>
        </w:rPr>
        <w:t>выплаты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1713BA" w:rsidRPr="009E399C">
        <w:rPr>
          <w:rFonts w:ascii="Arial" w:hAnsi="Arial" w:cs="Arial"/>
          <w:sz w:val="24"/>
          <w:szCs w:val="24"/>
        </w:rPr>
        <w:t>пенсии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1713BA" w:rsidRPr="009E399C">
        <w:rPr>
          <w:rFonts w:ascii="Arial" w:hAnsi="Arial" w:cs="Arial"/>
          <w:sz w:val="24"/>
          <w:szCs w:val="24"/>
        </w:rPr>
        <w:t>за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1713BA" w:rsidRPr="009E399C">
        <w:rPr>
          <w:rFonts w:ascii="Arial" w:hAnsi="Arial" w:cs="Arial"/>
          <w:sz w:val="24"/>
          <w:szCs w:val="24"/>
        </w:rPr>
        <w:t>выслугу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1713BA" w:rsidRPr="009E399C">
        <w:rPr>
          <w:rFonts w:ascii="Arial" w:hAnsi="Arial" w:cs="Arial"/>
          <w:sz w:val="24"/>
          <w:szCs w:val="24"/>
        </w:rPr>
        <w:t>лет</w:t>
      </w:r>
      <w:r w:rsidR="00CF6C5F" w:rsidRPr="009E399C">
        <w:rPr>
          <w:rFonts w:ascii="Arial" w:hAnsi="Arial" w:cs="Arial"/>
          <w:sz w:val="24"/>
          <w:szCs w:val="24"/>
        </w:rPr>
        <w:t>)</w:t>
      </w:r>
      <w:r w:rsidR="00FC6CFE" w:rsidRPr="009E399C">
        <w:rPr>
          <w:rFonts w:ascii="Arial" w:hAnsi="Arial" w:cs="Arial"/>
          <w:sz w:val="24"/>
          <w:szCs w:val="24"/>
        </w:rPr>
        <w:t>,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путем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индексации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размера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среднего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заработка,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из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которого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исчислялась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пенсия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за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выслугу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лет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(доплата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к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пенсии):</w:t>
      </w:r>
    </w:p>
    <w:p w14:paraId="27FDC76D" w14:textId="77777777" w:rsidR="00CF4418" w:rsidRDefault="00FC6CFE" w:rsidP="00CF4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а)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на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992CA3" w:rsidRPr="009E399C">
        <w:rPr>
          <w:rFonts w:ascii="Arial" w:hAnsi="Arial" w:cs="Arial"/>
          <w:sz w:val="24"/>
          <w:szCs w:val="24"/>
        </w:rPr>
        <w:t xml:space="preserve">средневзвешенный </w:t>
      </w:r>
      <w:r w:rsidRPr="009E399C">
        <w:rPr>
          <w:rFonts w:ascii="Arial" w:hAnsi="Arial" w:cs="Arial"/>
          <w:sz w:val="24"/>
          <w:szCs w:val="24"/>
        </w:rPr>
        <w:t>индекс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повышения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в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централизованном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порядке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должностных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окладов,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окладов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за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классный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чин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9B7DB4" w:rsidRPr="009E399C">
        <w:rPr>
          <w:rFonts w:ascii="Arial" w:hAnsi="Arial" w:cs="Arial"/>
          <w:sz w:val="24"/>
          <w:szCs w:val="24"/>
        </w:rPr>
        <w:t>муниципальных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служащих,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замещающих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должности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9B7DB4" w:rsidRPr="009E399C">
        <w:rPr>
          <w:rFonts w:ascii="Arial" w:hAnsi="Arial" w:cs="Arial"/>
          <w:sz w:val="24"/>
          <w:szCs w:val="24"/>
        </w:rPr>
        <w:t>муниципальной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службы;</w:t>
      </w:r>
    </w:p>
    <w:p w14:paraId="25B5911E" w14:textId="77777777" w:rsidR="00CF4418" w:rsidRDefault="00FC6CFE" w:rsidP="00CF4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б)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на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средневзвешенный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индекс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повышения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в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централизованном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порядке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одной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или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нескольких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ежемесячных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иных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дополнительных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выплат,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входящих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в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состав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денежного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содержания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9B7DB4" w:rsidRPr="009E399C">
        <w:rPr>
          <w:rFonts w:ascii="Arial" w:hAnsi="Arial" w:cs="Arial"/>
          <w:sz w:val="24"/>
          <w:szCs w:val="24"/>
        </w:rPr>
        <w:t>муниципальных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служащих,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замещающих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должности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9B7DB4" w:rsidRPr="009E399C">
        <w:rPr>
          <w:rFonts w:ascii="Arial" w:hAnsi="Arial" w:cs="Arial"/>
          <w:sz w:val="24"/>
          <w:szCs w:val="24"/>
        </w:rPr>
        <w:t>муниципальной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службы;</w:t>
      </w:r>
    </w:p>
    <w:p w14:paraId="28F9599F" w14:textId="77777777" w:rsidR="00CF4418" w:rsidRDefault="00DF6C1E" w:rsidP="00CF4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2.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Пенсия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за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выслугу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лет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(доплата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к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пенсии)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определяется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исходя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из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размера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проиндексированного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среднего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заработка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(при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последовательном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применении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всех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предшествующих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индексов).</w:t>
      </w:r>
    </w:p>
    <w:p w14:paraId="69922A59" w14:textId="19673F70" w:rsidR="001857E0" w:rsidRPr="009E399C" w:rsidRDefault="00DF6C1E" w:rsidP="00CF441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3</w:t>
      </w:r>
      <w:r w:rsidR="00FC6CFE" w:rsidRPr="009E399C">
        <w:rPr>
          <w:rFonts w:ascii="Arial" w:hAnsi="Arial" w:cs="Arial"/>
          <w:sz w:val="24"/>
          <w:szCs w:val="24"/>
        </w:rPr>
        <w:t>.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Средневзвешенные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индексы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повышения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одной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или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нескольких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иных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денежных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выплат,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входящих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в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состав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денежного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содержания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322880" w:rsidRPr="009E399C">
        <w:rPr>
          <w:rFonts w:ascii="Arial" w:hAnsi="Arial" w:cs="Arial"/>
          <w:sz w:val="24"/>
          <w:szCs w:val="24"/>
        </w:rPr>
        <w:t>муниципальных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служащих,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замещающих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должности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322880" w:rsidRPr="009E399C">
        <w:rPr>
          <w:rFonts w:ascii="Arial" w:hAnsi="Arial" w:cs="Arial"/>
          <w:sz w:val="24"/>
          <w:szCs w:val="24"/>
        </w:rPr>
        <w:t>муниципальной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службы,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утверждаются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нормативным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правовым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актом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322880" w:rsidRPr="009E399C">
        <w:rPr>
          <w:rFonts w:ascii="Arial" w:hAnsi="Arial" w:cs="Arial"/>
          <w:sz w:val="24"/>
          <w:szCs w:val="24"/>
        </w:rPr>
        <w:t>администрации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6C3760" w:rsidRPr="009E399C">
        <w:rPr>
          <w:rFonts w:ascii="Arial" w:hAnsi="Arial" w:cs="Arial"/>
          <w:sz w:val="24"/>
          <w:szCs w:val="24"/>
        </w:rPr>
        <w:t>Хрещатовского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CF6C5F" w:rsidRPr="009E399C">
        <w:rPr>
          <w:rFonts w:ascii="Arial" w:hAnsi="Arial" w:cs="Arial"/>
          <w:sz w:val="24"/>
          <w:szCs w:val="24"/>
        </w:rPr>
        <w:t>сельского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CF6C5F" w:rsidRPr="009E399C">
        <w:rPr>
          <w:rFonts w:ascii="Arial" w:hAnsi="Arial" w:cs="Arial"/>
          <w:sz w:val="24"/>
          <w:szCs w:val="24"/>
        </w:rPr>
        <w:t>поселения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832756" w:rsidRPr="009E399C">
        <w:rPr>
          <w:rFonts w:ascii="Arial" w:hAnsi="Arial" w:cs="Arial"/>
          <w:sz w:val="24"/>
          <w:szCs w:val="24"/>
        </w:rPr>
        <w:lastRenderedPageBreak/>
        <w:t>Калачеевского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322880" w:rsidRPr="009E399C">
        <w:rPr>
          <w:rFonts w:ascii="Arial" w:hAnsi="Arial" w:cs="Arial"/>
          <w:sz w:val="24"/>
          <w:szCs w:val="24"/>
        </w:rPr>
        <w:t>муниципального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322880" w:rsidRPr="009E399C">
        <w:rPr>
          <w:rFonts w:ascii="Arial" w:hAnsi="Arial" w:cs="Arial"/>
          <w:sz w:val="24"/>
          <w:szCs w:val="24"/>
        </w:rPr>
        <w:t>района</w:t>
      </w:r>
      <w:r w:rsidR="00832756" w:rsidRPr="009E399C">
        <w:rPr>
          <w:rFonts w:ascii="Arial" w:hAnsi="Arial" w:cs="Arial"/>
          <w:sz w:val="24"/>
          <w:szCs w:val="24"/>
        </w:rPr>
        <w:t xml:space="preserve"> Воронежской области</w:t>
      </w:r>
      <w:r w:rsidR="00FC6CFE" w:rsidRPr="009E399C">
        <w:rPr>
          <w:rFonts w:ascii="Arial" w:hAnsi="Arial" w:cs="Arial"/>
          <w:sz w:val="24"/>
          <w:szCs w:val="24"/>
        </w:rPr>
        <w:t>.</w:t>
      </w:r>
    </w:p>
    <w:p w14:paraId="276F7B04" w14:textId="77777777" w:rsidR="001857E0" w:rsidRPr="009E399C" w:rsidRDefault="001857E0" w:rsidP="009E399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E399C">
        <w:rPr>
          <w:rFonts w:cs="Arial"/>
        </w:rPr>
        <w:t>При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индексации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применением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индекса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повышения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должностных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окладов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или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средневзвешенного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индекса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повышения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должностных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окладов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размер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проиндексированного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среднемесячного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заработка,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из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которого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определяется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размер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пенсии,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не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может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превышать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0,8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среднего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заработка,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примененного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исчислении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размера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проиндексированного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применением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указанных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индексов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повышения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должностных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окладов,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последовательном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применении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всех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предшествующих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индексов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повышения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должностных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окладов.</w:t>
      </w:r>
    </w:p>
    <w:p w14:paraId="7ACF0464" w14:textId="77777777" w:rsidR="001857E0" w:rsidRPr="009E399C" w:rsidRDefault="001857E0" w:rsidP="009E399C">
      <w:pPr>
        <w:widowControl w:val="0"/>
        <w:autoSpaceDE w:val="0"/>
        <w:autoSpaceDN w:val="0"/>
        <w:ind w:firstLine="709"/>
        <w:rPr>
          <w:rFonts w:cs="Arial"/>
        </w:rPr>
      </w:pPr>
      <w:r w:rsidRPr="009E399C">
        <w:rPr>
          <w:rFonts w:cs="Arial"/>
        </w:rPr>
        <w:t>При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индексации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применением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средневзвешенного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индекса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повышения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одной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или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нескольких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денежных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выплат,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входящих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соответствии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законодательством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состав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денежного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содержания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муниципальных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служащих,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размер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проиндексированного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среднемесячного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заработка,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из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которого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определяется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размер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пенсии,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не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может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превышать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0,8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среднего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заработка,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примененного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исчислении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размера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состоянию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на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день,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которого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производится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индексация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данному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основанию.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этом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общая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сумма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за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выслугу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лет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страховой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старости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(инвалидности),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фиксированной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выплаты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к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страховой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повышений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фиксированной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выплаты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к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страховой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не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может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превышать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75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процентов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среднего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заработка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муниципального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служащего.</w:t>
      </w:r>
    </w:p>
    <w:p w14:paraId="72E87C84" w14:textId="77777777" w:rsidR="001857E0" w:rsidRPr="009E399C" w:rsidRDefault="001857E0" w:rsidP="009E399C">
      <w:pPr>
        <w:widowControl w:val="0"/>
        <w:autoSpaceDE w:val="0"/>
        <w:autoSpaceDN w:val="0"/>
        <w:ind w:firstLine="709"/>
        <w:rPr>
          <w:rFonts w:cs="Arial"/>
        </w:rPr>
      </w:pPr>
      <w:r w:rsidRPr="009E399C">
        <w:rPr>
          <w:rFonts w:cs="Arial"/>
        </w:rPr>
        <w:t>При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определении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размера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за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выслугу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лет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связи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индексацией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не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учитываются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суммы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повышений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фиксированной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выплаты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к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страховой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пенсии,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приходящиеся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на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нетрудоспособных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членов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семьи,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связи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достижением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возраста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80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лет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или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наличием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инвалидности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I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группы,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суммы,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полагающиеся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связи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валоризацией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пенсионных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прав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соответствии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Федеральным</w:t>
      </w:r>
      <w:r w:rsidR="00980BFD" w:rsidRPr="009E399C">
        <w:rPr>
          <w:rFonts w:cs="Arial"/>
        </w:rPr>
        <w:t xml:space="preserve"> </w:t>
      </w:r>
      <w:hyperlink r:id="rId9" w:history="1">
        <w:r w:rsidRPr="009E399C">
          <w:rPr>
            <w:rFonts w:cs="Arial"/>
          </w:rPr>
          <w:t>законом</w:t>
        </w:r>
      </w:hyperlink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"О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трудовых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пенсиях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Российской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Федерации",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размер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доли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страховой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пенсии,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установленной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исчисленной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соответствии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Федеральным</w:t>
      </w:r>
      <w:r w:rsidR="00980BFD" w:rsidRPr="009E399C">
        <w:rPr>
          <w:rFonts w:cs="Arial"/>
        </w:rPr>
        <w:t xml:space="preserve"> </w:t>
      </w:r>
      <w:hyperlink r:id="rId10" w:history="1">
        <w:r w:rsidRPr="009E399C">
          <w:rPr>
            <w:rFonts w:cs="Arial"/>
          </w:rPr>
          <w:t>законом</w:t>
        </w:r>
      </w:hyperlink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"О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страховых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пенсиях",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также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суммы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повышений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размеров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страховой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старости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фиксированной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выплаты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назначении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страховой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старости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впервые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(в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том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числе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досрочно)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позднее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возникновения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права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на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нее,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восстановлении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выплаты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указанной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или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назначении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указанной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вновь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после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отказа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от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получения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установленной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(в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том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числе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досрочно)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страховой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старости.</w:t>
      </w:r>
    </w:p>
    <w:p w14:paraId="68F6B02E" w14:textId="77777777" w:rsidR="00CF4418" w:rsidRDefault="001857E0" w:rsidP="00CF4418">
      <w:pPr>
        <w:widowControl w:val="0"/>
        <w:autoSpaceDE w:val="0"/>
        <w:autoSpaceDN w:val="0"/>
        <w:ind w:firstLine="709"/>
        <w:rPr>
          <w:rFonts w:cs="Arial"/>
        </w:rPr>
      </w:pPr>
      <w:r w:rsidRPr="009E399C">
        <w:rPr>
          <w:rFonts w:cs="Arial"/>
        </w:rPr>
        <w:t>Индексация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пенсий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производится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дня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повышения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централизованном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порядке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денежного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содержания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(денежного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вознаграждения)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муниципальных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служащих.</w:t>
      </w:r>
    </w:p>
    <w:p w14:paraId="7701EC0A" w14:textId="77777777" w:rsidR="00CF4418" w:rsidRDefault="00DF6C1E" w:rsidP="00CF4418">
      <w:pPr>
        <w:widowControl w:val="0"/>
        <w:autoSpaceDE w:val="0"/>
        <w:autoSpaceDN w:val="0"/>
        <w:ind w:firstLine="709"/>
        <w:rPr>
          <w:rFonts w:cs="Arial"/>
        </w:rPr>
      </w:pPr>
      <w:r w:rsidRPr="009E399C">
        <w:rPr>
          <w:rFonts w:cs="Arial"/>
        </w:rPr>
        <w:t>4</w:t>
      </w:r>
      <w:r w:rsidR="00FC6CFE" w:rsidRPr="009E399C">
        <w:rPr>
          <w:rFonts w:cs="Arial"/>
        </w:rPr>
        <w:t>.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Перерасчет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за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выслугу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лет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(доплаты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к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пенсии)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производится</w:t>
      </w:r>
      <w:r w:rsidR="00980BFD" w:rsidRPr="009E399C">
        <w:rPr>
          <w:rFonts w:cs="Arial"/>
        </w:rPr>
        <w:t xml:space="preserve"> </w:t>
      </w:r>
      <w:r w:rsidR="00322880" w:rsidRPr="009E399C">
        <w:rPr>
          <w:rFonts w:cs="Arial"/>
        </w:rPr>
        <w:t>администрацией</w:t>
      </w:r>
      <w:r w:rsidR="00980BFD" w:rsidRPr="009E399C">
        <w:rPr>
          <w:rFonts w:cs="Arial"/>
        </w:rPr>
        <w:t xml:space="preserve"> </w:t>
      </w:r>
      <w:r w:rsidR="006C3760" w:rsidRPr="009E399C">
        <w:rPr>
          <w:rFonts w:cs="Arial"/>
        </w:rPr>
        <w:t>Хрещатовского</w:t>
      </w:r>
      <w:r w:rsidR="00980BFD" w:rsidRPr="009E399C">
        <w:rPr>
          <w:rFonts w:cs="Arial"/>
        </w:rPr>
        <w:t xml:space="preserve"> </w:t>
      </w:r>
      <w:r w:rsidR="007E6228" w:rsidRPr="009E399C">
        <w:rPr>
          <w:rFonts w:cs="Arial"/>
        </w:rPr>
        <w:t>сельского</w:t>
      </w:r>
      <w:r w:rsidR="00980BFD" w:rsidRPr="009E399C">
        <w:rPr>
          <w:rFonts w:cs="Arial"/>
        </w:rPr>
        <w:t xml:space="preserve"> </w:t>
      </w:r>
      <w:r w:rsidR="007E6228" w:rsidRPr="009E399C">
        <w:rPr>
          <w:rFonts w:cs="Arial"/>
        </w:rPr>
        <w:t>поселения</w:t>
      </w:r>
      <w:r w:rsidR="00980BFD" w:rsidRPr="009E399C">
        <w:rPr>
          <w:rFonts w:cs="Arial"/>
        </w:rPr>
        <w:t xml:space="preserve"> </w:t>
      </w:r>
      <w:r w:rsidR="00DF6C87" w:rsidRPr="009E399C">
        <w:rPr>
          <w:rFonts w:cs="Arial"/>
        </w:rPr>
        <w:t>Калачеевского</w:t>
      </w:r>
      <w:r w:rsidR="00980BFD" w:rsidRPr="009E399C">
        <w:rPr>
          <w:rFonts w:cs="Arial"/>
        </w:rPr>
        <w:t xml:space="preserve"> </w:t>
      </w:r>
      <w:r w:rsidR="00322880" w:rsidRPr="009E399C">
        <w:rPr>
          <w:rFonts w:cs="Arial"/>
        </w:rPr>
        <w:t>муниципального</w:t>
      </w:r>
      <w:r w:rsidR="00980BFD" w:rsidRPr="009E399C">
        <w:rPr>
          <w:rFonts w:cs="Arial"/>
        </w:rPr>
        <w:t xml:space="preserve"> </w:t>
      </w:r>
      <w:r w:rsidR="00322880" w:rsidRPr="009E399C">
        <w:rPr>
          <w:rFonts w:cs="Arial"/>
        </w:rPr>
        <w:t>района</w:t>
      </w:r>
      <w:r w:rsidR="00FC6CFE" w:rsidRPr="009E399C">
        <w:rPr>
          <w:rFonts w:cs="Arial"/>
        </w:rPr>
        <w:t>:</w:t>
      </w:r>
    </w:p>
    <w:p w14:paraId="189178C1" w14:textId="77777777" w:rsidR="00CF4418" w:rsidRDefault="00FC6CFE" w:rsidP="00CF4418">
      <w:pPr>
        <w:widowControl w:val="0"/>
        <w:autoSpaceDE w:val="0"/>
        <w:autoSpaceDN w:val="0"/>
        <w:ind w:firstLine="709"/>
        <w:rPr>
          <w:rFonts w:cs="Arial"/>
        </w:rPr>
      </w:pPr>
      <w:r w:rsidRPr="009E399C">
        <w:rPr>
          <w:rFonts w:cs="Arial"/>
        </w:rPr>
        <w:t>а)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соответствии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нормативным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правовым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актом</w:t>
      </w:r>
      <w:r w:rsidR="00980BFD" w:rsidRPr="009E399C">
        <w:rPr>
          <w:rFonts w:cs="Arial"/>
        </w:rPr>
        <w:t xml:space="preserve"> </w:t>
      </w:r>
      <w:r w:rsidR="00322880" w:rsidRPr="009E399C">
        <w:rPr>
          <w:rFonts w:cs="Arial"/>
        </w:rPr>
        <w:t>администрации</w:t>
      </w:r>
      <w:r w:rsidR="00980BFD" w:rsidRPr="009E399C">
        <w:rPr>
          <w:rFonts w:cs="Arial"/>
        </w:rPr>
        <w:t xml:space="preserve"> </w:t>
      </w:r>
      <w:r w:rsidR="006C3760" w:rsidRPr="009E399C">
        <w:rPr>
          <w:rFonts w:cs="Arial"/>
        </w:rPr>
        <w:t>Хрещатовского</w:t>
      </w:r>
      <w:r w:rsidR="00DF6C87" w:rsidRPr="009E399C">
        <w:rPr>
          <w:rFonts w:cs="Arial"/>
        </w:rPr>
        <w:t xml:space="preserve"> сельского поселения Калачеевского муниципального района </w:t>
      </w:r>
      <w:r w:rsidRPr="009E399C">
        <w:rPr>
          <w:rFonts w:cs="Arial"/>
        </w:rPr>
        <w:t>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проведении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индексации;</w:t>
      </w:r>
    </w:p>
    <w:p w14:paraId="3102CA6B" w14:textId="77777777" w:rsidR="00CF4418" w:rsidRDefault="00FC6CFE" w:rsidP="00CF4418">
      <w:pPr>
        <w:widowControl w:val="0"/>
        <w:autoSpaceDE w:val="0"/>
        <w:autoSpaceDN w:val="0"/>
        <w:ind w:firstLine="709"/>
        <w:rPr>
          <w:rFonts w:cs="Arial"/>
        </w:rPr>
      </w:pPr>
      <w:r w:rsidRPr="009E399C">
        <w:rPr>
          <w:rFonts w:cs="Arial"/>
        </w:rPr>
        <w:t>б)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изменении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продолжительности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стажа</w:t>
      </w:r>
      <w:r w:rsidR="00980BFD" w:rsidRPr="009E399C">
        <w:rPr>
          <w:rFonts w:cs="Arial"/>
        </w:rPr>
        <w:t xml:space="preserve"> </w:t>
      </w:r>
      <w:r w:rsidR="00322880" w:rsidRPr="009E399C">
        <w:rPr>
          <w:rFonts w:cs="Arial"/>
        </w:rPr>
        <w:t>муниципальной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службы,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учетом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которого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определяется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размер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за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выслугу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лет,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(или)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замещения</w:t>
      </w:r>
      <w:r w:rsidR="00980BFD" w:rsidRPr="009E399C">
        <w:rPr>
          <w:rFonts w:cs="Arial"/>
        </w:rPr>
        <w:t xml:space="preserve"> </w:t>
      </w:r>
      <w:r w:rsidR="00322880" w:rsidRPr="009E399C">
        <w:rPr>
          <w:rFonts w:cs="Arial"/>
        </w:rPr>
        <w:t>муниципальной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должности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(должности</w:t>
      </w:r>
      <w:r w:rsidR="00980BFD" w:rsidRPr="009E399C">
        <w:rPr>
          <w:rFonts w:cs="Arial"/>
        </w:rPr>
        <w:t xml:space="preserve"> </w:t>
      </w:r>
      <w:r w:rsidR="00322880" w:rsidRPr="009E399C">
        <w:rPr>
          <w:rFonts w:cs="Arial"/>
        </w:rPr>
        <w:t>муниципальной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службы)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не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менее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12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полных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месяцев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более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высоким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должностным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окладом.</w:t>
      </w:r>
    </w:p>
    <w:p w14:paraId="79982068" w14:textId="77777777" w:rsidR="00CF4418" w:rsidRDefault="00DF6C1E" w:rsidP="00CF4418">
      <w:pPr>
        <w:widowControl w:val="0"/>
        <w:autoSpaceDE w:val="0"/>
        <w:autoSpaceDN w:val="0"/>
        <w:ind w:firstLine="709"/>
        <w:rPr>
          <w:rFonts w:cs="Arial"/>
        </w:rPr>
      </w:pPr>
      <w:r w:rsidRPr="009E399C">
        <w:rPr>
          <w:rFonts w:cs="Arial"/>
        </w:rPr>
        <w:t>Расчет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среднего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заработка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для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осуществления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перерасчета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за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выслугу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лет,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производимого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основаниям,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предусмотренным</w:t>
      </w:r>
      <w:r w:rsidR="00980BFD" w:rsidRPr="009E399C">
        <w:rPr>
          <w:rFonts w:cs="Arial"/>
        </w:rPr>
        <w:t xml:space="preserve"> </w:t>
      </w:r>
      <w:r w:rsidR="007E6228" w:rsidRPr="009E399C">
        <w:rPr>
          <w:rFonts w:cs="Arial"/>
        </w:rPr>
        <w:t>Порядком</w:t>
      </w:r>
      <w:r w:rsidR="00980BFD" w:rsidRPr="009E399C">
        <w:rPr>
          <w:rFonts w:cs="Arial"/>
        </w:rPr>
        <w:t xml:space="preserve"> </w:t>
      </w:r>
      <w:r w:rsidR="007E6228" w:rsidRPr="009E399C">
        <w:rPr>
          <w:rFonts w:cs="Arial"/>
        </w:rPr>
        <w:t>назначения</w:t>
      </w:r>
      <w:r w:rsidR="00980BFD" w:rsidRPr="009E399C">
        <w:rPr>
          <w:rFonts w:cs="Arial"/>
        </w:rPr>
        <w:t xml:space="preserve"> </w:t>
      </w:r>
      <w:r w:rsidR="007E6228" w:rsidRPr="009E399C">
        <w:rPr>
          <w:rFonts w:cs="Arial"/>
        </w:rPr>
        <w:t>и</w:t>
      </w:r>
      <w:r w:rsidR="00980BFD" w:rsidRPr="009E399C">
        <w:rPr>
          <w:rFonts w:cs="Arial"/>
        </w:rPr>
        <w:t xml:space="preserve"> </w:t>
      </w:r>
      <w:r w:rsidR="007E6228" w:rsidRPr="009E399C">
        <w:rPr>
          <w:rFonts w:cs="Arial"/>
        </w:rPr>
        <w:t>выплаты</w:t>
      </w:r>
      <w:r w:rsidR="00980BFD" w:rsidRPr="009E399C">
        <w:rPr>
          <w:rFonts w:cs="Arial"/>
        </w:rPr>
        <w:t xml:space="preserve"> </w:t>
      </w:r>
      <w:r w:rsidR="007E6228"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="007E6228" w:rsidRPr="009E399C">
        <w:rPr>
          <w:rFonts w:cs="Arial"/>
        </w:rPr>
        <w:t>за</w:t>
      </w:r>
      <w:r w:rsidR="00980BFD" w:rsidRPr="009E399C">
        <w:rPr>
          <w:rFonts w:cs="Arial"/>
        </w:rPr>
        <w:t xml:space="preserve"> </w:t>
      </w:r>
      <w:r w:rsidR="007E6228" w:rsidRPr="009E399C">
        <w:rPr>
          <w:rFonts w:cs="Arial"/>
        </w:rPr>
        <w:t>выслугу</w:t>
      </w:r>
      <w:r w:rsidR="00980BFD" w:rsidRPr="009E399C">
        <w:rPr>
          <w:rFonts w:cs="Arial"/>
        </w:rPr>
        <w:t xml:space="preserve"> </w:t>
      </w:r>
      <w:r w:rsidR="007E6228" w:rsidRPr="009E399C">
        <w:rPr>
          <w:rFonts w:cs="Arial"/>
        </w:rPr>
        <w:t>лет.</w:t>
      </w:r>
    </w:p>
    <w:p w14:paraId="54D50FD0" w14:textId="77777777" w:rsidR="00CF4418" w:rsidRDefault="00DF6C1E" w:rsidP="00CF4418">
      <w:pPr>
        <w:widowControl w:val="0"/>
        <w:autoSpaceDE w:val="0"/>
        <w:autoSpaceDN w:val="0"/>
        <w:ind w:firstLine="709"/>
        <w:rPr>
          <w:rFonts w:cs="Arial"/>
        </w:rPr>
      </w:pPr>
      <w:r w:rsidRPr="009E399C">
        <w:rPr>
          <w:rFonts w:cs="Arial"/>
        </w:rPr>
        <w:t>4.1</w:t>
      </w:r>
      <w:r w:rsidR="00FC6CFE" w:rsidRPr="009E399C">
        <w:rPr>
          <w:rFonts w:cs="Arial"/>
        </w:rPr>
        <w:t>.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Перерасчет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за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выслугу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лет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(доплаты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к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пенсии)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при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изменении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продолжительности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стажа</w:t>
      </w:r>
      <w:r w:rsidR="00980BFD" w:rsidRPr="009E399C">
        <w:rPr>
          <w:rFonts w:cs="Arial"/>
        </w:rPr>
        <w:t xml:space="preserve"> </w:t>
      </w:r>
      <w:r w:rsidR="00322880" w:rsidRPr="009E399C">
        <w:rPr>
          <w:rFonts w:cs="Arial"/>
        </w:rPr>
        <w:t>муниципальной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службы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(стажа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замещения</w:t>
      </w:r>
      <w:r w:rsidR="00980BFD" w:rsidRPr="009E399C">
        <w:rPr>
          <w:rFonts w:cs="Arial"/>
        </w:rPr>
        <w:t xml:space="preserve"> </w:t>
      </w:r>
      <w:r w:rsidR="00322880" w:rsidRPr="009E399C">
        <w:rPr>
          <w:rFonts w:cs="Arial"/>
        </w:rPr>
        <w:t>муниципальных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должностей),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с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учетом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которого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определяется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размер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за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выслугу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лет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(доплаты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к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пенсии),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и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(или)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замещении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должности</w:t>
      </w:r>
      <w:r w:rsidR="00980BFD" w:rsidRPr="009E399C">
        <w:rPr>
          <w:rFonts w:cs="Arial"/>
        </w:rPr>
        <w:t xml:space="preserve"> </w:t>
      </w:r>
      <w:r w:rsidR="00322880" w:rsidRPr="009E399C">
        <w:rPr>
          <w:rFonts w:cs="Arial"/>
        </w:rPr>
        <w:t>муниципальной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lastRenderedPageBreak/>
        <w:t>службы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(</w:t>
      </w:r>
      <w:r w:rsidR="00322880" w:rsidRPr="009E399C">
        <w:rPr>
          <w:rFonts w:cs="Arial"/>
        </w:rPr>
        <w:t>муниципальной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должности)</w:t>
      </w:r>
      <w:r w:rsidR="00DF6C87" w:rsidRPr="009E399C">
        <w:rPr>
          <w:rFonts w:cs="Arial"/>
        </w:rPr>
        <w:t xml:space="preserve"> </w:t>
      </w:r>
      <w:r w:rsidR="006C3760" w:rsidRPr="009E399C">
        <w:rPr>
          <w:rFonts w:cs="Arial"/>
        </w:rPr>
        <w:t>Хрещатовского</w:t>
      </w:r>
      <w:r w:rsidR="00DF6C87" w:rsidRPr="009E399C">
        <w:rPr>
          <w:rFonts w:cs="Arial"/>
        </w:rPr>
        <w:t xml:space="preserve"> сельского поселения Калачеевского муниципального района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не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менее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12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полных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месяцев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с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более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высоким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должностным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окладом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лицом,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имеющим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право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на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получение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за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выслугу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лет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(доплаты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к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пенсии),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производится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по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заявлению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лица,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выплата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за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выслугу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лет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(доплаты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к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пенсии)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которому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была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приостановлена,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на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имя</w:t>
      </w:r>
      <w:r w:rsidR="00980BFD" w:rsidRPr="009E399C">
        <w:rPr>
          <w:rFonts w:cs="Arial"/>
        </w:rPr>
        <w:t xml:space="preserve"> </w:t>
      </w:r>
      <w:r w:rsidR="00322880" w:rsidRPr="009E399C">
        <w:rPr>
          <w:rFonts w:cs="Arial"/>
        </w:rPr>
        <w:t>главы</w:t>
      </w:r>
      <w:r w:rsidR="00980BFD" w:rsidRPr="009E399C">
        <w:rPr>
          <w:rFonts w:cs="Arial"/>
        </w:rPr>
        <w:t xml:space="preserve"> </w:t>
      </w:r>
      <w:r w:rsidR="006C3760" w:rsidRPr="009E399C">
        <w:rPr>
          <w:rFonts w:cs="Arial"/>
        </w:rPr>
        <w:t>Хрещатовского</w:t>
      </w:r>
      <w:r w:rsidR="00DF6C87" w:rsidRPr="009E399C">
        <w:rPr>
          <w:rFonts w:cs="Arial"/>
        </w:rPr>
        <w:t xml:space="preserve"> сельского поселения Калачеевского муниципального района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о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перерасчете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за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выслугу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лет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(доплаты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к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пенсии)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(</w:t>
      </w:r>
      <w:hyperlink w:anchor="P1157" w:history="1">
        <w:r w:rsidR="00FC6CFE" w:rsidRPr="009E399C">
          <w:rPr>
            <w:rFonts w:cs="Arial"/>
          </w:rPr>
          <w:t>приложение</w:t>
        </w:r>
        <w:r w:rsidR="00980BFD" w:rsidRPr="009E399C">
          <w:rPr>
            <w:rFonts w:cs="Arial"/>
          </w:rPr>
          <w:t xml:space="preserve"> </w:t>
        </w:r>
        <w:r w:rsidR="00322880" w:rsidRPr="009E399C">
          <w:rPr>
            <w:rFonts w:cs="Arial"/>
          </w:rPr>
          <w:t>№</w:t>
        </w:r>
        <w:r w:rsidR="00980BFD" w:rsidRPr="009E399C">
          <w:rPr>
            <w:rFonts w:cs="Arial"/>
          </w:rPr>
          <w:t xml:space="preserve"> </w:t>
        </w:r>
        <w:r w:rsidR="005D6D51" w:rsidRPr="009E399C">
          <w:rPr>
            <w:rFonts w:cs="Arial"/>
          </w:rPr>
          <w:t>1</w:t>
        </w:r>
      </w:hyperlink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к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настоящему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</w:t>
      </w:r>
      <w:r w:rsidR="00322880" w:rsidRPr="009E399C">
        <w:rPr>
          <w:rFonts w:cs="Arial"/>
        </w:rPr>
        <w:t>орядку</w:t>
      </w:r>
      <w:r w:rsidR="00FC6CFE" w:rsidRPr="009E399C">
        <w:rPr>
          <w:rFonts w:cs="Arial"/>
        </w:rPr>
        <w:t>)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при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предоставлении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следующих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документов:</w:t>
      </w:r>
      <w:bookmarkStart w:id="2" w:name="P136"/>
      <w:bookmarkEnd w:id="2"/>
    </w:p>
    <w:p w14:paraId="211EE92C" w14:textId="77777777" w:rsidR="00CF4418" w:rsidRDefault="00FC6CFE" w:rsidP="00CF4418">
      <w:pPr>
        <w:widowControl w:val="0"/>
        <w:autoSpaceDE w:val="0"/>
        <w:autoSpaceDN w:val="0"/>
        <w:ind w:firstLine="709"/>
        <w:rPr>
          <w:rFonts w:cs="Arial"/>
        </w:rPr>
      </w:pPr>
      <w:r w:rsidRPr="009E399C">
        <w:rPr>
          <w:rFonts w:cs="Arial"/>
        </w:rPr>
        <w:t>а)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справка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стаже</w:t>
      </w:r>
      <w:r w:rsidR="00980BFD" w:rsidRPr="009E399C">
        <w:rPr>
          <w:rFonts w:cs="Arial"/>
        </w:rPr>
        <w:t xml:space="preserve"> </w:t>
      </w:r>
      <w:r w:rsidR="00322880" w:rsidRPr="009E399C">
        <w:rPr>
          <w:rFonts w:cs="Arial"/>
        </w:rPr>
        <w:t>муниципальной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службы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(о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стаже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замещения</w:t>
      </w:r>
      <w:r w:rsidR="00980BFD" w:rsidRPr="009E399C">
        <w:rPr>
          <w:rFonts w:cs="Arial"/>
        </w:rPr>
        <w:t xml:space="preserve"> </w:t>
      </w:r>
      <w:r w:rsidR="00322880" w:rsidRPr="009E399C">
        <w:rPr>
          <w:rFonts w:cs="Arial"/>
        </w:rPr>
        <w:t>муниципальных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должностей);</w:t>
      </w:r>
    </w:p>
    <w:p w14:paraId="68DB579F" w14:textId="77777777" w:rsidR="00CF4418" w:rsidRDefault="00FC6CFE" w:rsidP="00CF4418">
      <w:pPr>
        <w:widowControl w:val="0"/>
        <w:autoSpaceDE w:val="0"/>
        <w:autoSpaceDN w:val="0"/>
        <w:ind w:firstLine="709"/>
        <w:rPr>
          <w:rFonts w:cs="Arial"/>
        </w:rPr>
      </w:pPr>
      <w:r w:rsidRPr="009E399C">
        <w:rPr>
          <w:rFonts w:cs="Arial"/>
        </w:rPr>
        <w:t>б)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справка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размере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среднего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заработка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случае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замещения</w:t>
      </w:r>
      <w:r w:rsidR="00980BFD" w:rsidRPr="009E399C">
        <w:rPr>
          <w:rFonts w:cs="Arial"/>
        </w:rPr>
        <w:t xml:space="preserve"> </w:t>
      </w:r>
      <w:r w:rsidR="00322880" w:rsidRPr="009E399C">
        <w:rPr>
          <w:rFonts w:cs="Arial"/>
        </w:rPr>
        <w:t>муниципальной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должности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(должности</w:t>
      </w:r>
      <w:r w:rsidR="00980BFD" w:rsidRPr="009E399C">
        <w:rPr>
          <w:rFonts w:cs="Arial"/>
        </w:rPr>
        <w:t xml:space="preserve"> </w:t>
      </w:r>
      <w:r w:rsidR="00322880" w:rsidRPr="009E399C">
        <w:rPr>
          <w:rFonts w:cs="Arial"/>
        </w:rPr>
        <w:t>муниципальной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службы)</w:t>
      </w:r>
      <w:r w:rsidR="00980BFD" w:rsidRPr="009E399C">
        <w:rPr>
          <w:rFonts w:cs="Arial"/>
        </w:rPr>
        <w:t xml:space="preserve"> </w:t>
      </w:r>
      <w:r w:rsidR="006C3760" w:rsidRPr="009E399C">
        <w:rPr>
          <w:rFonts w:cs="Arial"/>
        </w:rPr>
        <w:t>Хрещатовского</w:t>
      </w:r>
      <w:r w:rsidR="00DF6C87" w:rsidRPr="009E399C">
        <w:rPr>
          <w:rFonts w:cs="Arial"/>
        </w:rPr>
        <w:t xml:space="preserve"> сельского поселения Калачеевского муниципального района </w:t>
      </w:r>
      <w:r w:rsidRPr="009E399C">
        <w:rPr>
          <w:rFonts w:cs="Arial"/>
        </w:rPr>
        <w:t>не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менее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12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полных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месяцев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более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высоким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должностным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окладом;</w:t>
      </w:r>
    </w:p>
    <w:p w14:paraId="1186C77C" w14:textId="77777777" w:rsidR="00CF4418" w:rsidRDefault="00FC6CFE" w:rsidP="00CF4418">
      <w:pPr>
        <w:widowControl w:val="0"/>
        <w:autoSpaceDE w:val="0"/>
        <w:autoSpaceDN w:val="0"/>
        <w:ind w:firstLine="709"/>
        <w:rPr>
          <w:rFonts w:cs="Arial"/>
        </w:rPr>
      </w:pPr>
      <w:r w:rsidRPr="009E399C">
        <w:rPr>
          <w:rFonts w:cs="Arial"/>
        </w:rPr>
        <w:t>в)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копия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документа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(указа,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постановления,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распоряжения,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приказа)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об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увольнении;</w:t>
      </w:r>
      <w:bookmarkStart w:id="3" w:name="P139"/>
      <w:bookmarkEnd w:id="3"/>
    </w:p>
    <w:p w14:paraId="553DCE49" w14:textId="77777777" w:rsidR="00CF4418" w:rsidRDefault="00FC6CFE" w:rsidP="00CF4418">
      <w:pPr>
        <w:widowControl w:val="0"/>
        <w:autoSpaceDE w:val="0"/>
        <w:autoSpaceDN w:val="0"/>
        <w:ind w:firstLine="709"/>
        <w:rPr>
          <w:rFonts w:cs="Arial"/>
        </w:rPr>
      </w:pPr>
      <w:r w:rsidRPr="009E399C">
        <w:rPr>
          <w:rFonts w:cs="Arial"/>
        </w:rPr>
        <w:t>г)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копия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трудовой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книжки.</w:t>
      </w:r>
    </w:p>
    <w:p w14:paraId="417B94EB" w14:textId="77777777" w:rsidR="00CF4418" w:rsidRDefault="005D6D51" w:rsidP="00CF4418">
      <w:pPr>
        <w:widowControl w:val="0"/>
        <w:autoSpaceDE w:val="0"/>
        <w:autoSpaceDN w:val="0"/>
        <w:ind w:firstLine="709"/>
        <w:rPr>
          <w:rFonts w:cs="Arial"/>
        </w:rPr>
      </w:pPr>
      <w:r w:rsidRPr="009E399C">
        <w:rPr>
          <w:rFonts w:cs="Arial"/>
        </w:rPr>
        <w:t>4.</w:t>
      </w:r>
      <w:r w:rsidR="009A3E01" w:rsidRPr="009E399C">
        <w:rPr>
          <w:rFonts w:cs="Arial"/>
        </w:rPr>
        <w:t>2</w:t>
      </w:r>
      <w:r w:rsidRPr="009E399C">
        <w:rPr>
          <w:rFonts w:cs="Arial"/>
        </w:rPr>
        <w:t>.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Документы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для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перерасчета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за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выслугу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лет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(доплаты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к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пенсии)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рассматриваются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на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заседании</w:t>
      </w:r>
      <w:r w:rsidR="00980BFD" w:rsidRPr="009E399C">
        <w:rPr>
          <w:rFonts w:cs="Arial"/>
        </w:rPr>
        <w:t xml:space="preserve"> </w:t>
      </w:r>
      <w:r w:rsidR="001857E0" w:rsidRPr="009E399C">
        <w:rPr>
          <w:rFonts w:cs="Arial"/>
        </w:rPr>
        <w:t>комиссии</w:t>
      </w:r>
      <w:r w:rsidR="00980BFD" w:rsidRPr="009E399C">
        <w:rPr>
          <w:rFonts w:cs="Arial"/>
        </w:rPr>
        <w:t xml:space="preserve"> </w:t>
      </w:r>
      <w:r w:rsidR="001857E0" w:rsidRPr="009E399C">
        <w:rPr>
          <w:rFonts w:cs="Arial"/>
        </w:rPr>
        <w:t>по</w:t>
      </w:r>
      <w:r w:rsidR="00980BFD" w:rsidRPr="009E399C">
        <w:rPr>
          <w:rFonts w:cs="Arial"/>
        </w:rPr>
        <w:t xml:space="preserve"> </w:t>
      </w:r>
      <w:r w:rsidR="001857E0" w:rsidRPr="009E399C">
        <w:rPr>
          <w:rFonts w:cs="Arial"/>
        </w:rPr>
        <w:t>рассмотрению</w:t>
      </w:r>
      <w:r w:rsidR="00980BFD" w:rsidRPr="009E399C">
        <w:rPr>
          <w:rFonts w:cs="Arial"/>
        </w:rPr>
        <w:t xml:space="preserve"> </w:t>
      </w:r>
      <w:r w:rsidR="001857E0" w:rsidRPr="009E399C">
        <w:rPr>
          <w:rFonts w:cs="Arial"/>
        </w:rPr>
        <w:t>документов</w:t>
      </w:r>
      <w:r w:rsidR="00980BFD" w:rsidRPr="009E399C">
        <w:rPr>
          <w:rFonts w:cs="Arial"/>
        </w:rPr>
        <w:t xml:space="preserve"> </w:t>
      </w:r>
      <w:r w:rsidR="001857E0" w:rsidRPr="009E399C">
        <w:rPr>
          <w:rFonts w:cs="Arial"/>
        </w:rPr>
        <w:t>для</w:t>
      </w:r>
      <w:r w:rsidR="00980BFD" w:rsidRPr="009E399C">
        <w:rPr>
          <w:rFonts w:cs="Arial"/>
        </w:rPr>
        <w:t xml:space="preserve"> </w:t>
      </w:r>
      <w:r w:rsidR="001857E0" w:rsidRPr="009E399C">
        <w:rPr>
          <w:rFonts w:cs="Arial"/>
        </w:rPr>
        <w:t>назначения</w:t>
      </w:r>
      <w:r w:rsidR="00980BFD" w:rsidRPr="009E399C">
        <w:rPr>
          <w:rFonts w:cs="Arial"/>
        </w:rPr>
        <w:t xml:space="preserve"> </w:t>
      </w:r>
      <w:r w:rsidR="001857E0"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="001857E0" w:rsidRPr="009E399C">
        <w:rPr>
          <w:rFonts w:cs="Arial"/>
        </w:rPr>
        <w:t>за</w:t>
      </w:r>
      <w:r w:rsidR="00980BFD" w:rsidRPr="009E399C">
        <w:rPr>
          <w:rFonts w:cs="Arial"/>
        </w:rPr>
        <w:t xml:space="preserve"> </w:t>
      </w:r>
      <w:r w:rsidR="002A1458" w:rsidRPr="009E399C">
        <w:rPr>
          <w:rFonts w:cs="Arial"/>
        </w:rPr>
        <w:t>выслугу</w:t>
      </w:r>
      <w:r w:rsidR="00980BFD" w:rsidRPr="009E399C">
        <w:rPr>
          <w:rFonts w:cs="Arial"/>
        </w:rPr>
        <w:t xml:space="preserve"> </w:t>
      </w:r>
      <w:r w:rsidR="002A1458" w:rsidRPr="009E399C">
        <w:rPr>
          <w:rFonts w:cs="Arial"/>
        </w:rPr>
        <w:t>лет</w:t>
      </w:r>
      <w:r w:rsidR="00980BFD" w:rsidRPr="009E399C">
        <w:rPr>
          <w:rFonts w:cs="Arial"/>
        </w:rPr>
        <w:t xml:space="preserve"> </w:t>
      </w:r>
      <w:r w:rsidR="001857E0" w:rsidRPr="009E399C">
        <w:rPr>
          <w:rFonts w:cs="Arial"/>
        </w:rPr>
        <w:t>и</w:t>
      </w:r>
      <w:r w:rsidR="00980BFD" w:rsidRPr="009E399C">
        <w:rPr>
          <w:rFonts w:cs="Arial"/>
        </w:rPr>
        <w:t xml:space="preserve"> </w:t>
      </w:r>
      <w:r w:rsidR="001857E0" w:rsidRPr="009E399C">
        <w:rPr>
          <w:rFonts w:cs="Arial"/>
        </w:rPr>
        <w:t>доплаты</w:t>
      </w:r>
      <w:r w:rsidR="00980BFD" w:rsidRPr="009E399C">
        <w:rPr>
          <w:rFonts w:cs="Arial"/>
        </w:rPr>
        <w:t xml:space="preserve"> </w:t>
      </w:r>
      <w:r w:rsidR="001857E0" w:rsidRPr="009E399C">
        <w:rPr>
          <w:rFonts w:cs="Arial"/>
        </w:rPr>
        <w:t>к</w:t>
      </w:r>
      <w:r w:rsidR="00980BFD" w:rsidRPr="009E399C">
        <w:rPr>
          <w:rFonts w:cs="Arial"/>
        </w:rPr>
        <w:t xml:space="preserve"> </w:t>
      </w:r>
      <w:r w:rsidR="001857E0"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="006C3760" w:rsidRPr="009E399C">
        <w:rPr>
          <w:rFonts w:cs="Arial"/>
        </w:rPr>
        <w:t>Хрещатовского</w:t>
      </w:r>
      <w:r w:rsidR="00DF6C87" w:rsidRPr="009E399C">
        <w:rPr>
          <w:rFonts w:cs="Arial"/>
        </w:rPr>
        <w:t xml:space="preserve"> сельского поселения Калачеевского муниципального района</w:t>
      </w:r>
      <w:r w:rsidR="00980BFD" w:rsidRPr="009E399C">
        <w:rPr>
          <w:rFonts w:cs="Arial"/>
        </w:rPr>
        <w:t xml:space="preserve"> </w:t>
      </w:r>
      <w:r w:rsidR="002A1458" w:rsidRPr="009E399C">
        <w:rPr>
          <w:rFonts w:cs="Arial"/>
        </w:rPr>
        <w:t>(далее</w:t>
      </w:r>
      <w:r w:rsidR="00980BFD" w:rsidRPr="009E399C">
        <w:rPr>
          <w:rFonts w:cs="Arial"/>
        </w:rPr>
        <w:t xml:space="preserve"> </w:t>
      </w:r>
      <w:r w:rsidR="002A1458" w:rsidRPr="009E399C">
        <w:rPr>
          <w:rFonts w:cs="Arial"/>
        </w:rPr>
        <w:t>–</w:t>
      </w:r>
      <w:r w:rsidR="00980BFD" w:rsidRPr="009E399C">
        <w:rPr>
          <w:rFonts w:cs="Arial"/>
        </w:rPr>
        <w:t xml:space="preserve"> </w:t>
      </w:r>
      <w:r w:rsidR="002A1458" w:rsidRPr="009E399C">
        <w:rPr>
          <w:rFonts w:cs="Arial"/>
        </w:rPr>
        <w:t>Комиссия)</w:t>
      </w:r>
      <w:r w:rsidR="00FC6CFE" w:rsidRPr="009E399C">
        <w:rPr>
          <w:rFonts w:cs="Arial"/>
        </w:rPr>
        <w:t>.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По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результатам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рассмотрения</w:t>
      </w:r>
      <w:r w:rsidR="00980BFD" w:rsidRPr="009E399C">
        <w:rPr>
          <w:rFonts w:cs="Arial"/>
        </w:rPr>
        <w:t xml:space="preserve"> </w:t>
      </w:r>
      <w:r w:rsidR="002A1458" w:rsidRPr="009E399C">
        <w:rPr>
          <w:rFonts w:cs="Arial"/>
        </w:rPr>
        <w:t>К</w:t>
      </w:r>
      <w:r w:rsidR="00FC6CFE" w:rsidRPr="009E399C">
        <w:rPr>
          <w:rFonts w:cs="Arial"/>
        </w:rPr>
        <w:t>омиссия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принимает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решение.</w:t>
      </w:r>
    </w:p>
    <w:p w14:paraId="371F1409" w14:textId="0D45DC44" w:rsidR="00CF4418" w:rsidRDefault="002A1458" w:rsidP="00CF4418">
      <w:pPr>
        <w:widowControl w:val="0"/>
        <w:autoSpaceDE w:val="0"/>
        <w:autoSpaceDN w:val="0"/>
        <w:ind w:firstLine="709"/>
        <w:rPr>
          <w:rFonts w:cs="Arial"/>
        </w:rPr>
      </w:pPr>
      <w:r w:rsidRPr="009E399C">
        <w:rPr>
          <w:rFonts w:cs="Arial"/>
        </w:rPr>
        <w:t>Администрация</w:t>
      </w:r>
      <w:r w:rsidR="00980BFD" w:rsidRPr="009E399C">
        <w:rPr>
          <w:rFonts w:cs="Arial"/>
        </w:rPr>
        <w:t xml:space="preserve"> </w:t>
      </w:r>
      <w:r w:rsidR="006C3760" w:rsidRPr="009E399C">
        <w:rPr>
          <w:rFonts w:cs="Arial"/>
        </w:rPr>
        <w:t>Хрещатовского</w:t>
      </w:r>
      <w:r w:rsidR="00DF6C87" w:rsidRPr="009E399C">
        <w:rPr>
          <w:rFonts w:cs="Arial"/>
        </w:rPr>
        <w:t xml:space="preserve"> сельского поселения Калачеевского муниципального района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принимает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решение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о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перерасчете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за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выслугу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лет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(доплаты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к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пенсии)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в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форме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распоряжения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администрации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на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основании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решения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Комиссии.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Перерасчет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за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выслугу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лет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(доплаты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к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пенсии)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производится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с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первого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числа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месяца,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в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котором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лицо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обратилось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с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заявлением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о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перерасчете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за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выслугу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лет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(доплаты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к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пенсии),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но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не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ранее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даты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увольнения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с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должностей,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указанных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в</w:t>
      </w:r>
      <w:r w:rsidR="00980BFD" w:rsidRPr="009E399C">
        <w:rPr>
          <w:rFonts w:cs="Arial"/>
        </w:rPr>
        <w:t xml:space="preserve"> </w:t>
      </w:r>
      <w:r w:rsidR="00AA69D6" w:rsidRPr="009E399C">
        <w:rPr>
          <w:rFonts w:cs="Arial"/>
        </w:rPr>
        <w:t xml:space="preserve">решении </w:t>
      </w:r>
      <w:r w:rsidR="00AA69D6" w:rsidRPr="009E399C">
        <w:rPr>
          <w:rFonts w:cs="Arial"/>
          <w:bCs/>
          <w:lang w:eastAsia="ar-SA"/>
        </w:rPr>
        <w:t xml:space="preserve">Совета народных депутатов </w:t>
      </w:r>
      <w:r w:rsidR="006C3760" w:rsidRPr="009E399C">
        <w:rPr>
          <w:rFonts w:cs="Arial"/>
        </w:rPr>
        <w:t>Хрещатовского</w:t>
      </w:r>
      <w:r w:rsidR="00AA69D6" w:rsidRPr="009E399C">
        <w:rPr>
          <w:rFonts w:cs="Arial"/>
        </w:rPr>
        <w:t xml:space="preserve"> сельского поселения Калачеевского муниципального района Воронежской области </w:t>
      </w:r>
      <w:r w:rsidR="006C4EC5">
        <w:rPr>
          <w:rFonts w:cs="Arial"/>
          <w:color w:val="000000"/>
        </w:rPr>
        <w:t xml:space="preserve">от </w:t>
      </w:r>
      <w:r w:rsidR="00FE6482" w:rsidRPr="009E399C">
        <w:rPr>
          <w:rFonts w:cs="Arial"/>
          <w:color w:val="000000"/>
        </w:rPr>
        <w:t>28</w:t>
      </w:r>
      <w:r w:rsidR="006C4EC5">
        <w:rPr>
          <w:rFonts w:cs="Arial"/>
          <w:color w:val="000000"/>
        </w:rPr>
        <w:t xml:space="preserve"> </w:t>
      </w:r>
      <w:r w:rsidR="00FE6482" w:rsidRPr="009E399C">
        <w:rPr>
          <w:rFonts w:cs="Arial"/>
          <w:color w:val="000000"/>
        </w:rPr>
        <w:t>августа</w:t>
      </w:r>
      <w:r w:rsidR="006C4EC5">
        <w:rPr>
          <w:rFonts w:cs="Arial"/>
          <w:color w:val="000000"/>
        </w:rPr>
        <w:t xml:space="preserve"> </w:t>
      </w:r>
      <w:r w:rsidR="00AA69D6" w:rsidRPr="009E399C">
        <w:rPr>
          <w:rFonts w:cs="Arial"/>
          <w:color w:val="000000"/>
        </w:rPr>
        <w:t>201</w:t>
      </w:r>
      <w:r w:rsidR="00FE6482" w:rsidRPr="009E399C">
        <w:rPr>
          <w:rFonts w:cs="Arial"/>
          <w:color w:val="000000"/>
        </w:rPr>
        <w:t>6</w:t>
      </w:r>
      <w:r w:rsidR="006C4EC5">
        <w:rPr>
          <w:rFonts w:cs="Arial"/>
          <w:color w:val="000000"/>
        </w:rPr>
        <w:t xml:space="preserve"> г. </w:t>
      </w:r>
      <w:r w:rsidR="00AA69D6" w:rsidRPr="009E399C">
        <w:rPr>
          <w:rFonts w:cs="Arial"/>
          <w:color w:val="000000"/>
        </w:rPr>
        <w:t>№</w:t>
      </w:r>
      <w:r w:rsidR="00FE6482" w:rsidRPr="009E399C">
        <w:rPr>
          <w:rFonts w:cs="Arial"/>
          <w:color w:val="000000"/>
        </w:rPr>
        <w:t>54</w:t>
      </w:r>
      <w:r w:rsidR="00AA69D6" w:rsidRPr="009E399C">
        <w:rPr>
          <w:rFonts w:cs="Arial"/>
          <w:color w:val="000000"/>
        </w:rPr>
        <w:t xml:space="preserve"> </w:t>
      </w:r>
      <w:r w:rsidR="00AA69D6" w:rsidRPr="009E399C">
        <w:rPr>
          <w:rFonts w:cs="Arial"/>
        </w:rPr>
        <w:t>«</w:t>
      </w:r>
      <w:r w:rsidR="006C4EC5">
        <w:rPr>
          <w:rFonts w:cs="Arial"/>
          <w:color w:val="000000"/>
        </w:rPr>
        <w:t xml:space="preserve">О пенсиях за выслугу лет лицам, замещавшим должности муниципальной службы и лицам, замещавшим на постоянной основе выборную муниципальную </w:t>
      </w:r>
      <w:r w:rsidR="00AA69D6" w:rsidRPr="009E399C">
        <w:rPr>
          <w:rFonts w:cs="Arial"/>
          <w:color w:val="000000"/>
        </w:rPr>
        <w:t xml:space="preserve">должность в органах местного самоуправления </w:t>
      </w:r>
      <w:r w:rsidR="00FE6482" w:rsidRPr="009E399C">
        <w:rPr>
          <w:rFonts w:cs="Arial"/>
          <w:color w:val="000000"/>
        </w:rPr>
        <w:t xml:space="preserve">администрации </w:t>
      </w:r>
      <w:r w:rsidR="006C3760" w:rsidRPr="009E399C">
        <w:rPr>
          <w:rFonts w:cs="Arial"/>
          <w:color w:val="000000"/>
        </w:rPr>
        <w:t>Хрещатовского</w:t>
      </w:r>
      <w:r w:rsidR="00AA69D6" w:rsidRPr="009E399C">
        <w:rPr>
          <w:rFonts w:cs="Arial"/>
          <w:color w:val="000000"/>
        </w:rPr>
        <w:t xml:space="preserve"> сельского поселения Калачеевского муниципального района»</w:t>
      </w:r>
      <w:r w:rsidR="000704B6" w:rsidRPr="009E399C">
        <w:rPr>
          <w:rFonts w:cs="Arial"/>
        </w:rPr>
        <w:t>.</w:t>
      </w:r>
    </w:p>
    <w:p w14:paraId="3A4BED74" w14:textId="77777777" w:rsidR="00CF4418" w:rsidRDefault="005D6D51" w:rsidP="00CF4418">
      <w:pPr>
        <w:widowControl w:val="0"/>
        <w:autoSpaceDE w:val="0"/>
        <w:autoSpaceDN w:val="0"/>
        <w:ind w:firstLine="709"/>
        <w:rPr>
          <w:rFonts w:cs="Arial"/>
        </w:rPr>
      </w:pPr>
      <w:r w:rsidRPr="009E399C">
        <w:rPr>
          <w:rFonts w:cs="Arial"/>
        </w:rPr>
        <w:t>5.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Администрация</w:t>
      </w:r>
      <w:r w:rsidR="00980BFD" w:rsidRPr="009E399C">
        <w:rPr>
          <w:rFonts w:cs="Arial"/>
        </w:rPr>
        <w:t xml:space="preserve"> </w:t>
      </w:r>
      <w:r w:rsidR="006C3760" w:rsidRPr="009E399C">
        <w:rPr>
          <w:rFonts w:cs="Arial"/>
        </w:rPr>
        <w:t>Хрещатовского</w:t>
      </w:r>
      <w:r w:rsidR="00DF6C87" w:rsidRPr="009E399C">
        <w:rPr>
          <w:rFonts w:cs="Arial"/>
        </w:rPr>
        <w:t xml:space="preserve"> сельского поселения Калачеевского муниципального района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письменно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уведомляет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получателей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о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размере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за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выслугу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лет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(доплаты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к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пенсии)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в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результате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произведенного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перерасчета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(</w:t>
      </w:r>
      <w:hyperlink w:anchor="P1005" w:history="1">
        <w:r w:rsidR="00FC6CFE" w:rsidRPr="009E399C">
          <w:rPr>
            <w:rFonts w:cs="Arial"/>
          </w:rPr>
          <w:t>приложение</w:t>
        </w:r>
        <w:r w:rsidR="00980BFD" w:rsidRPr="009E399C">
          <w:rPr>
            <w:rFonts w:cs="Arial"/>
          </w:rPr>
          <w:t xml:space="preserve"> </w:t>
        </w:r>
        <w:r w:rsidRPr="009E399C">
          <w:rPr>
            <w:rFonts w:cs="Arial"/>
          </w:rPr>
          <w:t>№</w:t>
        </w:r>
        <w:r w:rsidR="00980BFD" w:rsidRPr="009E399C">
          <w:rPr>
            <w:rFonts w:cs="Arial"/>
          </w:rPr>
          <w:t xml:space="preserve"> </w:t>
        </w:r>
        <w:r w:rsidRPr="009E399C">
          <w:rPr>
            <w:rFonts w:cs="Arial"/>
          </w:rPr>
          <w:t>2</w:t>
        </w:r>
      </w:hyperlink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к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настоящему</w:t>
      </w:r>
      <w:r w:rsidR="00980BFD" w:rsidRPr="009E399C">
        <w:rPr>
          <w:rFonts w:cs="Arial"/>
        </w:rPr>
        <w:t xml:space="preserve"> </w:t>
      </w:r>
      <w:r w:rsidR="00FC6CFE" w:rsidRPr="009E399C">
        <w:rPr>
          <w:rFonts w:cs="Arial"/>
        </w:rPr>
        <w:t>По</w:t>
      </w:r>
      <w:r w:rsidRPr="009E399C">
        <w:rPr>
          <w:rFonts w:cs="Arial"/>
        </w:rPr>
        <w:t>рядку</w:t>
      </w:r>
      <w:r w:rsidR="00FC6CFE" w:rsidRPr="009E399C">
        <w:rPr>
          <w:rFonts w:cs="Arial"/>
        </w:rPr>
        <w:t>).</w:t>
      </w:r>
    </w:p>
    <w:p w14:paraId="5574BB9E" w14:textId="77777777" w:rsidR="00CF4418" w:rsidRDefault="00FC6CFE" w:rsidP="00CF4418">
      <w:pPr>
        <w:widowControl w:val="0"/>
        <w:autoSpaceDE w:val="0"/>
        <w:autoSpaceDN w:val="0"/>
        <w:ind w:firstLine="709"/>
        <w:rPr>
          <w:rFonts w:cs="Arial"/>
        </w:rPr>
      </w:pPr>
      <w:r w:rsidRPr="009E399C">
        <w:rPr>
          <w:rFonts w:cs="Arial"/>
        </w:rPr>
        <w:t>5.</w:t>
      </w:r>
      <w:r w:rsidR="005D6D51" w:rsidRPr="009E399C">
        <w:rPr>
          <w:rFonts w:cs="Arial"/>
        </w:rPr>
        <w:t>1</w:t>
      </w:r>
      <w:r w:rsidRPr="009E399C">
        <w:rPr>
          <w:rFonts w:cs="Arial"/>
        </w:rPr>
        <w:t>.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Выплата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за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выслугу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лет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(доплаты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к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пенсии)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новом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размере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производится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дня,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установленного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соответствующем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правовом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акте.</w:t>
      </w:r>
    </w:p>
    <w:p w14:paraId="4A2C76E5" w14:textId="0DBE37F0" w:rsidR="00834005" w:rsidRPr="009E399C" w:rsidRDefault="00FC6CFE" w:rsidP="00CF4418">
      <w:pPr>
        <w:widowControl w:val="0"/>
        <w:autoSpaceDE w:val="0"/>
        <w:autoSpaceDN w:val="0"/>
        <w:ind w:firstLine="709"/>
        <w:rPr>
          <w:rFonts w:cs="Arial"/>
        </w:rPr>
      </w:pPr>
      <w:r w:rsidRPr="009E399C">
        <w:rPr>
          <w:rFonts w:cs="Arial"/>
        </w:rPr>
        <w:t>5.</w:t>
      </w:r>
      <w:r w:rsidR="005D6D51" w:rsidRPr="009E399C">
        <w:rPr>
          <w:rFonts w:cs="Arial"/>
        </w:rPr>
        <w:t>2</w:t>
      </w:r>
      <w:r w:rsidRPr="009E399C">
        <w:rPr>
          <w:rFonts w:cs="Arial"/>
        </w:rPr>
        <w:t>.</w:t>
      </w:r>
      <w:r w:rsidR="00980BFD" w:rsidRPr="009E399C">
        <w:rPr>
          <w:rFonts w:cs="Arial"/>
        </w:rPr>
        <w:t xml:space="preserve"> </w:t>
      </w:r>
      <w:r w:rsidR="005D6D51" w:rsidRPr="009E399C">
        <w:rPr>
          <w:rFonts w:cs="Arial"/>
        </w:rPr>
        <w:t>Администрация</w:t>
      </w:r>
      <w:r w:rsidR="00980BFD" w:rsidRPr="009E399C">
        <w:rPr>
          <w:rFonts w:cs="Arial"/>
        </w:rPr>
        <w:t xml:space="preserve"> </w:t>
      </w:r>
      <w:r w:rsidR="006C3760" w:rsidRPr="009E399C">
        <w:rPr>
          <w:rFonts w:cs="Arial"/>
        </w:rPr>
        <w:t>Хрещатовского</w:t>
      </w:r>
      <w:r w:rsidR="00DF6C87" w:rsidRPr="009E399C">
        <w:rPr>
          <w:rFonts w:cs="Arial"/>
        </w:rPr>
        <w:t xml:space="preserve"> сельского поселения Калачеевского муниципального района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запрашивает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сведения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органах,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производящих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назначение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выплату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страховых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пенсий,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размере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страховой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старости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(инвалидности)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лиц,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которым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выплачивается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пенсия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за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выслугу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лет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(доплата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к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пенсии),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том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числе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электронной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форме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использованием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единой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системы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межведомственного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электронного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взаимодействия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подключаемых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к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ней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региональных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систем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межведомственного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электронного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взаимодействия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межведомственному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запросу,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также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ежемесячно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органах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ЗАГС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соответствующим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записям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актов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гражданского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состояния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либо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органах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Министерства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внутренних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дел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Российской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Федерации.</w:t>
      </w:r>
    </w:p>
    <w:p w14:paraId="7BCF1317" w14:textId="73835198" w:rsidR="00D214DA" w:rsidRPr="009E399C" w:rsidRDefault="00834005" w:rsidP="00386849">
      <w:pPr>
        <w:pStyle w:val="ConsPlusNormal"/>
        <w:ind w:left="5103"/>
        <w:jc w:val="both"/>
        <w:outlineLvl w:val="1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br w:type="page"/>
      </w:r>
      <w:bookmarkStart w:id="4" w:name="P237"/>
      <w:bookmarkEnd w:id="4"/>
      <w:r w:rsidR="00D214DA" w:rsidRPr="009E399C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26DA1339" w14:textId="0BD802DC" w:rsidR="005D6D51" w:rsidRPr="009E399C" w:rsidRDefault="005D6D51" w:rsidP="00386849">
      <w:pPr>
        <w:ind w:left="5103" w:firstLine="0"/>
        <w:rPr>
          <w:rFonts w:cs="Arial"/>
        </w:rPr>
      </w:pPr>
      <w:r w:rsidRPr="009E399C">
        <w:rPr>
          <w:rFonts w:cs="Arial"/>
        </w:rPr>
        <w:t>к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Порядку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перерасчета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и</w:t>
      </w:r>
    </w:p>
    <w:p w14:paraId="172037FE" w14:textId="77777777" w:rsidR="005D6D51" w:rsidRPr="009E399C" w:rsidRDefault="005D6D51" w:rsidP="00386849">
      <w:pPr>
        <w:pStyle w:val="ConsPlusNormal"/>
        <w:ind w:left="5103"/>
        <w:jc w:val="both"/>
        <w:outlineLvl w:val="1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индексации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пенсии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за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выслугу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лет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(доплаты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к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пенсии)</w:t>
      </w:r>
    </w:p>
    <w:p w14:paraId="4A10CD49" w14:textId="77777777" w:rsidR="005D6D51" w:rsidRPr="009E399C" w:rsidRDefault="005D6D51" w:rsidP="009E399C">
      <w:pPr>
        <w:pStyle w:val="ConsPlusNormal"/>
        <w:ind w:left="5103" w:firstLine="709"/>
        <w:outlineLvl w:val="1"/>
        <w:rPr>
          <w:rFonts w:ascii="Arial" w:hAnsi="Arial" w:cs="Arial"/>
          <w:sz w:val="24"/>
          <w:szCs w:val="24"/>
        </w:rPr>
      </w:pPr>
    </w:p>
    <w:p w14:paraId="01A04456" w14:textId="77777777" w:rsidR="005D6D51" w:rsidRPr="009E399C" w:rsidRDefault="005D6D51" w:rsidP="009E399C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ОБРАЗЕЦ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1</w:t>
      </w:r>
    </w:p>
    <w:p w14:paraId="7C6A5069" w14:textId="77777777" w:rsidR="005D6D51" w:rsidRPr="009E399C" w:rsidRDefault="005D6D51" w:rsidP="009E399C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1F71E1F8" w14:textId="7C11FFEA" w:rsidR="00D214DA" w:rsidRPr="009E399C" w:rsidRDefault="00D214DA" w:rsidP="00472601">
      <w:pPr>
        <w:pStyle w:val="ConsPlusNormal"/>
        <w:ind w:left="3686" w:firstLine="709"/>
        <w:outlineLvl w:val="1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 xml:space="preserve">Главе </w:t>
      </w:r>
      <w:r w:rsidR="006C3760" w:rsidRPr="009E399C">
        <w:rPr>
          <w:rFonts w:ascii="Arial" w:hAnsi="Arial" w:cs="Arial"/>
          <w:sz w:val="24"/>
          <w:szCs w:val="24"/>
        </w:rPr>
        <w:t>Хрещатовского</w:t>
      </w:r>
      <w:r w:rsidRPr="009E399C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6EF6B41E" w14:textId="77777777" w:rsidR="00D214DA" w:rsidRPr="009E399C" w:rsidRDefault="00D214DA" w:rsidP="009E399C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</w:p>
    <w:p w14:paraId="0968D89D" w14:textId="77777777" w:rsidR="00D214DA" w:rsidRPr="009E399C" w:rsidRDefault="00D214DA" w:rsidP="009E399C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Воронежской области</w:t>
      </w:r>
    </w:p>
    <w:p w14:paraId="164AC04D" w14:textId="77777777" w:rsidR="00D214DA" w:rsidRPr="009E399C" w:rsidRDefault="00D214DA" w:rsidP="009E399C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___________________________</w:t>
      </w:r>
    </w:p>
    <w:p w14:paraId="4CC00577" w14:textId="77777777" w:rsidR="00D214DA" w:rsidRPr="009E399C" w:rsidRDefault="00D214DA" w:rsidP="009E399C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 xml:space="preserve"> (фамилия, имя, отчество)</w:t>
      </w:r>
    </w:p>
    <w:p w14:paraId="7D9E889C" w14:textId="77777777" w:rsidR="00D214DA" w:rsidRPr="009E399C" w:rsidRDefault="00D214DA" w:rsidP="009E399C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_______________________________________</w:t>
      </w:r>
    </w:p>
    <w:p w14:paraId="45EBB578" w14:textId="77777777" w:rsidR="00D214DA" w:rsidRPr="009E399C" w:rsidRDefault="00D214DA" w:rsidP="009E399C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 xml:space="preserve"> (фамилия, имя, отчество заявителя)</w:t>
      </w:r>
    </w:p>
    <w:p w14:paraId="7E9D8C8A" w14:textId="77777777" w:rsidR="00D214DA" w:rsidRPr="009E399C" w:rsidRDefault="00D214DA" w:rsidP="009E399C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_______________________________________</w:t>
      </w:r>
    </w:p>
    <w:p w14:paraId="7D258310" w14:textId="77777777" w:rsidR="00D214DA" w:rsidRPr="009E399C" w:rsidRDefault="00D214DA" w:rsidP="009E399C">
      <w:pPr>
        <w:pStyle w:val="ConsPlusNormal"/>
        <w:ind w:left="3686" w:firstLine="709"/>
        <w:outlineLvl w:val="1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 xml:space="preserve"> (паспортные данные, адрес)</w:t>
      </w:r>
    </w:p>
    <w:p w14:paraId="66C5E9F4" w14:textId="2322039C" w:rsidR="005D6D51" w:rsidRPr="009E399C" w:rsidRDefault="005D6D51" w:rsidP="009E399C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51AD268F" w14:textId="77777777" w:rsidR="005D6D51" w:rsidRPr="009E399C" w:rsidRDefault="005D6D51" w:rsidP="009E399C">
      <w:pPr>
        <w:pStyle w:val="ConsPlusNormal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Заявление</w:t>
      </w:r>
    </w:p>
    <w:p w14:paraId="7AAD0B85" w14:textId="77777777" w:rsidR="005D6D51" w:rsidRPr="009E399C" w:rsidRDefault="005D6D51" w:rsidP="009E399C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5B9FE9C5" w14:textId="77777777" w:rsidR="005D6D51" w:rsidRPr="009E399C" w:rsidRDefault="005D6D51" w:rsidP="009E399C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В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связи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с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моим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увольнением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«___»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_____________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20___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года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с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должности___________________________________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изменением</w:t>
      </w:r>
    </w:p>
    <w:p w14:paraId="20D81F88" w14:textId="77777777" w:rsidR="005D6D51" w:rsidRPr="009E399C" w:rsidRDefault="00980BFD" w:rsidP="009E399C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(наименование</w:t>
      </w:r>
      <w:r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должности)</w:t>
      </w:r>
    </w:p>
    <w:p w14:paraId="1E3E6CA4" w14:textId="26353761" w:rsidR="005D6D51" w:rsidRPr="009E399C" w:rsidRDefault="005D6D51" w:rsidP="00056632">
      <w:pPr>
        <w:ind w:firstLine="0"/>
        <w:rPr>
          <w:rFonts w:cs="Arial"/>
        </w:rPr>
      </w:pPr>
      <w:r w:rsidRPr="009E399C">
        <w:rPr>
          <w:rFonts w:cs="Arial"/>
        </w:rPr>
        <w:t>продолжительности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стажа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муниципальной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службы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(стажа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замещения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муниципальной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должности)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прошу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произвести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перерасчет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за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выслугу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лет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(доплаты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к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пенсии),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назначенной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соответствии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</w:t>
      </w:r>
      <w:r w:rsidR="00980BFD" w:rsidRPr="009E399C">
        <w:rPr>
          <w:rFonts w:cs="Arial"/>
        </w:rPr>
        <w:t xml:space="preserve"> </w:t>
      </w:r>
      <w:r w:rsidR="00B251DA" w:rsidRPr="009E399C">
        <w:rPr>
          <w:rFonts w:cs="Arial"/>
        </w:rPr>
        <w:t>Положением</w:t>
      </w:r>
      <w:r w:rsidR="00980BFD" w:rsidRPr="009E399C">
        <w:rPr>
          <w:rFonts w:cs="Arial"/>
        </w:rPr>
        <w:t xml:space="preserve"> </w:t>
      </w:r>
      <w:r w:rsidR="00B251DA" w:rsidRPr="009E399C">
        <w:rPr>
          <w:rFonts w:cs="Arial"/>
        </w:rPr>
        <w:t>о</w:t>
      </w:r>
      <w:r w:rsidR="00980BFD" w:rsidRPr="009E399C">
        <w:rPr>
          <w:rFonts w:cs="Arial"/>
        </w:rPr>
        <w:t xml:space="preserve"> </w:t>
      </w:r>
      <w:r w:rsidR="00B251DA" w:rsidRPr="009E399C">
        <w:rPr>
          <w:rFonts w:cs="Arial"/>
        </w:rPr>
        <w:t>пенсиях</w:t>
      </w:r>
      <w:r w:rsidR="00980BFD" w:rsidRPr="009E399C">
        <w:rPr>
          <w:rFonts w:cs="Arial"/>
        </w:rPr>
        <w:t xml:space="preserve"> </w:t>
      </w:r>
      <w:r w:rsidR="00B251DA" w:rsidRPr="009E399C">
        <w:rPr>
          <w:rFonts w:cs="Arial"/>
        </w:rPr>
        <w:t>за</w:t>
      </w:r>
      <w:r w:rsidR="00980BFD" w:rsidRPr="009E399C">
        <w:rPr>
          <w:rFonts w:cs="Arial"/>
        </w:rPr>
        <w:t xml:space="preserve"> </w:t>
      </w:r>
      <w:r w:rsidR="00B251DA" w:rsidRPr="009E399C">
        <w:rPr>
          <w:rFonts w:cs="Arial"/>
        </w:rPr>
        <w:t>выслугу</w:t>
      </w:r>
      <w:r w:rsidR="00980BFD" w:rsidRPr="009E399C">
        <w:rPr>
          <w:rFonts w:cs="Arial"/>
        </w:rPr>
        <w:t xml:space="preserve"> </w:t>
      </w:r>
      <w:r w:rsidR="00B251DA" w:rsidRPr="009E399C">
        <w:rPr>
          <w:rFonts w:cs="Arial"/>
        </w:rPr>
        <w:t>лет</w:t>
      </w:r>
      <w:r w:rsidR="00980BFD" w:rsidRPr="009E399C">
        <w:rPr>
          <w:rFonts w:cs="Arial"/>
        </w:rPr>
        <w:t xml:space="preserve"> </w:t>
      </w:r>
      <w:r w:rsidR="00B251DA" w:rsidRPr="009E399C">
        <w:rPr>
          <w:rFonts w:cs="Arial"/>
        </w:rPr>
        <w:t>лицам,</w:t>
      </w:r>
      <w:r w:rsidR="00980BFD" w:rsidRPr="009E399C">
        <w:rPr>
          <w:rFonts w:cs="Arial"/>
        </w:rPr>
        <w:t xml:space="preserve"> </w:t>
      </w:r>
      <w:r w:rsidR="00B251DA" w:rsidRPr="009E399C">
        <w:rPr>
          <w:rFonts w:cs="Arial"/>
        </w:rPr>
        <w:t>замещавшим</w:t>
      </w:r>
      <w:r w:rsidR="00980BFD" w:rsidRPr="009E399C">
        <w:rPr>
          <w:rFonts w:cs="Arial"/>
        </w:rPr>
        <w:t xml:space="preserve"> </w:t>
      </w:r>
      <w:r w:rsidR="00B251DA" w:rsidRPr="009E399C">
        <w:rPr>
          <w:rFonts w:cs="Arial"/>
        </w:rPr>
        <w:t>должности</w:t>
      </w:r>
      <w:r w:rsidR="00980BFD" w:rsidRPr="009E399C">
        <w:rPr>
          <w:rFonts w:cs="Arial"/>
        </w:rPr>
        <w:t xml:space="preserve"> </w:t>
      </w:r>
      <w:r w:rsidR="00B251DA" w:rsidRPr="009E399C">
        <w:rPr>
          <w:rFonts w:cs="Arial"/>
        </w:rPr>
        <w:t>муниципальной</w:t>
      </w:r>
      <w:r w:rsidR="00980BFD" w:rsidRPr="009E399C">
        <w:rPr>
          <w:rFonts w:cs="Arial"/>
        </w:rPr>
        <w:t xml:space="preserve"> </w:t>
      </w:r>
      <w:r w:rsidR="00B251DA" w:rsidRPr="009E399C">
        <w:rPr>
          <w:rFonts w:cs="Arial"/>
        </w:rPr>
        <w:t>службы</w:t>
      </w:r>
      <w:r w:rsidR="00980BFD" w:rsidRPr="009E399C">
        <w:rPr>
          <w:rFonts w:cs="Arial"/>
        </w:rPr>
        <w:t xml:space="preserve"> </w:t>
      </w:r>
      <w:r w:rsidR="00B251DA" w:rsidRPr="009E399C">
        <w:rPr>
          <w:rFonts w:cs="Arial"/>
        </w:rPr>
        <w:t>в</w:t>
      </w:r>
      <w:r w:rsidR="00980BFD" w:rsidRPr="009E399C">
        <w:rPr>
          <w:rFonts w:cs="Arial"/>
        </w:rPr>
        <w:t xml:space="preserve"> </w:t>
      </w:r>
      <w:r w:rsidR="00B251DA" w:rsidRPr="009E399C">
        <w:rPr>
          <w:rFonts w:cs="Arial"/>
        </w:rPr>
        <w:t>о</w:t>
      </w:r>
      <w:r w:rsidR="000704B6" w:rsidRPr="009E399C">
        <w:rPr>
          <w:rFonts w:cs="Arial"/>
        </w:rPr>
        <w:t>рганах</w:t>
      </w:r>
      <w:r w:rsidR="00980BFD" w:rsidRPr="009E399C">
        <w:rPr>
          <w:rFonts w:cs="Arial"/>
        </w:rPr>
        <w:t xml:space="preserve"> </w:t>
      </w:r>
      <w:r w:rsidR="000704B6" w:rsidRPr="009E399C">
        <w:rPr>
          <w:rFonts w:cs="Arial"/>
        </w:rPr>
        <w:t>местного</w:t>
      </w:r>
      <w:r w:rsidR="00980BFD" w:rsidRPr="009E399C">
        <w:rPr>
          <w:rFonts w:cs="Arial"/>
        </w:rPr>
        <w:t xml:space="preserve"> </w:t>
      </w:r>
      <w:r w:rsidR="000704B6" w:rsidRPr="009E399C">
        <w:rPr>
          <w:rFonts w:cs="Arial"/>
        </w:rPr>
        <w:t>самоуправления</w:t>
      </w:r>
      <w:r w:rsidR="00D214DA" w:rsidRPr="009E399C">
        <w:rPr>
          <w:rFonts w:cs="Arial"/>
          <w:color w:val="000000"/>
        </w:rPr>
        <w:t xml:space="preserve">, и лицам замещавшим на постоянной основе выборную муниципальную должность в органах местного самоуправления администрации </w:t>
      </w:r>
      <w:r w:rsidR="006C3760" w:rsidRPr="009E399C">
        <w:rPr>
          <w:rFonts w:cs="Arial"/>
          <w:color w:val="000000"/>
        </w:rPr>
        <w:t>Хрещатовского</w:t>
      </w:r>
      <w:r w:rsidR="006C4EC5">
        <w:rPr>
          <w:rFonts w:cs="Arial"/>
          <w:color w:val="000000"/>
        </w:rPr>
        <w:t xml:space="preserve"> сельского поселения </w:t>
      </w:r>
      <w:r w:rsidR="00D214DA" w:rsidRPr="009E399C">
        <w:rPr>
          <w:rFonts w:cs="Arial"/>
          <w:color w:val="000000"/>
        </w:rPr>
        <w:t>Калачеевского муниципального района</w:t>
      </w:r>
      <w:r w:rsidR="00D214DA" w:rsidRPr="009E399C">
        <w:rPr>
          <w:rFonts w:cs="Arial"/>
        </w:rPr>
        <w:t>»</w:t>
      </w:r>
      <w:r w:rsidR="00B251DA" w:rsidRPr="009E399C">
        <w:rPr>
          <w:rFonts w:cs="Arial"/>
        </w:rPr>
        <w:t>,</w:t>
      </w:r>
      <w:r w:rsidR="00980BFD" w:rsidRPr="009E399C">
        <w:rPr>
          <w:rFonts w:cs="Arial"/>
        </w:rPr>
        <w:t xml:space="preserve"> </w:t>
      </w:r>
      <w:r w:rsidR="00B251DA" w:rsidRPr="009E399C">
        <w:rPr>
          <w:rFonts w:cs="Arial"/>
        </w:rPr>
        <w:t>утвержденным</w:t>
      </w:r>
      <w:r w:rsidR="00980BFD" w:rsidRPr="009E399C">
        <w:rPr>
          <w:rFonts w:cs="Arial"/>
        </w:rPr>
        <w:t xml:space="preserve"> </w:t>
      </w:r>
      <w:r w:rsidR="00D214DA" w:rsidRPr="009E399C">
        <w:rPr>
          <w:rFonts w:cs="Arial"/>
        </w:rPr>
        <w:t xml:space="preserve">решением </w:t>
      </w:r>
      <w:r w:rsidR="00992CA3" w:rsidRPr="009E399C">
        <w:rPr>
          <w:rFonts w:cs="Arial"/>
        </w:rPr>
        <w:t>Совета народных депутатов</w:t>
      </w:r>
      <w:r w:rsidR="00D214DA" w:rsidRPr="009E399C">
        <w:rPr>
          <w:rFonts w:cs="Arial"/>
        </w:rPr>
        <w:t xml:space="preserve"> </w:t>
      </w:r>
      <w:r w:rsidR="006C3760" w:rsidRPr="009E399C">
        <w:rPr>
          <w:rFonts w:cs="Arial"/>
        </w:rPr>
        <w:t>Хрещатовского</w:t>
      </w:r>
      <w:r w:rsidR="00D214DA" w:rsidRPr="009E399C">
        <w:rPr>
          <w:rFonts w:cs="Arial"/>
        </w:rPr>
        <w:t xml:space="preserve"> сельского поселения Калачеевского муниципального района Воронежской области </w:t>
      </w:r>
      <w:r w:rsidR="006C4EC5">
        <w:rPr>
          <w:rFonts w:cs="Arial"/>
          <w:color w:val="000000"/>
        </w:rPr>
        <w:t xml:space="preserve">от </w:t>
      </w:r>
      <w:r w:rsidR="00FE6482" w:rsidRPr="009E399C">
        <w:rPr>
          <w:rFonts w:cs="Arial"/>
          <w:color w:val="000000"/>
        </w:rPr>
        <w:t>28</w:t>
      </w:r>
      <w:r w:rsidR="006C4EC5">
        <w:rPr>
          <w:rFonts w:cs="Arial"/>
          <w:color w:val="000000"/>
        </w:rPr>
        <w:t xml:space="preserve"> </w:t>
      </w:r>
      <w:r w:rsidR="00FE6482" w:rsidRPr="009E399C">
        <w:rPr>
          <w:rFonts w:cs="Arial"/>
          <w:color w:val="000000"/>
        </w:rPr>
        <w:t>декабря</w:t>
      </w:r>
      <w:r w:rsidR="006C4EC5">
        <w:rPr>
          <w:rFonts w:cs="Arial"/>
          <w:color w:val="000000"/>
        </w:rPr>
        <w:t xml:space="preserve"> </w:t>
      </w:r>
      <w:r w:rsidR="00D214DA" w:rsidRPr="009E399C">
        <w:rPr>
          <w:rFonts w:cs="Arial"/>
          <w:color w:val="000000"/>
        </w:rPr>
        <w:t>201</w:t>
      </w:r>
      <w:r w:rsidR="00FE6482" w:rsidRPr="009E399C">
        <w:rPr>
          <w:rFonts w:cs="Arial"/>
          <w:color w:val="000000"/>
        </w:rPr>
        <w:t>6</w:t>
      </w:r>
      <w:r w:rsidR="006C4EC5">
        <w:rPr>
          <w:rFonts w:cs="Arial"/>
          <w:color w:val="000000"/>
        </w:rPr>
        <w:t xml:space="preserve"> г. </w:t>
      </w:r>
      <w:r w:rsidR="00D214DA" w:rsidRPr="009E399C">
        <w:rPr>
          <w:rFonts w:cs="Arial"/>
          <w:color w:val="000000"/>
        </w:rPr>
        <w:t>№</w:t>
      </w:r>
      <w:r w:rsidR="00FE6482" w:rsidRPr="009E399C">
        <w:rPr>
          <w:rFonts w:cs="Arial"/>
          <w:color w:val="000000"/>
        </w:rPr>
        <w:t>54</w:t>
      </w:r>
      <w:r w:rsidR="00D214DA" w:rsidRPr="009E399C">
        <w:rPr>
          <w:rFonts w:cs="Arial"/>
          <w:color w:val="000000"/>
        </w:rPr>
        <w:t xml:space="preserve"> </w:t>
      </w:r>
      <w:r w:rsidR="00D214DA" w:rsidRPr="009E399C">
        <w:rPr>
          <w:rFonts w:cs="Arial"/>
        </w:rPr>
        <w:t>«</w:t>
      </w:r>
      <w:r w:rsidR="006C4EC5">
        <w:rPr>
          <w:rFonts w:cs="Arial"/>
          <w:color w:val="000000"/>
        </w:rPr>
        <w:t xml:space="preserve">О пенсиях за выслугу лет лицам, замещавшим должности муниципальной службы и лицам, замещавшим на постоянной основе выборную муниципальную должность в </w:t>
      </w:r>
      <w:r w:rsidR="00D214DA" w:rsidRPr="009E399C">
        <w:rPr>
          <w:rFonts w:cs="Arial"/>
          <w:color w:val="000000"/>
        </w:rPr>
        <w:t>органах местного самоуправления</w:t>
      </w:r>
      <w:r w:rsidR="00240458">
        <w:rPr>
          <w:rFonts w:cs="Arial"/>
          <w:color w:val="000000"/>
        </w:rPr>
        <w:t xml:space="preserve"> </w:t>
      </w:r>
      <w:r w:rsidR="00FE6482" w:rsidRPr="009E399C">
        <w:rPr>
          <w:rFonts w:cs="Arial"/>
          <w:color w:val="000000"/>
        </w:rPr>
        <w:t xml:space="preserve">администрации </w:t>
      </w:r>
      <w:r w:rsidR="006C4EC5">
        <w:rPr>
          <w:rFonts w:cs="Arial"/>
          <w:color w:val="000000"/>
        </w:rPr>
        <w:t xml:space="preserve"> </w:t>
      </w:r>
      <w:r w:rsidR="006C3760" w:rsidRPr="009E399C">
        <w:rPr>
          <w:rFonts w:cs="Arial"/>
          <w:color w:val="000000"/>
        </w:rPr>
        <w:t>Хрещатовского</w:t>
      </w:r>
      <w:r w:rsidR="006C4EC5">
        <w:rPr>
          <w:rFonts w:cs="Arial"/>
          <w:color w:val="000000"/>
        </w:rPr>
        <w:t xml:space="preserve"> </w:t>
      </w:r>
      <w:r w:rsidR="00D214DA" w:rsidRPr="009E399C">
        <w:rPr>
          <w:rFonts w:cs="Arial"/>
          <w:color w:val="000000"/>
        </w:rPr>
        <w:t>сельского поселения Калачеевского муниципального района</w:t>
      </w:r>
      <w:r w:rsidR="00D214DA" w:rsidRPr="009E399C">
        <w:rPr>
          <w:rFonts w:cs="Arial"/>
        </w:rPr>
        <w:t>»</w:t>
      </w:r>
      <w:r w:rsidR="000704B6" w:rsidRPr="009E399C">
        <w:rPr>
          <w:rFonts w:cs="Arial"/>
        </w:rPr>
        <w:t>.</w:t>
      </w:r>
    </w:p>
    <w:p w14:paraId="5BDA86F3" w14:textId="77777777" w:rsidR="005D6D51" w:rsidRPr="009E399C" w:rsidRDefault="005D6D51" w:rsidP="009E399C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Приложение:</w:t>
      </w:r>
    </w:p>
    <w:p w14:paraId="6977FB08" w14:textId="77777777" w:rsidR="005D6D51" w:rsidRPr="009E399C" w:rsidRDefault="005D6D51" w:rsidP="009E399C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1.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Справка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стаже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B251DA" w:rsidRPr="009E399C">
        <w:rPr>
          <w:rFonts w:ascii="Arial" w:hAnsi="Arial" w:cs="Arial"/>
          <w:sz w:val="24"/>
          <w:szCs w:val="24"/>
        </w:rPr>
        <w:t>муниципальной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службы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(о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стаже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замещения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B251DA" w:rsidRPr="009E399C">
        <w:rPr>
          <w:rFonts w:ascii="Arial" w:hAnsi="Arial" w:cs="Arial"/>
          <w:sz w:val="24"/>
          <w:szCs w:val="24"/>
        </w:rPr>
        <w:t>муниципальных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должностей).</w:t>
      </w:r>
    </w:p>
    <w:p w14:paraId="3AE64B2E" w14:textId="77777777" w:rsidR="005D6D51" w:rsidRPr="009E399C" w:rsidRDefault="005D6D51" w:rsidP="009E399C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2.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Копия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документа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(распоряжения,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приказа)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об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увольнении.</w:t>
      </w:r>
    </w:p>
    <w:p w14:paraId="2FDF056B" w14:textId="77777777" w:rsidR="005D6D51" w:rsidRPr="009E399C" w:rsidRDefault="005D6D51" w:rsidP="009E399C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3.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Копия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трудовой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книжки.</w:t>
      </w:r>
    </w:p>
    <w:p w14:paraId="19DFAE51" w14:textId="77777777" w:rsidR="005D6D51" w:rsidRPr="009E399C" w:rsidRDefault="005D6D51" w:rsidP="009E399C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</w:p>
    <w:p w14:paraId="352F281A" w14:textId="77777777" w:rsidR="005D6D51" w:rsidRPr="009E399C" w:rsidRDefault="00980BFD" w:rsidP="009E399C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_______________________________</w:t>
      </w:r>
    </w:p>
    <w:p w14:paraId="6D223CA4" w14:textId="77777777" w:rsidR="005D6D51" w:rsidRPr="009E399C" w:rsidRDefault="00980BFD" w:rsidP="009E399C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(дата,</w:t>
      </w:r>
      <w:r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подпись)</w:t>
      </w:r>
    </w:p>
    <w:p w14:paraId="557D5F8E" w14:textId="77777777" w:rsidR="001857E0" w:rsidRPr="009E399C" w:rsidRDefault="00834005" w:rsidP="009E399C">
      <w:pPr>
        <w:ind w:firstLine="709"/>
        <w:rPr>
          <w:rFonts w:cs="Arial"/>
        </w:rPr>
      </w:pPr>
      <w:r w:rsidRPr="009E399C">
        <w:rPr>
          <w:rFonts w:cs="Arial"/>
        </w:rPr>
        <w:br w:type="page"/>
      </w:r>
    </w:p>
    <w:p w14:paraId="45C7ADB7" w14:textId="77777777" w:rsidR="005D6D51" w:rsidRPr="009E399C" w:rsidRDefault="005D6D51" w:rsidP="009E399C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lastRenderedPageBreak/>
        <w:t>ОБРАЗЕЦ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2</w:t>
      </w:r>
    </w:p>
    <w:p w14:paraId="18602B3C" w14:textId="77777777" w:rsidR="00C41BB5" w:rsidRPr="009E399C" w:rsidRDefault="00C41BB5" w:rsidP="009E399C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</w:p>
    <w:p w14:paraId="665672DF" w14:textId="799B8D0B" w:rsidR="000704B6" w:rsidRPr="009E399C" w:rsidRDefault="00B251DA" w:rsidP="00240458">
      <w:pPr>
        <w:pStyle w:val="ConsPlusNormal"/>
        <w:ind w:left="3686" w:firstLine="709"/>
        <w:outlineLvl w:val="1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Главе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6C3760" w:rsidRPr="009E399C">
        <w:rPr>
          <w:rFonts w:ascii="Arial" w:hAnsi="Arial" w:cs="Arial"/>
          <w:sz w:val="24"/>
          <w:szCs w:val="24"/>
        </w:rPr>
        <w:t>Хрещатовского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0704B6" w:rsidRPr="009E399C">
        <w:rPr>
          <w:rFonts w:ascii="Arial" w:hAnsi="Arial" w:cs="Arial"/>
          <w:sz w:val="24"/>
          <w:szCs w:val="24"/>
        </w:rPr>
        <w:t>сельского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0704B6" w:rsidRPr="009E399C">
        <w:rPr>
          <w:rFonts w:ascii="Arial" w:hAnsi="Arial" w:cs="Arial"/>
          <w:sz w:val="24"/>
          <w:szCs w:val="24"/>
        </w:rPr>
        <w:t>поселения</w:t>
      </w:r>
    </w:p>
    <w:p w14:paraId="1D81B872" w14:textId="0D60BCF7" w:rsidR="00B251DA" w:rsidRPr="009E399C" w:rsidRDefault="00D214DA" w:rsidP="009E399C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Калачеевского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B251DA" w:rsidRPr="009E399C">
        <w:rPr>
          <w:rFonts w:ascii="Arial" w:hAnsi="Arial" w:cs="Arial"/>
          <w:sz w:val="24"/>
          <w:szCs w:val="24"/>
        </w:rPr>
        <w:t>муниципального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B251DA" w:rsidRPr="009E399C">
        <w:rPr>
          <w:rFonts w:ascii="Arial" w:hAnsi="Arial" w:cs="Arial"/>
          <w:sz w:val="24"/>
          <w:szCs w:val="24"/>
        </w:rPr>
        <w:t>района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</w:p>
    <w:p w14:paraId="148DA251" w14:textId="77777777" w:rsidR="00B251DA" w:rsidRPr="009E399C" w:rsidRDefault="00B251DA" w:rsidP="009E399C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Воронежской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области</w:t>
      </w:r>
    </w:p>
    <w:p w14:paraId="1898BA0C" w14:textId="77777777" w:rsidR="00B251DA" w:rsidRPr="009E399C" w:rsidRDefault="00B251DA" w:rsidP="009E399C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___________________________</w:t>
      </w:r>
    </w:p>
    <w:p w14:paraId="36260FD0" w14:textId="77777777" w:rsidR="00B251DA" w:rsidRPr="009E399C" w:rsidRDefault="00980BFD" w:rsidP="009E399C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 xml:space="preserve"> </w:t>
      </w:r>
      <w:r w:rsidR="00B251DA" w:rsidRPr="009E399C">
        <w:rPr>
          <w:rFonts w:ascii="Arial" w:hAnsi="Arial" w:cs="Arial"/>
          <w:sz w:val="24"/>
          <w:szCs w:val="24"/>
        </w:rPr>
        <w:t>(фамилия,</w:t>
      </w:r>
      <w:r w:rsidRPr="009E399C">
        <w:rPr>
          <w:rFonts w:ascii="Arial" w:hAnsi="Arial" w:cs="Arial"/>
          <w:sz w:val="24"/>
          <w:szCs w:val="24"/>
        </w:rPr>
        <w:t xml:space="preserve"> </w:t>
      </w:r>
      <w:r w:rsidR="00B251DA" w:rsidRPr="009E399C">
        <w:rPr>
          <w:rFonts w:ascii="Arial" w:hAnsi="Arial" w:cs="Arial"/>
          <w:sz w:val="24"/>
          <w:szCs w:val="24"/>
        </w:rPr>
        <w:t>имя,</w:t>
      </w:r>
      <w:r w:rsidRPr="009E399C">
        <w:rPr>
          <w:rFonts w:ascii="Arial" w:hAnsi="Arial" w:cs="Arial"/>
          <w:sz w:val="24"/>
          <w:szCs w:val="24"/>
        </w:rPr>
        <w:t xml:space="preserve"> </w:t>
      </w:r>
      <w:r w:rsidR="00B251DA" w:rsidRPr="009E399C">
        <w:rPr>
          <w:rFonts w:ascii="Arial" w:hAnsi="Arial" w:cs="Arial"/>
          <w:sz w:val="24"/>
          <w:szCs w:val="24"/>
        </w:rPr>
        <w:t>отчество)</w:t>
      </w:r>
    </w:p>
    <w:p w14:paraId="6D3973E7" w14:textId="77777777" w:rsidR="00B251DA" w:rsidRPr="009E399C" w:rsidRDefault="00B251DA" w:rsidP="009E399C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_______________________________________</w:t>
      </w:r>
    </w:p>
    <w:p w14:paraId="502060D9" w14:textId="77777777" w:rsidR="00B251DA" w:rsidRPr="009E399C" w:rsidRDefault="00980BFD" w:rsidP="009E399C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 xml:space="preserve"> </w:t>
      </w:r>
      <w:r w:rsidR="00B251DA" w:rsidRPr="009E399C">
        <w:rPr>
          <w:rFonts w:ascii="Arial" w:hAnsi="Arial" w:cs="Arial"/>
          <w:sz w:val="24"/>
          <w:szCs w:val="24"/>
        </w:rPr>
        <w:t>(фамилия,</w:t>
      </w:r>
      <w:r w:rsidRPr="009E399C">
        <w:rPr>
          <w:rFonts w:ascii="Arial" w:hAnsi="Arial" w:cs="Arial"/>
          <w:sz w:val="24"/>
          <w:szCs w:val="24"/>
        </w:rPr>
        <w:t xml:space="preserve"> </w:t>
      </w:r>
      <w:r w:rsidR="00B251DA" w:rsidRPr="009E399C">
        <w:rPr>
          <w:rFonts w:ascii="Arial" w:hAnsi="Arial" w:cs="Arial"/>
          <w:sz w:val="24"/>
          <w:szCs w:val="24"/>
        </w:rPr>
        <w:t>имя,</w:t>
      </w:r>
      <w:r w:rsidRPr="009E399C">
        <w:rPr>
          <w:rFonts w:ascii="Arial" w:hAnsi="Arial" w:cs="Arial"/>
          <w:sz w:val="24"/>
          <w:szCs w:val="24"/>
        </w:rPr>
        <w:t xml:space="preserve"> </w:t>
      </w:r>
      <w:r w:rsidR="00B251DA" w:rsidRPr="009E399C">
        <w:rPr>
          <w:rFonts w:ascii="Arial" w:hAnsi="Arial" w:cs="Arial"/>
          <w:sz w:val="24"/>
          <w:szCs w:val="24"/>
        </w:rPr>
        <w:t>отчество</w:t>
      </w:r>
      <w:r w:rsidRPr="009E399C">
        <w:rPr>
          <w:rFonts w:ascii="Arial" w:hAnsi="Arial" w:cs="Arial"/>
          <w:sz w:val="24"/>
          <w:szCs w:val="24"/>
        </w:rPr>
        <w:t xml:space="preserve"> </w:t>
      </w:r>
      <w:r w:rsidR="00B251DA" w:rsidRPr="009E399C">
        <w:rPr>
          <w:rFonts w:ascii="Arial" w:hAnsi="Arial" w:cs="Arial"/>
          <w:sz w:val="24"/>
          <w:szCs w:val="24"/>
        </w:rPr>
        <w:t>заявителя)</w:t>
      </w:r>
    </w:p>
    <w:p w14:paraId="05304F75" w14:textId="77777777" w:rsidR="00B251DA" w:rsidRPr="009E399C" w:rsidRDefault="00B251DA" w:rsidP="009E399C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_______________________________________</w:t>
      </w:r>
    </w:p>
    <w:p w14:paraId="29650130" w14:textId="77777777" w:rsidR="005D6D51" w:rsidRPr="009E399C" w:rsidRDefault="00980BFD" w:rsidP="009E399C">
      <w:pPr>
        <w:pStyle w:val="ConsPlusNormal"/>
        <w:ind w:left="3686" w:firstLine="709"/>
        <w:outlineLvl w:val="1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 xml:space="preserve"> </w:t>
      </w:r>
      <w:r w:rsidR="00B251DA" w:rsidRPr="009E399C">
        <w:rPr>
          <w:rFonts w:ascii="Arial" w:hAnsi="Arial" w:cs="Arial"/>
          <w:sz w:val="24"/>
          <w:szCs w:val="24"/>
        </w:rPr>
        <w:t>(паспортные</w:t>
      </w:r>
      <w:r w:rsidRPr="009E399C">
        <w:rPr>
          <w:rFonts w:ascii="Arial" w:hAnsi="Arial" w:cs="Arial"/>
          <w:sz w:val="24"/>
          <w:szCs w:val="24"/>
        </w:rPr>
        <w:t xml:space="preserve"> </w:t>
      </w:r>
      <w:r w:rsidR="00B251DA" w:rsidRPr="009E399C">
        <w:rPr>
          <w:rFonts w:ascii="Arial" w:hAnsi="Arial" w:cs="Arial"/>
          <w:sz w:val="24"/>
          <w:szCs w:val="24"/>
        </w:rPr>
        <w:t>данные,</w:t>
      </w:r>
      <w:r w:rsidRPr="009E399C">
        <w:rPr>
          <w:rFonts w:ascii="Arial" w:hAnsi="Arial" w:cs="Arial"/>
          <w:sz w:val="24"/>
          <w:szCs w:val="24"/>
        </w:rPr>
        <w:t xml:space="preserve"> </w:t>
      </w:r>
      <w:r w:rsidR="00B251DA" w:rsidRPr="009E399C">
        <w:rPr>
          <w:rFonts w:ascii="Arial" w:hAnsi="Arial" w:cs="Arial"/>
          <w:sz w:val="24"/>
          <w:szCs w:val="24"/>
        </w:rPr>
        <w:t>адрес)</w:t>
      </w:r>
    </w:p>
    <w:p w14:paraId="22EB656E" w14:textId="77777777" w:rsidR="005D6D51" w:rsidRPr="009E399C" w:rsidRDefault="005D6D51" w:rsidP="009E399C">
      <w:pPr>
        <w:pStyle w:val="ConsPlusNormal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Заявление</w:t>
      </w:r>
    </w:p>
    <w:p w14:paraId="3B9F0261" w14:textId="77777777" w:rsidR="005D6D51" w:rsidRPr="009E399C" w:rsidRDefault="005D6D51" w:rsidP="009E399C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5E2B1FC6" w14:textId="77777777" w:rsidR="005D6D51" w:rsidRPr="009E399C" w:rsidRDefault="00B251DA" w:rsidP="009E399C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В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связи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с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моим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увольнением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«</w:t>
      </w:r>
      <w:r w:rsidR="005D6D51" w:rsidRPr="009E399C">
        <w:rPr>
          <w:rFonts w:ascii="Arial" w:hAnsi="Arial" w:cs="Arial"/>
          <w:sz w:val="24"/>
          <w:szCs w:val="24"/>
        </w:rPr>
        <w:t>___</w:t>
      </w:r>
      <w:r w:rsidRPr="009E399C">
        <w:rPr>
          <w:rFonts w:ascii="Arial" w:hAnsi="Arial" w:cs="Arial"/>
          <w:sz w:val="24"/>
          <w:szCs w:val="24"/>
        </w:rPr>
        <w:t>»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_____________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20___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года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с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должности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__________</w:t>
      </w:r>
      <w:r w:rsidRPr="009E399C">
        <w:rPr>
          <w:rFonts w:ascii="Arial" w:hAnsi="Arial" w:cs="Arial"/>
          <w:sz w:val="24"/>
          <w:szCs w:val="24"/>
        </w:rPr>
        <w:t>_______</w:t>
      </w:r>
      <w:r w:rsidR="00F07940" w:rsidRPr="009E399C">
        <w:rPr>
          <w:rFonts w:ascii="Arial" w:hAnsi="Arial" w:cs="Arial"/>
          <w:sz w:val="24"/>
          <w:szCs w:val="24"/>
        </w:rPr>
        <w:t>__________________________________</w:t>
      </w:r>
      <w:r w:rsidR="005D6D51" w:rsidRPr="009E399C">
        <w:rPr>
          <w:rFonts w:ascii="Arial" w:hAnsi="Arial" w:cs="Arial"/>
          <w:sz w:val="24"/>
          <w:szCs w:val="24"/>
        </w:rPr>
        <w:t>,</w:t>
      </w:r>
    </w:p>
    <w:p w14:paraId="376ED548" w14:textId="77777777" w:rsidR="00F07940" w:rsidRPr="009E399C" w:rsidRDefault="00980BFD" w:rsidP="009E399C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(наименование</w:t>
      </w:r>
      <w:r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должности)</w:t>
      </w:r>
      <w:r w:rsidRPr="009E399C">
        <w:rPr>
          <w:rFonts w:ascii="Arial" w:hAnsi="Arial" w:cs="Arial"/>
          <w:sz w:val="24"/>
          <w:szCs w:val="24"/>
        </w:rPr>
        <w:t xml:space="preserve"> </w:t>
      </w:r>
    </w:p>
    <w:p w14:paraId="31F909A4" w14:textId="37D4F1DC" w:rsidR="005D6D51" w:rsidRPr="009E399C" w:rsidRDefault="00B251DA" w:rsidP="009E399C">
      <w:pPr>
        <w:ind w:firstLine="709"/>
        <w:rPr>
          <w:rFonts w:cs="Arial"/>
          <w:color w:val="000000"/>
        </w:rPr>
      </w:pPr>
      <w:r w:rsidRPr="009E399C">
        <w:rPr>
          <w:rFonts w:cs="Arial"/>
        </w:rPr>
        <w:t>изменением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продолжительности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стажа</w:t>
      </w:r>
      <w:r w:rsidR="00980BFD" w:rsidRPr="009E399C">
        <w:rPr>
          <w:rFonts w:cs="Arial"/>
        </w:rPr>
        <w:t xml:space="preserve"> </w:t>
      </w:r>
      <w:r w:rsidR="00F07940" w:rsidRPr="009E399C">
        <w:rPr>
          <w:rFonts w:cs="Arial"/>
        </w:rPr>
        <w:t>муниципальной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службы</w:t>
      </w:r>
      <w:r w:rsidR="00980BFD" w:rsidRPr="009E399C">
        <w:rPr>
          <w:rFonts w:cs="Arial"/>
        </w:rPr>
        <w:t xml:space="preserve"> </w:t>
      </w:r>
      <w:r w:rsidR="005D6D51" w:rsidRPr="009E399C">
        <w:rPr>
          <w:rFonts w:cs="Arial"/>
        </w:rPr>
        <w:t>(стажа</w:t>
      </w:r>
      <w:r w:rsidR="00980BFD" w:rsidRPr="009E399C">
        <w:rPr>
          <w:rFonts w:cs="Arial"/>
        </w:rPr>
        <w:t xml:space="preserve"> </w:t>
      </w:r>
      <w:r w:rsidR="005D6D51" w:rsidRPr="009E399C">
        <w:rPr>
          <w:rFonts w:cs="Arial"/>
        </w:rPr>
        <w:t>замещения</w:t>
      </w:r>
      <w:r w:rsidR="00980BFD" w:rsidRPr="009E399C">
        <w:rPr>
          <w:rFonts w:cs="Arial"/>
        </w:rPr>
        <w:t xml:space="preserve"> </w:t>
      </w:r>
      <w:r w:rsidR="00F07940" w:rsidRPr="009E399C">
        <w:rPr>
          <w:rFonts w:cs="Arial"/>
        </w:rPr>
        <w:t>муниципальной</w:t>
      </w:r>
      <w:r w:rsidR="00980BFD" w:rsidRPr="009E399C">
        <w:rPr>
          <w:rFonts w:cs="Arial"/>
        </w:rPr>
        <w:t xml:space="preserve"> </w:t>
      </w:r>
      <w:r w:rsidR="005D6D51" w:rsidRPr="009E399C">
        <w:rPr>
          <w:rFonts w:cs="Arial"/>
        </w:rPr>
        <w:t>должности)</w:t>
      </w:r>
      <w:r w:rsidR="00980BFD" w:rsidRPr="009E399C">
        <w:rPr>
          <w:rFonts w:cs="Arial"/>
        </w:rPr>
        <w:t xml:space="preserve"> </w:t>
      </w:r>
      <w:r w:rsidR="005D6D51" w:rsidRPr="009E399C">
        <w:rPr>
          <w:rFonts w:cs="Arial"/>
        </w:rPr>
        <w:t>и</w:t>
      </w:r>
      <w:r w:rsidR="00980BFD" w:rsidRPr="009E399C">
        <w:rPr>
          <w:rFonts w:cs="Arial"/>
        </w:rPr>
        <w:t xml:space="preserve"> </w:t>
      </w:r>
      <w:r w:rsidR="005D6D51" w:rsidRPr="009E399C">
        <w:rPr>
          <w:rFonts w:cs="Arial"/>
        </w:rPr>
        <w:t>(или)</w:t>
      </w:r>
      <w:r w:rsidR="00980BFD" w:rsidRPr="009E399C">
        <w:rPr>
          <w:rFonts w:cs="Arial"/>
        </w:rPr>
        <w:t xml:space="preserve"> </w:t>
      </w:r>
      <w:r w:rsidR="005D6D51" w:rsidRPr="009E399C">
        <w:rPr>
          <w:rFonts w:cs="Arial"/>
        </w:rPr>
        <w:t>увеличением</w:t>
      </w:r>
      <w:r w:rsidR="00980BFD" w:rsidRPr="009E399C">
        <w:rPr>
          <w:rFonts w:cs="Arial"/>
        </w:rPr>
        <w:t xml:space="preserve"> </w:t>
      </w:r>
      <w:r w:rsidR="005D6D51" w:rsidRPr="009E399C">
        <w:rPr>
          <w:rFonts w:cs="Arial"/>
        </w:rPr>
        <w:t>размера</w:t>
      </w:r>
      <w:r w:rsidR="00980BFD" w:rsidRPr="009E399C">
        <w:rPr>
          <w:rFonts w:cs="Arial"/>
        </w:rPr>
        <w:t xml:space="preserve"> </w:t>
      </w:r>
      <w:r w:rsidR="005D6D51" w:rsidRPr="009E399C">
        <w:rPr>
          <w:rFonts w:cs="Arial"/>
        </w:rPr>
        <w:t>должностного</w:t>
      </w:r>
      <w:r w:rsidR="00980BFD" w:rsidRPr="009E399C">
        <w:rPr>
          <w:rFonts w:cs="Arial"/>
        </w:rPr>
        <w:t xml:space="preserve"> </w:t>
      </w:r>
      <w:r w:rsidR="005D6D51" w:rsidRPr="009E399C">
        <w:rPr>
          <w:rFonts w:cs="Arial"/>
        </w:rPr>
        <w:t>оклада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прошу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произвести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перерасчет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пенсии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за</w:t>
      </w:r>
      <w:r w:rsidR="00980BFD" w:rsidRPr="009E399C">
        <w:rPr>
          <w:rFonts w:cs="Arial"/>
        </w:rPr>
        <w:t xml:space="preserve"> </w:t>
      </w:r>
      <w:r w:rsidRPr="009E399C">
        <w:rPr>
          <w:rFonts w:cs="Arial"/>
        </w:rPr>
        <w:t>выслугу</w:t>
      </w:r>
      <w:r w:rsidR="00980BFD" w:rsidRPr="009E399C">
        <w:rPr>
          <w:rFonts w:cs="Arial"/>
        </w:rPr>
        <w:t xml:space="preserve"> </w:t>
      </w:r>
      <w:r w:rsidR="005D6D51" w:rsidRPr="009E399C">
        <w:rPr>
          <w:rFonts w:cs="Arial"/>
        </w:rPr>
        <w:t>лет</w:t>
      </w:r>
      <w:r w:rsidR="00980BFD" w:rsidRPr="009E399C">
        <w:rPr>
          <w:rFonts w:cs="Arial"/>
        </w:rPr>
        <w:t xml:space="preserve"> </w:t>
      </w:r>
      <w:r w:rsidR="005D6D51" w:rsidRPr="009E399C">
        <w:rPr>
          <w:rFonts w:cs="Arial"/>
        </w:rPr>
        <w:t>(доплаты</w:t>
      </w:r>
      <w:r w:rsidR="00980BFD" w:rsidRPr="009E399C">
        <w:rPr>
          <w:rFonts w:cs="Arial"/>
        </w:rPr>
        <w:t xml:space="preserve"> </w:t>
      </w:r>
      <w:r w:rsidR="005D6D51" w:rsidRPr="009E399C">
        <w:rPr>
          <w:rFonts w:cs="Arial"/>
        </w:rPr>
        <w:t>к</w:t>
      </w:r>
      <w:r w:rsidR="00980BFD" w:rsidRPr="009E399C">
        <w:rPr>
          <w:rFonts w:cs="Arial"/>
        </w:rPr>
        <w:t xml:space="preserve"> </w:t>
      </w:r>
      <w:r w:rsidR="005D6D51" w:rsidRPr="009E399C">
        <w:rPr>
          <w:rFonts w:cs="Arial"/>
        </w:rPr>
        <w:t>пенсии),</w:t>
      </w:r>
      <w:r w:rsidR="00980BFD" w:rsidRPr="009E399C">
        <w:rPr>
          <w:rFonts w:cs="Arial"/>
        </w:rPr>
        <w:t xml:space="preserve"> </w:t>
      </w:r>
      <w:r w:rsidR="005D6D51" w:rsidRPr="009E399C">
        <w:rPr>
          <w:rFonts w:cs="Arial"/>
        </w:rPr>
        <w:t>назначенной</w:t>
      </w:r>
      <w:r w:rsidR="00980BFD" w:rsidRPr="009E399C">
        <w:rPr>
          <w:rFonts w:cs="Arial"/>
        </w:rPr>
        <w:t xml:space="preserve"> </w:t>
      </w:r>
      <w:r w:rsidR="005D6D51" w:rsidRPr="009E399C">
        <w:rPr>
          <w:rFonts w:cs="Arial"/>
        </w:rPr>
        <w:t>в</w:t>
      </w:r>
      <w:r w:rsidR="00980BFD" w:rsidRPr="009E399C">
        <w:rPr>
          <w:rFonts w:cs="Arial"/>
        </w:rPr>
        <w:t xml:space="preserve"> </w:t>
      </w:r>
      <w:r w:rsidR="005D6D51" w:rsidRPr="009E399C">
        <w:rPr>
          <w:rFonts w:cs="Arial"/>
        </w:rPr>
        <w:t>соответствии</w:t>
      </w:r>
      <w:r w:rsidR="00980BFD" w:rsidRPr="009E399C">
        <w:rPr>
          <w:rFonts w:cs="Arial"/>
        </w:rPr>
        <w:t xml:space="preserve"> </w:t>
      </w:r>
      <w:r w:rsidR="000704B6" w:rsidRPr="009E399C">
        <w:rPr>
          <w:rFonts w:cs="Arial"/>
        </w:rPr>
        <w:t>с</w:t>
      </w:r>
      <w:r w:rsidR="00980BFD" w:rsidRPr="009E399C">
        <w:rPr>
          <w:rFonts w:cs="Arial"/>
        </w:rPr>
        <w:t xml:space="preserve"> </w:t>
      </w:r>
      <w:r w:rsidR="00D214DA" w:rsidRPr="009E399C">
        <w:rPr>
          <w:rFonts w:cs="Arial"/>
        </w:rPr>
        <w:t>решением</w:t>
      </w:r>
      <w:r w:rsidR="00980BFD" w:rsidRPr="009E399C">
        <w:rPr>
          <w:rFonts w:cs="Arial"/>
        </w:rPr>
        <w:t xml:space="preserve"> </w:t>
      </w:r>
      <w:r w:rsidR="00992CA3" w:rsidRPr="009E399C">
        <w:rPr>
          <w:rFonts w:cs="Arial"/>
        </w:rPr>
        <w:t>Совета народных депутатов</w:t>
      </w:r>
      <w:r w:rsidR="00980BFD" w:rsidRPr="009E399C">
        <w:rPr>
          <w:rFonts w:cs="Arial"/>
        </w:rPr>
        <w:t xml:space="preserve"> </w:t>
      </w:r>
      <w:r w:rsidR="006C3760" w:rsidRPr="009E399C">
        <w:rPr>
          <w:rFonts w:cs="Arial"/>
        </w:rPr>
        <w:t>Хрещатовского</w:t>
      </w:r>
      <w:r w:rsidR="00D214DA" w:rsidRPr="009E399C">
        <w:rPr>
          <w:rFonts w:cs="Arial"/>
        </w:rPr>
        <w:t xml:space="preserve"> сельского поселения Калачеевского муниципального района</w:t>
      </w:r>
      <w:r w:rsidR="00980BFD" w:rsidRPr="009E399C">
        <w:rPr>
          <w:rFonts w:cs="Arial"/>
        </w:rPr>
        <w:t xml:space="preserve"> </w:t>
      </w:r>
      <w:r w:rsidR="000704B6" w:rsidRPr="009E399C">
        <w:rPr>
          <w:rFonts w:cs="Arial"/>
        </w:rPr>
        <w:t>Воронежской</w:t>
      </w:r>
      <w:r w:rsidR="00980BFD" w:rsidRPr="009E399C">
        <w:rPr>
          <w:rFonts w:cs="Arial"/>
        </w:rPr>
        <w:t xml:space="preserve"> </w:t>
      </w:r>
      <w:r w:rsidR="000704B6" w:rsidRPr="009E399C">
        <w:rPr>
          <w:rFonts w:cs="Arial"/>
        </w:rPr>
        <w:t>области</w:t>
      </w:r>
      <w:r w:rsidR="00980BFD" w:rsidRPr="009E399C">
        <w:rPr>
          <w:rFonts w:cs="Arial"/>
        </w:rPr>
        <w:t xml:space="preserve"> </w:t>
      </w:r>
      <w:r w:rsidR="003D275E">
        <w:rPr>
          <w:rFonts w:cs="Arial"/>
          <w:color w:val="000000"/>
        </w:rPr>
        <w:t xml:space="preserve">от </w:t>
      </w:r>
      <w:r w:rsidR="00FE6482" w:rsidRPr="009E399C">
        <w:rPr>
          <w:rFonts w:cs="Arial"/>
          <w:color w:val="000000"/>
        </w:rPr>
        <w:t>28</w:t>
      </w:r>
      <w:r w:rsidR="003D275E">
        <w:rPr>
          <w:rFonts w:cs="Arial"/>
          <w:color w:val="000000"/>
        </w:rPr>
        <w:t xml:space="preserve"> </w:t>
      </w:r>
      <w:r w:rsidR="00FE6482" w:rsidRPr="009E399C">
        <w:rPr>
          <w:rFonts w:cs="Arial"/>
          <w:color w:val="000000"/>
        </w:rPr>
        <w:t>декабря</w:t>
      </w:r>
      <w:r w:rsidR="003D275E">
        <w:rPr>
          <w:rFonts w:cs="Arial"/>
          <w:color w:val="000000"/>
        </w:rPr>
        <w:t xml:space="preserve"> </w:t>
      </w:r>
      <w:r w:rsidR="00D214DA" w:rsidRPr="009E399C">
        <w:rPr>
          <w:rFonts w:cs="Arial"/>
          <w:color w:val="000000"/>
        </w:rPr>
        <w:t>201</w:t>
      </w:r>
      <w:r w:rsidR="003D275E">
        <w:rPr>
          <w:rFonts w:cs="Arial"/>
          <w:color w:val="000000"/>
        </w:rPr>
        <w:t xml:space="preserve">6 г. </w:t>
      </w:r>
      <w:r w:rsidR="00FE6482" w:rsidRPr="009E399C">
        <w:rPr>
          <w:rFonts w:cs="Arial"/>
          <w:color w:val="000000"/>
        </w:rPr>
        <w:t>№54</w:t>
      </w:r>
      <w:r w:rsidR="00D214DA" w:rsidRPr="009E399C">
        <w:rPr>
          <w:rFonts w:cs="Arial"/>
          <w:color w:val="000000"/>
        </w:rPr>
        <w:t xml:space="preserve"> </w:t>
      </w:r>
      <w:r w:rsidR="000704B6" w:rsidRPr="009E399C">
        <w:rPr>
          <w:rFonts w:cs="Arial"/>
        </w:rPr>
        <w:t>«</w:t>
      </w:r>
      <w:r w:rsidR="003D275E">
        <w:rPr>
          <w:rFonts w:cs="Arial"/>
          <w:color w:val="000000"/>
        </w:rPr>
        <w:t xml:space="preserve">О пенсиях за выслугу лет лицам, </w:t>
      </w:r>
      <w:r w:rsidR="00D214DA" w:rsidRPr="009E399C">
        <w:rPr>
          <w:rFonts w:cs="Arial"/>
          <w:color w:val="000000"/>
        </w:rPr>
        <w:t xml:space="preserve">замещавшим </w:t>
      </w:r>
      <w:r w:rsidR="003D275E">
        <w:rPr>
          <w:rFonts w:cs="Arial"/>
          <w:color w:val="000000"/>
        </w:rPr>
        <w:t xml:space="preserve">должности муниципальной службы и лицам, замещавшим на постоянной основе выборную муниципальную должность в </w:t>
      </w:r>
      <w:r w:rsidR="00D214DA" w:rsidRPr="009E399C">
        <w:rPr>
          <w:rFonts w:cs="Arial"/>
          <w:color w:val="000000"/>
        </w:rPr>
        <w:t>органах местного самоуправления</w:t>
      </w:r>
      <w:r w:rsidR="00240458">
        <w:rPr>
          <w:rFonts w:cs="Arial"/>
          <w:color w:val="000000"/>
        </w:rPr>
        <w:t xml:space="preserve"> </w:t>
      </w:r>
      <w:r w:rsidR="00FE6482" w:rsidRPr="009E399C">
        <w:rPr>
          <w:rFonts w:cs="Arial"/>
          <w:color w:val="000000"/>
        </w:rPr>
        <w:t xml:space="preserve">администрации </w:t>
      </w:r>
      <w:r w:rsidR="003D275E">
        <w:rPr>
          <w:rFonts w:cs="Arial"/>
          <w:color w:val="000000"/>
        </w:rPr>
        <w:t xml:space="preserve"> </w:t>
      </w:r>
      <w:r w:rsidR="006C3760" w:rsidRPr="009E399C">
        <w:rPr>
          <w:rFonts w:cs="Arial"/>
          <w:color w:val="000000"/>
        </w:rPr>
        <w:t>Хрещатовского</w:t>
      </w:r>
      <w:r w:rsidR="003D275E">
        <w:rPr>
          <w:rFonts w:cs="Arial"/>
          <w:color w:val="000000"/>
        </w:rPr>
        <w:t xml:space="preserve"> сельского поселения </w:t>
      </w:r>
      <w:r w:rsidR="00D214DA" w:rsidRPr="009E399C">
        <w:rPr>
          <w:rFonts w:cs="Arial"/>
          <w:color w:val="000000"/>
        </w:rPr>
        <w:t>Калачеевского муниципального района</w:t>
      </w:r>
      <w:r w:rsidR="000704B6" w:rsidRPr="009E399C">
        <w:rPr>
          <w:rFonts w:cs="Arial"/>
        </w:rPr>
        <w:t>».</w:t>
      </w:r>
    </w:p>
    <w:p w14:paraId="39F3B44B" w14:textId="77777777" w:rsidR="005D6D51" w:rsidRPr="009E399C" w:rsidRDefault="005D6D51" w:rsidP="009E399C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Приложение:</w:t>
      </w:r>
    </w:p>
    <w:p w14:paraId="5558614F" w14:textId="77777777" w:rsidR="005D6D51" w:rsidRPr="009E399C" w:rsidRDefault="00B251DA" w:rsidP="009E399C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1.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Справка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стаже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муниципальной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службы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(о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стаже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замещения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муниципальных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должностей).</w:t>
      </w:r>
    </w:p>
    <w:p w14:paraId="3FF824C2" w14:textId="72478483" w:rsidR="005D6D51" w:rsidRPr="009E399C" w:rsidRDefault="00B251DA" w:rsidP="009E399C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2.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Справка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размере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среднего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заработка,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в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случае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замещения</w:t>
      </w:r>
      <w:r w:rsidR="00D214DA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муниципальной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должности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(должности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муниципальной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службы)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6C3760" w:rsidRPr="009E399C">
        <w:rPr>
          <w:rFonts w:ascii="Arial" w:hAnsi="Arial" w:cs="Arial"/>
          <w:sz w:val="24"/>
          <w:szCs w:val="24"/>
        </w:rPr>
        <w:t>Хрещатовского</w:t>
      </w:r>
      <w:r w:rsidR="005548ED" w:rsidRPr="009E399C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не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менее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12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полных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месяцев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с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более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высоким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должностным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окладом.</w:t>
      </w:r>
    </w:p>
    <w:p w14:paraId="2DA70D48" w14:textId="77777777" w:rsidR="005D6D51" w:rsidRPr="009E399C" w:rsidRDefault="00B251DA" w:rsidP="009E399C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3.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Копия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документа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(распоряжения,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приказа)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об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увольнении.</w:t>
      </w:r>
    </w:p>
    <w:p w14:paraId="7CB53EB9" w14:textId="77777777" w:rsidR="005D6D51" w:rsidRPr="009E399C" w:rsidRDefault="005D6D51" w:rsidP="009E399C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4.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Копия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трудовой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книжки.</w:t>
      </w:r>
    </w:p>
    <w:p w14:paraId="5034288E" w14:textId="77777777" w:rsidR="005D6D51" w:rsidRPr="009E399C" w:rsidRDefault="005D6D51" w:rsidP="009E399C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7C04B868" w14:textId="77777777" w:rsidR="005D6D51" w:rsidRPr="009E399C" w:rsidRDefault="00980BFD" w:rsidP="009E399C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_______________________________</w:t>
      </w:r>
    </w:p>
    <w:p w14:paraId="5C237267" w14:textId="77777777" w:rsidR="005D6D51" w:rsidRPr="009E399C" w:rsidRDefault="00980BFD" w:rsidP="009E399C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(дата,</w:t>
      </w:r>
      <w:r w:rsidRPr="009E399C">
        <w:rPr>
          <w:rFonts w:ascii="Arial" w:hAnsi="Arial" w:cs="Arial"/>
          <w:sz w:val="24"/>
          <w:szCs w:val="24"/>
        </w:rPr>
        <w:t xml:space="preserve"> </w:t>
      </w:r>
      <w:r w:rsidR="005D6D51" w:rsidRPr="009E399C">
        <w:rPr>
          <w:rFonts w:ascii="Arial" w:hAnsi="Arial" w:cs="Arial"/>
          <w:sz w:val="24"/>
          <w:szCs w:val="24"/>
        </w:rPr>
        <w:t>подпись)</w:t>
      </w:r>
    </w:p>
    <w:p w14:paraId="56E8C6BD" w14:textId="77777777" w:rsidR="00834005" w:rsidRPr="009E399C" w:rsidRDefault="00834005" w:rsidP="009E399C">
      <w:pPr>
        <w:ind w:firstLine="709"/>
        <w:rPr>
          <w:rFonts w:cs="Arial"/>
        </w:rPr>
      </w:pPr>
      <w:r w:rsidRPr="009E399C">
        <w:rPr>
          <w:rFonts w:cs="Arial"/>
        </w:rPr>
        <w:br w:type="page"/>
      </w:r>
    </w:p>
    <w:p w14:paraId="3B1D1B06" w14:textId="77777777" w:rsidR="00FC6CFE" w:rsidRPr="009E399C" w:rsidRDefault="00FC6CFE" w:rsidP="00240458">
      <w:pPr>
        <w:pStyle w:val="ConsPlusNormal"/>
        <w:ind w:firstLine="5103"/>
        <w:outlineLvl w:val="1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lastRenderedPageBreak/>
        <w:t>Приложение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B251DA" w:rsidRPr="009E399C">
        <w:rPr>
          <w:rFonts w:ascii="Arial" w:hAnsi="Arial" w:cs="Arial"/>
          <w:sz w:val="24"/>
          <w:szCs w:val="24"/>
        </w:rPr>
        <w:t>№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B251DA" w:rsidRPr="009E399C">
        <w:rPr>
          <w:rFonts w:ascii="Arial" w:hAnsi="Arial" w:cs="Arial"/>
          <w:sz w:val="24"/>
          <w:szCs w:val="24"/>
        </w:rPr>
        <w:t>2</w:t>
      </w:r>
    </w:p>
    <w:p w14:paraId="66A29144" w14:textId="77777777" w:rsidR="00B251DA" w:rsidRPr="009E399C" w:rsidRDefault="00B251DA" w:rsidP="00240458">
      <w:pPr>
        <w:pStyle w:val="ConsPlusNormal"/>
        <w:ind w:firstLine="5103"/>
        <w:jc w:val="both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к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Порядку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перерасчета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</w:p>
    <w:p w14:paraId="05ABC09D" w14:textId="77777777" w:rsidR="00B251DA" w:rsidRPr="009E399C" w:rsidRDefault="00B251DA" w:rsidP="00240458">
      <w:pPr>
        <w:pStyle w:val="ConsPlusNormal"/>
        <w:ind w:firstLine="5103"/>
        <w:jc w:val="both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индексации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пенсии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за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выслугу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лет</w:t>
      </w:r>
    </w:p>
    <w:p w14:paraId="2908F185" w14:textId="77777777" w:rsidR="00B251DA" w:rsidRPr="009E399C" w:rsidRDefault="00B251DA" w:rsidP="00240458">
      <w:pPr>
        <w:pStyle w:val="ConsPlusNormal"/>
        <w:ind w:firstLine="5103"/>
        <w:jc w:val="both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(доплаты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к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пенсии)</w:t>
      </w:r>
    </w:p>
    <w:p w14:paraId="572654C8" w14:textId="77777777" w:rsidR="00B251DA" w:rsidRPr="009E399C" w:rsidRDefault="00B251DA" w:rsidP="009E3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748F51D9" w14:textId="77777777" w:rsidR="00FC6CFE" w:rsidRPr="009E399C" w:rsidRDefault="00FC6CFE" w:rsidP="009E3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943DFD4" w14:textId="77777777" w:rsidR="00FC6CFE" w:rsidRPr="009E399C" w:rsidRDefault="00F07940" w:rsidP="009E399C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ОБРАЗЕЦ</w:t>
      </w:r>
    </w:p>
    <w:p w14:paraId="7BEE945D" w14:textId="77777777" w:rsidR="00FC6CFE" w:rsidRPr="009E399C" w:rsidRDefault="00B251DA" w:rsidP="009E399C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«___»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___________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20__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года</w:t>
      </w:r>
    </w:p>
    <w:p w14:paraId="0ABEB783" w14:textId="77777777" w:rsidR="00FC6CFE" w:rsidRPr="009E399C" w:rsidRDefault="00FC6CFE" w:rsidP="009E3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192DCA7" w14:textId="77777777" w:rsidR="00FC6CFE" w:rsidRPr="009E399C" w:rsidRDefault="00FC6CFE" w:rsidP="009E399C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bookmarkStart w:id="5" w:name="P1005"/>
      <w:bookmarkEnd w:id="5"/>
      <w:r w:rsidRPr="009E399C">
        <w:rPr>
          <w:rFonts w:ascii="Arial" w:hAnsi="Arial" w:cs="Arial"/>
          <w:sz w:val="24"/>
          <w:szCs w:val="24"/>
        </w:rPr>
        <w:t>УВЕДОМЛЕНИЕ</w:t>
      </w:r>
    </w:p>
    <w:p w14:paraId="0A27D820" w14:textId="77777777" w:rsidR="00FC6CFE" w:rsidRPr="009E399C" w:rsidRDefault="00FC6CFE" w:rsidP="009E399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59AF4DB" w14:textId="77777777" w:rsidR="00FC6CFE" w:rsidRPr="009E399C" w:rsidRDefault="00FC6CFE" w:rsidP="009E399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Уважаемый(ая)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________________________________________________________,</w:t>
      </w:r>
    </w:p>
    <w:p w14:paraId="14B03600" w14:textId="77777777" w:rsidR="00FC6CFE" w:rsidRPr="009E399C" w:rsidRDefault="00980BFD" w:rsidP="009E399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(фамилия,</w:t>
      </w:r>
      <w:r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имя,</w:t>
      </w:r>
      <w:r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отчество)</w:t>
      </w:r>
    </w:p>
    <w:p w14:paraId="47145991" w14:textId="4D30A4FA" w:rsidR="00FC6CFE" w:rsidRPr="009E399C" w:rsidRDefault="00F07940" w:rsidP="009E399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уведомляем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Вас,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что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в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с</w:t>
      </w:r>
      <w:r w:rsidRPr="009E399C">
        <w:rPr>
          <w:rFonts w:ascii="Arial" w:hAnsi="Arial" w:cs="Arial"/>
          <w:sz w:val="24"/>
          <w:szCs w:val="24"/>
        </w:rPr>
        <w:t>оответствии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с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B251DA" w:rsidRPr="009E399C">
        <w:rPr>
          <w:rFonts w:ascii="Arial" w:hAnsi="Arial" w:cs="Arial"/>
          <w:sz w:val="24"/>
          <w:szCs w:val="24"/>
        </w:rPr>
        <w:t>распоряжением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B251DA" w:rsidRPr="009E399C">
        <w:rPr>
          <w:rFonts w:ascii="Arial" w:hAnsi="Arial" w:cs="Arial"/>
          <w:sz w:val="24"/>
          <w:szCs w:val="24"/>
        </w:rPr>
        <w:t>администрации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6C3760" w:rsidRPr="009E399C">
        <w:rPr>
          <w:rFonts w:ascii="Arial" w:hAnsi="Arial" w:cs="Arial"/>
          <w:sz w:val="24"/>
          <w:szCs w:val="24"/>
        </w:rPr>
        <w:t>Хрещатовского</w:t>
      </w:r>
      <w:r w:rsidR="005548ED" w:rsidRPr="009E399C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Ворон</w:t>
      </w:r>
      <w:r w:rsidR="00B251DA" w:rsidRPr="009E399C">
        <w:rPr>
          <w:rFonts w:ascii="Arial" w:hAnsi="Arial" w:cs="Arial"/>
          <w:sz w:val="24"/>
          <w:szCs w:val="24"/>
        </w:rPr>
        <w:t>ежской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B251DA" w:rsidRPr="009E399C">
        <w:rPr>
          <w:rFonts w:ascii="Arial" w:hAnsi="Arial" w:cs="Arial"/>
          <w:sz w:val="24"/>
          <w:szCs w:val="24"/>
        </w:rPr>
        <w:t>области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B251DA" w:rsidRPr="009E399C">
        <w:rPr>
          <w:rFonts w:ascii="Arial" w:hAnsi="Arial" w:cs="Arial"/>
          <w:sz w:val="24"/>
          <w:szCs w:val="24"/>
        </w:rPr>
        <w:t>от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B251DA" w:rsidRPr="009E399C">
        <w:rPr>
          <w:rFonts w:ascii="Arial" w:hAnsi="Arial" w:cs="Arial"/>
          <w:sz w:val="24"/>
          <w:szCs w:val="24"/>
        </w:rPr>
        <w:t>_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20__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года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B251DA" w:rsidRPr="009E399C">
        <w:rPr>
          <w:rFonts w:ascii="Arial" w:hAnsi="Arial" w:cs="Arial"/>
          <w:sz w:val="24"/>
          <w:szCs w:val="24"/>
        </w:rPr>
        <w:t>№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B251DA" w:rsidRPr="009E399C">
        <w:rPr>
          <w:rFonts w:ascii="Arial" w:hAnsi="Arial" w:cs="Arial"/>
          <w:sz w:val="24"/>
          <w:szCs w:val="24"/>
        </w:rPr>
        <w:t>____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B251DA" w:rsidRPr="009E399C">
        <w:rPr>
          <w:rFonts w:ascii="Arial" w:hAnsi="Arial" w:cs="Arial"/>
          <w:sz w:val="24"/>
          <w:szCs w:val="24"/>
        </w:rPr>
        <w:t>Вам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произведен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перерасчет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размера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пенсии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за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выслугу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лет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(доплаты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к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пенсии).</w:t>
      </w:r>
    </w:p>
    <w:p w14:paraId="72BCF906" w14:textId="77777777" w:rsidR="00FC6CFE" w:rsidRPr="009E399C" w:rsidRDefault="00B251DA" w:rsidP="009E399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С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____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20___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года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размер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Вашей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пенсии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за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выслугу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лет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(доплаты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к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пенсии)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составляет: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__________________________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="00FC6CFE" w:rsidRPr="009E399C">
        <w:rPr>
          <w:rFonts w:ascii="Arial" w:hAnsi="Arial" w:cs="Arial"/>
          <w:sz w:val="24"/>
          <w:szCs w:val="24"/>
        </w:rPr>
        <w:t>рублей.</w:t>
      </w:r>
    </w:p>
    <w:p w14:paraId="56AA43DA" w14:textId="77777777" w:rsidR="00FC6CFE" w:rsidRPr="009E399C" w:rsidRDefault="00FC6CFE" w:rsidP="009E399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14:paraId="5CF9F8F5" w14:textId="77777777" w:rsidR="009728B5" w:rsidRPr="009E399C" w:rsidRDefault="00FC6CFE" w:rsidP="009E399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9E399C">
        <w:rPr>
          <w:rFonts w:ascii="Arial" w:hAnsi="Arial" w:cs="Arial"/>
          <w:sz w:val="24"/>
          <w:szCs w:val="24"/>
        </w:rPr>
        <w:t>Должность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(подпись)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И.О.</w:t>
      </w:r>
      <w:r w:rsidR="00980BFD" w:rsidRPr="009E399C">
        <w:rPr>
          <w:rFonts w:ascii="Arial" w:hAnsi="Arial" w:cs="Arial"/>
          <w:sz w:val="24"/>
          <w:szCs w:val="24"/>
        </w:rPr>
        <w:t xml:space="preserve"> </w:t>
      </w:r>
      <w:r w:rsidRPr="009E399C">
        <w:rPr>
          <w:rFonts w:ascii="Arial" w:hAnsi="Arial" w:cs="Arial"/>
          <w:sz w:val="24"/>
          <w:szCs w:val="24"/>
        </w:rPr>
        <w:t>Фамилия</w:t>
      </w:r>
      <w:bookmarkStart w:id="6" w:name="P1157"/>
      <w:bookmarkEnd w:id="6"/>
    </w:p>
    <w:sectPr w:rsidR="009728B5" w:rsidRPr="009E399C" w:rsidSect="00C3117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E928F" w14:textId="77777777" w:rsidR="009033A0" w:rsidRDefault="009033A0" w:rsidP="00980BFD">
      <w:r>
        <w:separator/>
      </w:r>
    </w:p>
  </w:endnote>
  <w:endnote w:type="continuationSeparator" w:id="0">
    <w:p w14:paraId="770A516E" w14:textId="77777777" w:rsidR="009033A0" w:rsidRDefault="009033A0" w:rsidP="0098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F2C4F" w14:textId="77777777" w:rsidR="009033A0" w:rsidRDefault="009033A0" w:rsidP="00980BFD">
      <w:r>
        <w:separator/>
      </w:r>
    </w:p>
  </w:footnote>
  <w:footnote w:type="continuationSeparator" w:id="0">
    <w:p w14:paraId="22F2941F" w14:textId="77777777" w:rsidR="009033A0" w:rsidRDefault="009033A0" w:rsidP="0098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E1227"/>
    <w:multiLevelType w:val="hybridMultilevel"/>
    <w:tmpl w:val="BB9CD970"/>
    <w:lvl w:ilvl="0" w:tplc="3C90ECF0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FE"/>
    <w:rsid w:val="00056632"/>
    <w:rsid w:val="000704B6"/>
    <w:rsid w:val="00092E5A"/>
    <w:rsid w:val="000D5E9E"/>
    <w:rsid w:val="00146DC9"/>
    <w:rsid w:val="00150593"/>
    <w:rsid w:val="001713BA"/>
    <w:rsid w:val="001857E0"/>
    <w:rsid w:val="001B3C9F"/>
    <w:rsid w:val="001C5893"/>
    <w:rsid w:val="001D2D24"/>
    <w:rsid w:val="001E329E"/>
    <w:rsid w:val="00240458"/>
    <w:rsid w:val="002A1458"/>
    <w:rsid w:val="00322880"/>
    <w:rsid w:val="00386849"/>
    <w:rsid w:val="003D275E"/>
    <w:rsid w:val="00460467"/>
    <w:rsid w:val="00460576"/>
    <w:rsid w:val="00472601"/>
    <w:rsid w:val="00487B33"/>
    <w:rsid w:val="005548ED"/>
    <w:rsid w:val="00556D49"/>
    <w:rsid w:val="00572C18"/>
    <w:rsid w:val="005A39C9"/>
    <w:rsid w:val="005D6D51"/>
    <w:rsid w:val="006807B9"/>
    <w:rsid w:val="00681481"/>
    <w:rsid w:val="00693382"/>
    <w:rsid w:val="006B6983"/>
    <w:rsid w:val="006C3760"/>
    <w:rsid w:val="006C4EC5"/>
    <w:rsid w:val="007E6228"/>
    <w:rsid w:val="008047B4"/>
    <w:rsid w:val="00832756"/>
    <w:rsid w:val="00834005"/>
    <w:rsid w:val="00851DD9"/>
    <w:rsid w:val="00861F9B"/>
    <w:rsid w:val="009033A0"/>
    <w:rsid w:val="009454CB"/>
    <w:rsid w:val="00957436"/>
    <w:rsid w:val="00971ACA"/>
    <w:rsid w:val="009728B5"/>
    <w:rsid w:val="00975653"/>
    <w:rsid w:val="00980BFD"/>
    <w:rsid w:val="00992CA3"/>
    <w:rsid w:val="00995A3F"/>
    <w:rsid w:val="00997D9A"/>
    <w:rsid w:val="009A3E01"/>
    <w:rsid w:val="009B3CE1"/>
    <w:rsid w:val="009B7DB4"/>
    <w:rsid w:val="009E399C"/>
    <w:rsid w:val="00A144B4"/>
    <w:rsid w:val="00A70692"/>
    <w:rsid w:val="00A83728"/>
    <w:rsid w:val="00AA69D6"/>
    <w:rsid w:val="00B013F3"/>
    <w:rsid w:val="00B251DA"/>
    <w:rsid w:val="00B414A0"/>
    <w:rsid w:val="00C03F94"/>
    <w:rsid w:val="00C3117B"/>
    <w:rsid w:val="00C41BB5"/>
    <w:rsid w:val="00CE0F77"/>
    <w:rsid w:val="00CF4418"/>
    <w:rsid w:val="00CF6C5F"/>
    <w:rsid w:val="00D214DA"/>
    <w:rsid w:val="00DF3496"/>
    <w:rsid w:val="00DF6C1E"/>
    <w:rsid w:val="00DF6C87"/>
    <w:rsid w:val="00E067AD"/>
    <w:rsid w:val="00F07940"/>
    <w:rsid w:val="00F50DBA"/>
    <w:rsid w:val="00FC6CFE"/>
    <w:rsid w:val="00FE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2F1"/>
  <w15:docId w15:val="{78E846E1-9486-4BC4-BB3B-0058579B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454C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454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454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454C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454C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CF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C6CF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C6CF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basedOn w:val="a0"/>
    <w:rsid w:val="009454CB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0D5E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D5E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3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980BF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80BF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80BF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80BF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454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454C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80BF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454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980B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80BFD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80B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80BF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454C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454C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454C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ad">
    <w:name w:val="Знак"/>
    <w:basedOn w:val="a"/>
    <w:rsid w:val="00092E5A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267BF09A6EB970346F73B5313908BC7A84F303D5B3AD3BC81D43D951A163379B5B92995BF2DF55F658BFp4E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267BF09A6EB970346F73B5313908BC7A84F303D5B3AD3BC81D43D951A163379B5B92995BF2DF55F658BFp4E4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4C62AB7A3F44E9EB2DAC8708C886FCBD1570DA6092D8D92D1A263E52AE15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C62AB7A3F44E9EB2DAC8708C886FCBD1570DA00A2C8D92D1A263E52AE155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133</TotalTime>
  <Pages>7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16072</CharactersWithSpaces>
  <SharedDoc>false</SharedDoc>
  <HLinks>
    <vt:vector size="48" baseType="variant">
      <vt:variant>
        <vt:i4>65600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P1005</vt:lpwstr>
      </vt:variant>
      <vt:variant>
        <vt:i4>524355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458819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262209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P1157</vt:lpwstr>
      </vt:variant>
      <vt:variant>
        <vt:i4>4194313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consultantplus://offline/ref=A4C62AB7A3F44E9EB2DAC8708C886FCBD1570DA6092D8D92D1A263E52AE155L</vt:lpwstr>
      </vt:variant>
      <vt:variant>
        <vt:lpwstr/>
      </vt:variant>
      <vt:variant>
        <vt:i4>4194384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consultantplus://offline/ref=A4C62AB7A3F44E9EB2DAC8708C886FCBD1570DA00A2C8D92D1A263E52AE155L</vt:lpwstr>
      </vt:variant>
      <vt:variant>
        <vt:lpwstr/>
      </vt:variant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http://docs.cntd.ru/document/901806803</vt:lpwstr>
      </vt:variant>
      <vt:variant>
        <vt:lpwstr/>
      </vt:variant>
      <vt:variant>
        <vt:i4>393230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consultantplus://offline/ref=CF267BF09A6EB970346F73B5313908BC7A84F303D5B3AD3BC81D43D951A163379B5B92995BF2DF55F658BFp4E4N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30</cp:revision>
  <cp:lastPrinted>2018-02-20T06:27:00Z</cp:lastPrinted>
  <dcterms:created xsi:type="dcterms:W3CDTF">2024-05-29T12:24:00Z</dcterms:created>
  <dcterms:modified xsi:type="dcterms:W3CDTF">2024-07-29T11:55:00Z</dcterms:modified>
</cp:coreProperties>
</file>